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A04A8" w14:textId="77777777" w:rsidR="00BF44E1" w:rsidRPr="008D6DE5" w:rsidRDefault="00BF44E1" w:rsidP="00BF44E1">
      <w:pPr>
        <w:pStyle w:val="Rubrik1"/>
        <w:spacing w:before="0"/>
        <w:rPr>
          <w:rFonts w:ascii="Oswald Medium" w:hAnsi="Oswald Medium"/>
          <w:sz w:val="44"/>
          <w:szCs w:val="44"/>
        </w:rPr>
      </w:pPr>
      <w:r w:rsidRPr="008D6DE5">
        <w:rPr>
          <w:rFonts w:ascii="Oswald Medium" w:hAnsi="Oswald Medium"/>
          <w:sz w:val="44"/>
          <w:szCs w:val="44"/>
        </w:rPr>
        <w:t>Projektidé</w:t>
      </w:r>
    </w:p>
    <w:p w14:paraId="72B22A19" w14:textId="3706B080" w:rsidR="00BF44E1" w:rsidRDefault="00BF44E1" w:rsidP="00BF44E1">
      <w:pPr>
        <w:pStyle w:val="Rubrik2"/>
        <w:rPr>
          <w:rFonts w:ascii="Roboto" w:hAnsi="Roboto"/>
          <w:b/>
          <w:bCs/>
          <w:color w:val="262D18" w:themeColor="accent1" w:themeShade="80"/>
        </w:rPr>
      </w:pPr>
      <w:r w:rsidRPr="008D6DE5">
        <w:rPr>
          <w:rFonts w:ascii="Roboto" w:hAnsi="Roboto"/>
          <w:b/>
          <w:bCs/>
          <w:color w:val="262D18" w:themeColor="accent1" w:themeShade="80"/>
        </w:rPr>
        <w:t xml:space="preserve">Sökande organisation: </w:t>
      </w:r>
    </w:p>
    <w:p w14:paraId="599B4848" w14:textId="395D87A7" w:rsidR="00BF44E1" w:rsidRPr="008D6DE5" w:rsidRDefault="00BF44E1" w:rsidP="00BF44E1">
      <w:pPr>
        <w:spacing w:before="0" w:after="0"/>
        <w:rPr>
          <w:rFonts w:ascii="Roboto" w:hAnsi="Roboto" w:cs="Arial"/>
          <w:szCs w:val="24"/>
        </w:rPr>
      </w:pPr>
      <w:r w:rsidRPr="008D6DE5">
        <w:rPr>
          <w:rFonts w:ascii="Roboto" w:hAnsi="Roboto" w:cs="Arial"/>
          <w:noProof/>
          <w:szCs w:val="24"/>
          <w:lang w:eastAsia="sv-SE"/>
        </w:rPr>
        <mc:AlternateContent>
          <mc:Choice Requires="wps">
            <w:drawing>
              <wp:anchor distT="45720" distB="45720" distL="114300" distR="114300" simplePos="0" relativeHeight="251658240" behindDoc="0" locked="0" layoutInCell="1" allowOverlap="1" wp14:anchorId="7902EBFA" wp14:editId="5031DE18">
                <wp:simplePos x="0" y="0"/>
                <wp:positionH relativeFrom="margin">
                  <wp:posOffset>-31170</wp:posOffset>
                </wp:positionH>
                <wp:positionV relativeFrom="paragraph">
                  <wp:posOffset>467739</wp:posOffset>
                </wp:positionV>
                <wp:extent cx="5734050" cy="1404620"/>
                <wp:effectExtent l="0" t="0" r="19050" b="14605"/>
                <wp:wrapSquare wrapText="bothSides"/>
                <wp:docPr id="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rgbClr val="FFFFFF"/>
                        </a:solidFill>
                        <a:ln w="9525">
                          <a:solidFill>
                            <a:srgbClr val="000000"/>
                          </a:solidFill>
                          <a:miter lim="800000"/>
                          <a:headEnd/>
                          <a:tailEnd/>
                        </a:ln>
                      </wps:spPr>
                      <wps:txbx>
                        <w:txbxContent>
                          <w:p w14:paraId="2082F5C0" w14:textId="77777777" w:rsidR="00BF44E1" w:rsidRPr="008D6DE5" w:rsidRDefault="00BF44E1" w:rsidP="00BF44E1">
                            <w:pPr>
                              <w:rPr>
                                <w:rFonts w:ascii="Roboto" w:hAnsi="Roboto" w:cs="Times New Roman"/>
                                <w:iCs/>
                                <w:szCs w:val="24"/>
                              </w:rPr>
                            </w:pPr>
                            <w:r w:rsidRPr="008D6DE5">
                              <w:rPr>
                                <w:rFonts w:ascii="Oswald Medium" w:hAnsi="Oswald Medium" w:cs="Arial"/>
                                <w:b/>
                              </w:rPr>
                              <w:t>INSTRUKTIONER</w:t>
                            </w:r>
                            <w:r w:rsidRPr="008D6DE5">
                              <w:rPr>
                                <w:rFonts w:ascii="Roboto" w:hAnsi="Roboto" w:cs="Arial"/>
                              </w:rPr>
                              <w:br/>
                            </w:r>
                            <w:r w:rsidRPr="008D6DE5">
                              <w:rPr>
                                <w:rFonts w:ascii="Roboto" w:hAnsi="Roboto" w:cs="Times New Roman"/>
                                <w:iCs/>
                                <w:szCs w:val="24"/>
                              </w:rPr>
                              <w:t xml:space="preserve">Idémallen hjälper Leaderkontoret att se om det finns förutsättningar att för att din projektidé kan utvecklas till ett Leaderprojekt. </w:t>
                            </w:r>
                            <w:r w:rsidRPr="008D6DE5">
                              <w:rPr>
                                <w:rFonts w:ascii="Roboto" w:hAnsi="Roboto" w:cs="Times New Roman"/>
                                <w:iCs/>
                                <w:szCs w:val="24"/>
                              </w:rPr>
                              <w:br/>
                              <w:t xml:space="preserve">Syftet är </w:t>
                            </w:r>
                            <w:r w:rsidRPr="008D6DE5">
                              <w:rPr>
                                <w:rFonts w:ascii="Roboto" w:hAnsi="Roboto" w:cs="Times New Roman"/>
                                <w:b/>
                                <w:bCs/>
                                <w:iCs/>
                                <w:szCs w:val="24"/>
                              </w:rPr>
                              <w:t>korta och konkreta svar</w:t>
                            </w:r>
                            <w:r w:rsidRPr="008D6DE5">
                              <w:rPr>
                                <w:rFonts w:ascii="Roboto" w:hAnsi="Roboto" w:cs="Times New Roman"/>
                                <w:iCs/>
                                <w:szCs w:val="24"/>
                              </w:rPr>
                              <w:t xml:space="preserve"> i idémallen, ni behöver inte skriva detaljerat – detta är ett verktyg för att projektcoachen ska få en god överblick över er idé. </w:t>
                            </w:r>
                          </w:p>
                          <w:p w14:paraId="5B1A8012" w14:textId="20E52320" w:rsidR="00BF44E1" w:rsidRPr="008D6DE5" w:rsidRDefault="00BF44E1" w:rsidP="00BF44E1">
                            <w:pPr>
                              <w:rPr>
                                <w:rFonts w:ascii="Roboto" w:hAnsi="Roboto" w:cs="Times New Roman"/>
                                <w:iCs/>
                                <w:color w:val="262D18" w:themeColor="accent1" w:themeShade="80"/>
                                <w:szCs w:val="24"/>
                              </w:rPr>
                            </w:pPr>
                            <w:r w:rsidRPr="008D6DE5">
                              <w:rPr>
                                <w:rFonts w:ascii="Roboto" w:hAnsi="Roboto" w:cs="Times New Roman"/>
                                <w:iCs/>
                                <w:szCs w:val="24"/>
                              </w:rPr>
                              <w:t xml:space="preserve">Maila ifyllt formulär till </w:t>
                            </w:r>
                            <w:r w:rsidR="008376C2">
                              <w:rPr>
                                <w:rFonts w:ascii="Roboto" w:hAnsi="Roboto" w:cs="Times New Roman"/>
                                <w:iCs/>
                                <w:szCs w:val="24"/>
                              </w:rPr>
                              <w:t>info</w:t>
                            </w:r>
                            <w:r w:rsidRPr="008D6DE5">
                              <w:rPr>
                                <w:rFonts w:ascii="Roboto" w:hAnsi="Roboto" w:cs="Times New Roman"/>
                                <w:iCs/>
                                <w:szCs w:val="24"/>
                              </w:rPr>
                              <w:t>@leaderhogakusten.se</w:t>
                            </w:r>
                          </w:p>
                          <w:p w14:paraId="22B00AA8" w14:textId="77777777" w:rsidR="00BF44E1" w:rsidRPr="008D6DE5" w:rsidRDefault="00BF44E1" w:rsidP="00BF44E1">
                            <w:pPr>
                              <w:rPr>
                                <w:rFonts w:ascii="Roboto" w:hAnsi="Roboto" w:cs="Times New Roman"/>
                                <w:b/>
                                <w:bCs/>
                                <w:iCs/>
                                <w:szCs w:val="24"/>
                              </w:rPr>
                            </w:pPr>
                            <w:r w:rsidRPr="008D6DE5">
                              <w:rPr>
                                <w:rFonts w:ascii="Roboto" w:hAnsi="Roboto" w:cs="Times New Roman"/>
                                <w:b/>
                                <w:bCs/>
                                <w:iCs/>
                                <w:szCs w:val="24"/>
                              </w:rPr>
                              <w:t xml:space="preserve">Observera att detta </w:t>
                            </w:r>
                            <w:r w:rsidRPr="008D6DE5">
                              <w:rPr>
                                <w:rFonts w:ascii="Roboto" w:hAnsi="Roboto" w:cs="Times New Roman"/>
                                <w:b/>
                                <w:bCs/>
                                <w:iCs/>
                                <w:sz w:val="28"/>
                                <w:szCs w:val="28"/>
                                <w:u w:val="single"/>
                              </w:rPr>
                              <w:t>inte</w:t>
                            </w:r>
                            <w:r w:rsidRPr="008D6DE5">
                              <w:rPr>
                                <w:rFonts w:ascii="Roboto" w:hAnsi="Roboto" w:cs="Times New Roman"/>
                                <w:b/>
                                <w:bCs/>
                                <w:iCs/>
                                <w:sz w:val="28"/>
                                <w:szCs w:val="28"/>
                              </w:rPr>
                              <w:t xml:space="preserve"> </w:t>
                            </w:r>
                            <w:r w:rsidRPr="008D6DE5">
                              <w:rPr>
                                <w:rFonts w:ascii="Roboto" w:hAnsi="Roboto" w:cs="Times New Roman"/>
                                <w:b/>
                                <w:bCs/>
                                <w:iCs/>
                                <w:szCs w:val="24"/>
                              </w:rPr>
                              <w:t>är en del av ansökningshandlingarna.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02EBFA" id="_x0000_t202" coordsize="21600,21600" o:spt="202" path="m,l,21600r21600,l21600,xe">
                <v:stroke joinstyle="miter"/>
                <v:path gradientshapeok="t" o:connecttype="rect"/>
              </v:shapetype>
              <v:shape id="Textruta 2" o:spid="_x0000_s1026" type="#_x0000_t202" style="position:absolute;margin-left:-2.45pt;margin-top:36.85pt;width:451.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">
                <v:textbox style="mso-fit-shape-to-text:t">
                  <w:txbxContent>
                    <w:p w14:paraId="2082F5C0" w14:textId="77777777" w:rsidR="00BF44E1" w:rsidRPr="008D6DE5" w:rsidRDefault="00BF44E1" w:rsidP="00BF44E1">
                      <w:pPr>
                        <w:rPr>
                          <w:rFonts w:ascii="Roboto" w:hAnsi="Roboto" w:cs="Times New Roman"/>
                          <w:iCs/>
                          <w:szCs w:val="24"/>
                        </w:rPr>
                      </w:pPr>
                      <w:r w:rsidRPr="008D6DE5">
                        <w:rPr>
                          <w:rFonts w:ascii="Oswald Medium" w:hAnsi="Oswald Medium" w:cs="Arial"/>
                          <w:b/>
                        </w:rPr>
                        <w:t>INSTRUKTIONER</w:t>
                      </w:r>
                      <w:r w:rsidRPr="008D6DE5">
                        <w:rPr>
                          <w:rFonts w:ascii="Roboto" w:hAnsi="Roboto" w:cs="Arial"/>
                        </w:rPr>
                        <w:br/>
                      </w:r>
                      <w:r w:rsidRPr="008D6DE5">
                        <w:rPr>
                          <w:rFonts w:ascii="Roboto" w:hAnsi="Roboto" w:cs="Times New Roman"/>
                          <w:iCs/>
                          <w:szCs w:val="24"/>
                        </w:rPr>
                        <w:t xml:space="preserve">Idémallen hjälper Leaderkontoret att se om det finns förutsättningar att för att din projektidé kan utvecklas till ett Leaderprojekt. </w:t>
                      </w:r>
                      <w:r w:rsidRPr="008D6DE5">
                        <w:rPr>
                          <w:rFonts w:ascii="Roboto" w:hAnsi="Roboto" w:cs="Times New Roman"/>
                          <w:iCs/>
                          <w:szCs w:val="24"/>
                        </w:rPr>
                        <w:br/>
                        <w:t xml:space="preserve">Syftet är </w:t>
                      </w:r>
                      <w:r w:rsidRPr="008D6DE5">
                        <w:rPr>
                          <w:rFonts w:ascii="Roboto" w:hAnsi="Roboto" w:cs="Times New Roman"/>
                          <w:b/>
                          <w:bCs/>
                          <w:iCs/>
                          <w:szCs w:val="24"/>
                        </w:rPr>
                        <w:t>korta och konkreta svar</w:t>
                      </w:r>
                      <w:r w:rsidRPr="008D6DE5">
                        <w:rPr>
                          <w:rFonts w:ascii="Roboto" w:hAnsi="Roboto" w:cs="Times New Roman"/>
                          <w:iCs/>
                          <w:szCs w:val="24"/>
                        </w:rPr>
                        <w:t xml:space="preserve"> i idémallen, ni behöver inte skriva detaljerat – detta är ett verktyg för att projektcoachen ska få en god överblick över er idé. </w:t>
                      </w:r>
                    </w:p>
                    <w:p w14:paraId="5B1A8012" w14:textId="20E52320" w:rsidR="00BF44E1" w:rsidRPr="008D6DE5" w:rsidRDefault="00BF44E1" w:rsidP="00BF44E1">
                      <w:pPr>
                        <w:rPr>
                          <w:rFonts w:ascii="Roboto" w:hAnsi="Roboto" w:cs="Times New Roman"/>
                          <w:iCs/>
                          <w:color w:val="262D18" w:themeColor="accent1" w:themeShade="80"/>
                          <w:szCs w:val="24"/>
                        </w:rPr>
                      </w:pPr>
                      <w:r w:rsidRPr="008D6DE5">
                        <w:rPr>
                          <w:rFonts w:ascii="Roboto" w:hAnsi="Roboto" w:cs="Times New Roman"/>
                          <w:iCs/>
                          <w:szCs w:val="24"/>
                        </w:rPr>
                        <w:t xml:space="preserve">Maila ifyllt formulär till </w:t>
                      </w:r>
                      <w:r w:rsidR="008376C2">
                        <w:rPr>
                          <w:rFonts w:ascii="Roboto" w:hAnsi="Roboto" w:cs="Times New Roman"/>
                          <w:iCs/>
                          <w:szCs w:val="24"/>
                        </w:rPr>
                        <w:t>info</w:t>
                      </w:r>
                      <w:r w:rsidRPr="008D6DE5">
                        <w:rPr>
                          <w:rFonts w:ascii="Roboto" w:hAnsi="Roboto" w:cs="Times New Roman"/>
                          <w:iCs/>
                          <w:szCs w:val="24"/>
                        </w:rPr>
                        <w:t>@leaderhogakusten.se</w:t>
                      </w:r>
                    </w:p>
                    <w:p w14:paraId="22B00AA8" w14:textId="77777777" w:rsidR="00BF44E1" w:rsidRPr="008D6DE5" w:rsidRDefault="00BF44E1" w:rsidP="00BF44E1">
                      <w:pPr>
                        <w:rPr>
                          <w:rFonts w:ascii="Roboto" w:hAnsi="Roboto" w:cs="Times New Roman"/>
                          <w:b/>
                          <w:bCs/>
                          <w:iCs/>
                          <w:szCs w:val="24"/>
                        </w:rPr>
                      </w:pPr>
                      <w:r w:rsidRPr="008D6DE5">
                        <w:rPr>
                          <w:rFonts w:ascii="Roboto" w:hAnsi="Roboto" w:cs="Times New Roman"/>
                          <w:b/>
                          <w:bCs/>
                          <w:iCs/>
                          <w:szCs w:val="24"/>
                        </w:rPr>
                        <w:t xml:space="preserve">Observera att detta </w:t>
                      </w:r>
                      <w:r w:rsidRPr="008D6DE5">
                        <w:rPr>
                          <w:rFonts w:ascii="Roboto" w:hAnsi="Roboto" w:cs="Times New Roman"/>
                          <w:b/>
                          <w:bCs/>
                          <w:iCs/>
                          <w:sz w:val="28"/>
                          <w:szCs w:val="28"/>
                          <w:u w:val="single"/>
                        </w:rPr>
                        <w:t>inte</w:t>
                      </w:r>
                      <w:r w:rsidRPr="008D6DE5">
                        <w:rPr>
                          <w:rFonts w:ascii="Roboto" w:hAnsi="Roboto" w:cs="Times New Roman"/>
                          <w:b/>
                          <w:bCs/>
                          <w:iCs/>
                          <w:sz w:val="28"/>
                          <w:szCs w:val="28"/>
                        </w:rPr>
                        <w:t xml:space="preserve"> </w:t>
                      </w:r>
                      <w:r w:rsidRPr="008D6DE5">
                        <w:rPr>
                          <w:rFonts w:ascii="Roboto" w:hAnsi="Roboto" w:cs="Times New Roman"/>
                          <w:b/>
                          <w:bCs/>
                          <w:iCs/>
                          <w:szCs w:val="24"/>
                        </w:rPr>
                        <w:t>är en del av ansökningshandlingarna.</w:t>
                      </w:r>
                    </w:p>
                  </w:txbxContent>
                </v:textbox>
                <w10:wrap type="square" anchorx="margin"/>
              </v:shape>
            </w:pict>
          </mc:Fallback>
        </mc:AlternateContent>
      </w:r>
      <w:r w:rsidRPr="008D6DE5">
        <w:rPr>
          <w:rStyle w:val="Rubrik2Char"/>
          <w:rFonts w:ascii="Roboto" w:hAnsi="Roboto"/>
          <w:b/>
          <w:bCs/>
          <w:color w:val="262D18" w:themeColor="accent1" w:themeShade="80"/>
        </w:rPr>
        <w:t xml:space="preserve">Kontaktperson: </w:t>
      </w:r>
    </w:p>
    <w:p w14:paraId="52FAB8CB" w14:textId="77777777" w:rsidR="00BF44E1" w:rsidRDefault="00BF44E1" w:rsidP="00BF44E1">
      <w:pPr>
        <w:autoSpaceDE w:val="0"/>
        <w:autoSpaceDN w:val="0"/>
        <w:adjustRightInd w:val="0"/>
        <w:spacing w:before="0" w:after="0" w:line="240" w:lineRule="auto"/>
        <w:rPr>
          <w:rFonts w:ascii="Oswald Medium" w:eastAsiaTheme="minorHAnsi" w:hAnsi="Oswald Medium" w:cs="Times New Roman"/>
          <w:color w:val="566B36" w:themeColor="accent2" w:themeShade="80"/>
          <w:sz w:val="28"/>
          <w:szCs w:val="28"/>
        </w:rPr>
      </w:pPr>
    </w:p>
    <w:p w14:paraId="1669DD67" w14:textId="30EEC4A5" w:rsidR="00BF44E1" w:rsidRPr="00BF44E1" w:rsidRDefault="00BF44E1" w:rsidP="00BF44E1">
      <w:pPr>
        <w:autoSpaceDE w:val="0"/>
        <w:autoSpaceDN w:val="0"/>
        <w:adjustRightInd w:val="0"/>
        <w:spacing w:before="0" w:after="0" w:line="240" w:lineRule="auto"/>
        <w:rPr>
          <w:rFonts w:ascii="Oswald Medium" w:eastAsiaTheme="minorHAnsi" w:hAnsi="Oswald Medium" w:cs="Times New Roman"/>
          <w:color w:val="566B36" w:themeColor="accent2" w:themeShade="80"/>
          <w:sz w:val="36"/>
          <w:szCs w:val="36"/>
        </w:rPr>
      </w:pPr>
      <w:r w:rsidRPr="00BF44E1">
        <w:rPr>
          <w:rFonts w:ascii="Oswald Medium" w:eastAsiaTheme="minorHAnsi" w:hAnsi="Oswald Medium" w:cs="Times New Roman"/>
          <w:color w:val="566B36" w:themeColor="accent2" w:themeShade="80"/>
          <w:sz w:val="36"/>
          <w:szCs w:val="36"/>
        </w:rPr>
        <w:t>KOPPLA ER PROJEKTIDÉ TILL VÅR STRATEGI</w:t>
      </w:r>
    </w:p>
    <w:p w14:paraId="765F7B2D" w14:textId="77777777" w:rsidR="00BF44E1" w:rsidRPr="009931E5" w:rsidRDefault="00BF44E1" w:rsidP="00BF44E1">
      <w:pPr>
        <w:keepNext/>
        <w:keepLines/>
        <w:spacing w:before="0" w:after="0"/>
        <w:outlineLvl w:val="0"/>
        <w:rPr>
          <w:rFonts w:ascii="Roboto" w:hAnsi="Roboto"/>
          <w:sz w:val="22"/>
          <w:szCs w:val="22"/>
        </w:rPr>
      </w:pPr>
      <w:r>
        <w:br/>
      </w:r>
      <w:r w:rsidRPr="009931E5">
        <w:rPr>
          <w:rFonts w:ascii="Roboto" w:eastAsiaTheme="majorEastAsia" w:hAnsi="Roboto" w:cstheme="majorBidi"/>
          <w:color w:val="000000" w:themeColor="text1"/>
          <w:sz w:val="22"/>
          <w:szCs w:val="22"/>
        </w:rPr>
        <w:t xml:space="preserve">Passar er projektidé in i Leaders strategi och insatsområden? </w:t>
      </w:r>
      <w:r w:rsidRPr="009931E5">
        <w:rPr>
          <w:rFonts w:ascii="Roboto" w:hAnsi="Roboto" w:cs="Times New Roman"/>
          <w:color w:val="000000" w:themeColor="text1"/>
          <w:sz w:val="22"/>
          <w:szCs w:val="22"/>
        </w:rPr>
        <w:t>Läs mer om vår strategi här:</w:t>
      </w:r>
      <w:r w:rsidRPr="009931E5">
        <w:rPr>
          <w:rFonts w:ascii="Roboto" w:eastAsiaTheme="majorEastAsia" w:hAnsi="Roboto" w:cstheme="majorBidi"/>
          <w:color w:val="000000" w:themeColor="text1"/>
          <w:sz w:val="22"/>
          <w:szCs w:val="22"/>
        </w:rPr>
        <w:t xml:space="preserve"> </w:t>
      </w:r>
      <w:hyperlink r:id="rId11">
        <w:r w:rsidRPr="009931E5">
          <w:rPr>
            <w:rStyle w:val="Hyperlnk"/>
            <w:rFonts w:ascii="Roboto" w:hAnsi="Roboto"/>
            <w:sz w:val="22"/>
            <w:szCs w:val="22"/>
          </w:rPr>
          <w:t>https://leaderhogakusten.se/strategi/</w:t>
        </w:r>
      </w:hyperlink>
    </w:p>
    <w:p w14:paraId="4805677B" w14:textId="77777777" w:rsidR="00BF44E1" w:rsidRDefault="00BF44E1" w:rsidP="00BF44E1">
      <w:pPr>
        <w:autoSpaceDE w:val="0"/>
        <w:autoSpaceDN w:val="0"/>
        <w:adjustRightInd w:val="0"/>
        <w:spacing w:before="0" w:after="0" w:line="240" w:lineRule="auto"/>
        <w:rPr>
          <w:rFonts w:ascii="Roboto" w:eastAsiaTheme="minorHAnsi" w:hAnsi="Roboto" w:cs="Times New Roman"/>
          <w:szCs w:val="24"/>
        </w:rPr>
      </w:pPr>
    </w:p>
    <w:p w14:paraId="125FB65F" w14:textId="246AC711" w:rsidR="00BF44E1" w:rsidRPr="009931E5" w:rsidRDefault="00BF44E1" w:rsidP="00BF44E1">
      <w:pPr>
        <w:autoSpaceDE w:val="0"/>
        <w:autoSpaceDN w:val="0"/>
        <w:adjustRightInd w:val="0"/>
        <w:spacing w:before="0" w:after="0" w:line="240" w:lineRule="auto"/>
        <w:rPr>
          <w:rFonts w:ascii="Roboto" w:eastAsiaTheme="minorHAnsi" w:hAnsi="Roboto" w:cs="Times New Roman"/>
          <w:b/>
          <w:bCs/>
          <w:sz w:val="22"/>
          <w:szCs w:val="22"/>
        </w:rPr>
      </w:pPr>
      <w:r w:rsidRPr="009931E5">
        <w:rPr>
          <w:rFonts w:ascii="Roboto" w:eastAsiaTheme="minorHAnsi" w:hAnsi="Roboto" w:cs="Times New Roman"/>
          <w:b/>
          <w:bCs/>
          <w:sz w:val="22"/>
          <w:szCs w:val="22"/>
        </w:rPr>
        <w:t>Hur bidrar er idé till att genomföra Leaderstrategin? Inom vilket insatsområde planerar ni att söka ert projektstöd?</w:t>
      </w:r>
    </w:p>
    <w:tbl>
      <w:tblPr>
        <w:tblStyle w:val="Tabellrutnt"/>
        <w:tblW w:w="0" w:type="auto"/>
        <w:tblLook w:val="04A0" w:firstRow="1" w:lastRow="0" w:firstColumn="1" w:lastColumn="0" w:noHBand="0" w:noVBand="1"/>
      </w:tblPr>
      <w:tblGrid>
        <w:gridCol w:w="9062"/>
      </w:tblGrid>
      <w:tr w:rsidR="00BF44E1" w:rsidRPr="008D6DE5" w14:paraId="0E074668" w14:textId="77777777" w:rsidTr="009931E5">
        <w:trPr>
          <w:trHeight w:val="1988"/>
        </w:trPr>
        <w:tc>
          <w:tcPr>
            <w:tcW w:w="9062" w:type="dxa"/>
          </w:tcPr>
          <w:p w14:paraId="7CE4286F" w14:textId="77777777" w:rsidR="00BF44E1" w:rsidRPr="008D6DE5" w:rsidRDefault="00BF44E1" w:rsidP="00A970F9">
            <w:pPr>
              <w:spacing w:before="0" w:after="0"/>
              <w:rPr>
                <w:rFonts w:ascii="Roboto" w:hAnsi="Roboto" w:cs="Arial"/>
                <w:szCs w:val="24"/>
              </w:rPr>
            </w:pPr>
          </w:p>
          <w:p w14:paraId="33125500" w14:textId="77777777" w:rsidR="00BF44E1" w:rsidRPr="008D6DE5" w:rsidRDefault="00BF44E1" w:rsidP="00A970F9">
            <w:pPr>
              <w:spacing w:before="0" w:after="0"/>
              <w:rPr>
                <w:rFonts w:ascii="Roboto" w:hAnsi="Roboto" w:cs="Arial"/>
                <w:szCs w:val="24"/>
              </w:rPr>
            </w:pPr>
          </w:p>
          <w:p w14:paraId="6153A0FD" w14:textId="77777777" w:rsidR="00BF44E1" w:rsidRPr="008D6DE5" w:rsidRDefault="00BF44E1" w:rsidP="00A970F9">
            <w:pPr>
              <w:spacing w:before="0" w:after="0"/>
              <w:rPr>
                <w:rFonts w:ascii="Roboto" w:hAnsi="Roboto" w:cs="Arial"/>
                <w:szCs w:val="24"/>
              </w:rPr>
            </w:pPr>
          </w:p>
          <w:p w14:paraId="6053E865" w14:textId="77777777" w:rsidR="00BF44E1" w:rsidRPr="008D6DE5" w:rsidRDefault="00BF44E1" w:rsidP="00A970F9">
            <w:pPr>
              <w:spacing w:before="0" w:after="0"/>
              <w:rPr>
                <w:rFonts w:ascii="Roboto" w:hAnsi="Roboto" w:cs="Arial"/>
                <w:szCs w:val="24"/>
              </w:rPr>
            </w:pPr>
          </w:p>
        </w:tc>
      </w:tr>
    </w:tbl>
    <w:p w14:paraId="65431826" w14:textId="77777777" w:rsidR="00A21071" w:rsidRDefault="00A21071" w:rsidP="00BF44E1">
      <w:pPr>
        <w:pStyle w:val="Ingetavstnd"/>
        <w:rPr>
          <w:rStyle w:val="Rubrik1Char"/>
          <w:rFonts w:ascii="Oswald Medium" w:hAnsi="Oswald Medium"/>
        </w:rPr>
      </w:pPr>
    </w:p>
    <w:p w14:paraId="28C96A7D" w14:textId="77777777" w:rsidR="00A21071" w:rsidRDefault="00A21071" w:rsidP="00BF44E1">
      <w:pPr>
        <w:pStyle w:val="Ingetavstnd"/>
        <w:rPr>
          <w:rStyle w:val="Rubrik1Char"/>
          <w:rFonts w:ascii="Oswald Medium" w:hAnsi="Oswald Medium"/>
        </w:rPr>
      </w:pPr>
    </w:p>
    <w:p w14:paraId="71706DD2" w14:textId="77777777" w:rsidR="00A21071" w:rsidRDefault="00A21071" w:rsidP="00BF44E1">
      <w:pPr>
        <w:pStyle w:val="Ingetavstnd"/>
        <w:rPr>
          <w:rStyle w:val="Rubrik1Char"/>
          <w:rFonts w:ascii="Oswald Medium" w:hAnsi="Oswald Medium"/>
        </w:rPr>
      </w:pPr>
    </w:p>
    <w:p w14:paraId="77A52E3A" w14:textId="77777777" w:rsidR="00A21071" w:rsidRDefault="00A21071" w:rsidP="00BF44E1">
      <w:pPr>
        <w:pStyle w:val="Ingetavstnd"/>
        <w:rPr>
          <w:rStyle w:val="Rubrik1Char"/>
          <w:rFonts w:ascii="Oswald Medium" w:hAnsi="Oswald Medium"/>
        </w:rPr>
      </w:pPr>
    </w:p>
    <w:p w14:paraId="457A1AEC" w14:textId="0132098E" w:rsidR="00BF44E1" w:rsidRPr="008D6DE5" w:rsidRDefault="00BF44E1" w:rsidP="00BF44E1">
      <w:pPr>
        <w:pStyle w:val="Ingetavstnd"/>
        <w:rPr>
          <w:rStyle w:val="Rubrik1Char"/>
          <w:rFonts w:ascii="Oswald Medium" w:hAnsi="Oswald Medium"/>
        </w:rPr>
      </w:pPr>
      <w:r w:rsidRPr="008D6DE5">
        <w:rPr>
          <w:rStyle w:val="Rubrik1Char"/>
          <w:rFonts w:ascii="Oswald Medium" w:hAnsi="Oswald Medium"/>
        </w:rPr>
        <w:lastRenderedPageBreak/>
        <w:t>SYFTE</w:t>
      </w:r>
    </w:p>
    <w:p w14:paraId="7867A753" w14:textId="77777777" w:rsidR="00BF44E1" w:rsidRPr="009931E5" w:rsidRDefault="00BF44E1" w:rsidP="00BF44E1">
      <w:pPr>
        <w:spacing w:before="0" w:after="0"/>
        <w:rPr>
          <w:rFonts w:ascii="Roboto" w:hAnsi="Roboto" w:cstheme="minorHAnsi"/>
          <w:bCs/>
          <w:iCs/>
          <w:sz w:val="22"/>
          <w:szCs w:val="22"/>
        </w:rPr>
      </w:pPr>
      <w:r w:rsidRPr="009931E5">
        <w:rPr>
          <w:rFonts w:ascii="Roboto" w:hAnsi="Roboto" w:cstheme="minorHAnsi"/>
          <w:bCs/>
          <w:iCs/>
          <w:sz w:val="22"/>
          <w:szCs w:val="22"/>
        </w:rPr>
        <w:t xml:space="preserve">Syftet beskriver ändamålet med projektet, varför ni vill genomföra projektet. </w:t>
      </w:r>
    </w:p>
    <w:p w14:paraId="5ED6CF92" w14:textId="5760BA07" w:rsidR="00BF44E1" w:rsidRPr="009931E5" w:rsidRDefault="00BF44E1" w:rsidP="00BF44E1">
      <w:pPr>
        <w:spacing w:before="0" w:after="0"/>
        <w:rPr>
          <w:rFonts w:ascii="Roboto" w:hAnsi="Roboto" w:cs="Arial"/>
          <w:b/>
          <w:sz w:val="22"/>
          <w:szCs w:val="22"/>
        </w:rPr>
      </w:pPr>
      <w:r w:rsidRPr="009931E5">
        <w:rPr>
          <w:rFonts w:ascii="Roboto" w:hAnsi="Roboto" w:cs="Arial"/>
          <w:b/>
          <w:sz w:val="22"/>
          <w:szCs w:val="22"/>
        </w:rPr>
        <w:t>Syftet med projektet är:</w:t>
      </w:r>
    </w:p>
    <w:tbl>
      <w:tblPr>
        <w:tblStyle w:val="Tabellrutnt"/>
        <w:tblW w:w="0" w:type="auto"/>
        <w:tblLook w:val="04A0" w:firstRow="1" w:lastRow="0" w:firstColumn="1" w:lastColumn="0" w:noHBand="0" w:noVBand="1"/>
      </w:tblPr>
      <w:tblGrid>
        <w:gridCol w:w="9062"/>
      </w:tblGrid>
      <w:tr w:rsidR="00BF44E1" w:rsidRPr="008D6DE5" w14:paraId="51628F2F" w14:textId="77777777" w:rsidTr="00A970F9">
        <w:tc>
          <w:tcPr>
            <w:tcW w:w="9062" w:type="dxa"/>
          </w:tcPr>
          <w:p w14:paraId="365FE3ED" w14:textId="77777777" w:rsidR="00BF44E1" w:rsidRPr="008D6DE5" w:rsidRDefault="00BF44E1" w:rsidP="00A970F9">
            <w:pPr>
              <w:spacing w:before="0" w:after="0"/>
              <w:rPr>
                <w:rFonts w:ascii="Roboto" w:hAnsi="Roboto" w:cs="Arial"/>
                <w:szCs w:val="24"/>
              </w:rPr>
            </w:pPr>
          </w:p>
          <w:p w14:paraId="17B7C73A" w14:textId="77777777" w:rsidR="00BF44E1" w:rsidRPr="008D6DE5" w:rsidRDefault="00BF44E1" w:rsidP="00A970F9">
            <w:pPr>
              <w:spacing w:before="0" w:after="0"/>
              <w:rPr>
                <w:rFonts w:ascii="Roboto" w:hAnsi="Roboto" w:cs="Arial"/>
                <w:szCs w:val="24"/>
              </w:rPr>
            </w:pPr>
          </w:p>
          <w:p w14:paraId="0062C488" w14:textId="77777777" w:rsidR="00BF44E1" w:rsidRPr="008D6DE5" w:rsidRDefault="00BF44E1" w:rsidP="00A970F9">
            <w:pPr>
              <w:spacing w:before="0" w:after="0"/>
              <w:rPr>
                <w:rFonts w:ascii="Roboto" w:hAnsi="Roboto" w:cs="Arial"/>
                <w:szCs w:val="24"/>
              </w:rPr>
            </w:pPr>
          </w:p>
          <w:p w14:paraId="681A3B51" w14:textId="77777777" w:rsidR="00BF44E1" w:rsidRPr="008D6DE5" w:rsidRDefault="00BF44E1" w:rsidP="00A970F9">
            <w:pPr>
              <w:spacing w:before="0" w:after="0"/>
              <w:rPr>
                <w:rFonts w:ascii="Roboto" w:hAnsi="Roboto" w:cs="Arial"/>
                <w:szCs w:val="24"/>
              </w:rPr>
            </w:pPr>
          </w:p>
        </w:tc>
      </w:tr>
    </w:tbl>
    <w:p w14:paraId="0ADE2A6F" w14:textId="77777777" w:rsidR="00BF44E1" w:rsidRPr="00A21071" w:rsidRDefault="00BF44E1" w:rsidP="00BF44E1">
      <w:pPr>
        <w:pStyle w:val="Ingetavstnd"/>
        <w:rPr>
          <w:rStyle w:val="Rubrik1Char"/>
          <w:rFonts w:ascii="Roboto" w:hAnsi="Roboto"/>
          <w:sz w:val="24"/>
          <w:szCs w:val="24"/>
        </w:rPr>
      </w:pPr>
    </w:p>
    <w:p w14:paraId="080E9FBF" w14:textId="77777777" w:rsidR="00BF44E1" w:rsidRPr="008D6DE5" w:rsidRDefault="00BF44E1" w:rsidP="00BF44E1">
      <w:pPr>
        <w:pStyle w:val="Ingetavstnd"/>
        <w:rPr>
          <w:rStyle w:val="Rubrik1Char"/>
          <w:rFonts w:ascii="Oswald Medium" w:hAnsi="Oswald Medium"/>
        </w:rPr>
      </w:pPr>
      <w:r w:rsidRPr="008D6DE5">
        <w:rPr>
          <w:rStyle w:val="Rubrik1Char"/>
          <w:rFonts w:ascii="Oswald Medium" w:hAnsi="Oswald Medium"/>
        </w:rPr>
        <w:t>MÅL</w:t>
      </w:r>
    </w:p>
    <w:p w14:paraId="34131770" w14:textId="7A86FC0D" w:rsidR="00BF44E1" w:rsidRPr="009931E5" w:rsidRDefault="00BF44E1" w:rsidP="00BF44E1">
      <w:pPr>
        <w:spacing w:before="0" w:after="0"/>
        <w:rPr>
          <w:rFonts w:ascii="Roboto" w:hAnsi="Roboto" w:cs="Times New Roman"/>
          <w:bCs/>
          <w:iCs/>
          <w:sz w:val="22"/>
          <w:szCs w:val="22"/>
        </w:rPr>
      </w:pPr>
      <w:r w:rsidRPr="009931E5">
        <w:rPr>
          <w:rFonts w:ascii="Roboto" w:hAnsi="Roboto" w:cs="Times New Roman"/>
          <w:bCs/>
          <w:iCs/>
          <w:sz w:val="22"/>
          <w:szCs w:val="22"/>
        </w:rPr>
        <w:t xml:space="preserve">Målet beskriver vad som ska göras för att uppnå syftet, d.v.s. vad ni ska ha uppnått vid projektet slut. </w:t>
      </w:r>
      <w:r w:rsidRPr="009931E5">
        <w:rPr>
          <w:rFonts w:ascii="Roboto" w:hAnsi="Roboto" w:cs="Times New Roman"/>
          <w:iCs/>
          <w:sz w:val="22"/>
          <w:szCs w:val="22"/>
        </w:rPr>
        <w:t xml:space="preserve">Målen ska vara specifika, konkreta, tydliga och mätbara. </w:t>
      </w:r>
      <w:r w:rsidR="009931E5" w:rsidRPr="009931E5">
        <w:rPr>
          <w:rFonts w:ascii="Roboto" w:hAnsi="Roboto" w:cs="Times New Roman"/>
          <w:bCs/>
          <w:iCs/>
          <w:sz w:val="22"/>
          <w:szCs w:val="22"/>
        </w:rPr>
        <w:t>Till exempel</w:t>
      </w:r>
      <w:r w:rsidRPr="009931E5">
        <w:rPr>
          <w:rFonts w:ascii="Roboto" w:hAnsi="Roboto" w:cs="Times New Roman"/>
          <w:bCs/>
          <w:iCs/>
          <w:sz w:val="22"/>
          <w:szCs w:val="22"/>
        </w:rPr>
        <w:t xml:space="preserve"> ”bygga en vandringsled från punkt A till punkt B”</w:t>
      </w:r>
      <w:r w:rsidR="009931E5" w:rsidRPr="009931E5">
        <w:rPr>
          <w:rFonts w:ascii="Roboto" w:hAnsi="Roboto" w:cs="Times New Roman"/>
          <w:bCs/>
          <w:iCs/>
          <w:sz w:val="22"/>
          <w:szCs w:val="22"/>
        </w:rPr>
        <w:t xml:space="preserve"> eller ”</w:t>
      </w:r>
      <w:r w:rsidR="009931E5">
        <w:rPr>
          <w:rFonts w:ascii="Roboto" w:hAnsi="Roboto" w:cs="Times New Roman"/>
          <w:bCs/>
          <w:iCs/>
          <w:sz w:val="22"/>
          <w:szCs w:val="22"/>
        </w:rPr>
        <w:t>möjliggöra för fler att samåka i vår bygd</w:t>
      </w:r>
      <w:r w:rsidR="009931E5" w:rsidRPr="009931E5">
        <w:rPr>
          <w:rFonts w:ascii="Roboto" w:hAnsi="Roboto" w:cs="Times New Roman"/>
          <w:bCs/>
          <w:iCs/>
          <w:sz w:val="22"/>
          <w:szCs w:val="22"/>
        </w:rPr>
        <w:t>”.</w:t>
      </w:r>
    </w:p>
    <w:p w14:paraId="7C9E9018" w14:textId="77777777" w:rsidR="00BF44E1" w:rsidRPr="009931E5" w:rsidRDefault="00BF44E1" w:rsidP="00BF44E1">
      <w:pPr>
        <w:spacing w:before="0" w:after="0"/>
        <w:rPr>
          <w:rFonts w:ascii="Roboto" w:hAnsi="Roboto" w:cs="Arial"/>
          <w:sz w:val="22"/>
          <w:szCs w:val="22"/>
        </w:rPr>
      </w:pPr>
      <w:r w:rsidRPr="009931E5">
        <w:rPr>
          <w:rFonts w:ascii="Roboto" w:hAnsi="Roboto" w:cs="Arial"/>
          <w:b/>
          <w:sz w:val="22"/>
          <w:szCs w:val="22"/>
        </w:rPr>
        <w:t>Projektets mål är:</w:t>
      </w:r>
    </w:p>
    <w:tbl>
      <w:tblPr>
        <w:tblStyle w:val="Tabellrutnt"/>
        <w:tblW w:w="0" w:type="auto"/>
        <w:tblLook w:val="04A0" w:firstRow="1" w:lastRow="0" w:firstColumn="1" w:lastColumn="0" w:noHBand="0" w:noVBand="1"/>
      </w:tblPr>
      <w:tblGrid>
        <w:gridCol w:w="9062"/>
      </w:tblGrid>
      <w:tr w:rsidR="00BF44E1" w:rsidRPr="008D6DE5" w14:paraId="2B92B900" w14:textId="77777777" w:rsidTr="00A970F9">
        <w:tc>
          <w:tcPr>
            <w:tcW w:w="9062" w:type="dxa"/>
          </w:tcPr>
          <w:p w14:paraId="6A0AE52C" w14:textId="77777777" w:rsidR="00BF44E1" w:rsidRPr="008D6DE5" w:rsidRDefault="00BF44E1" w:rsidP="00A970F9">
            <w:pPr>
              <w:spacing w:before="0" w:after="0"/>
              <w:rPr>
                <w:rFonts w:ascii="Roboto" w:hAnsi="Roboto" w:cs="Arial"/>
                <w:szCs w:val="24"/>
              </w:rPr>
            </w:pPr>
          </w:p>
          <w:p w14:paraId="3F06BDF3" w14:textId="77777777" w:rsidR="00BF44E1" w:rsidRPr="008D6DE5" w:rsidRDefault="00BF44E1" w:rsidP="00A970F9">
            <w:pPr>
              <w:spacing w:before="0" w:after="0"/>
              <w:rPr>
                <w:rFonts w:ascii="Roboto" w:hAnsi="Roboto" w:cs="Arial"/>
                <w:szCs w:val="24"/>
              </w:rPr>
            </w:pPr>
          </w:p>
          <w:p w14:paraId="00B1DB83" w14:textId="77777777" w:rsidR="00BF44E1" w:rsidRPr="008D6DE5" w:rsidRDefault="00BF44E1" w:rsidP="00A970F9">
            <w:pPr>
              <w:spacing w:before="0" w:after="0"/>
              <w:rPr>
                <w:rFonts w:ascii="Roboto" w:hAnsi="Roboto" w:cs="Arial"/>
                <w:szCs w:val="24"/>
              </w:rPr>
            </w:pPr>
          </w:p>
          <w:p w14:paraId="423EE7F6" w14:textId="77777777" w:rsidR="00BF44E1" w:rsidRPr="008D6DE5" w:rsidRDefault="00BF44E1" w:rsidP="00A970F9">
            <w:pPr>
              <w:spacing w:before="0" w:after="0"/>
              <w:rPr>
                <w:rFonts w:ascii="Roboto" w:hAnsi="Roboto" w:cs="Arial"/>
                <w:szCs w:val="24"/>
              </w:rPr>
            </w:pPr>
          </w:p>
          <w:p w14:paraId="0255AB21" w14:textId="77777777" w:rsidR="00BF44E1" w:rsidRPr="008D6DE5" w:rsidRDefault="00BF44E1" w:rsidP="00A970F9">
            <w:pPr>
              <w:spacing w:before="0" w:after="0"/>
              <w:rPr>
                <w:rFonts w:ascii="Roboto" w:hAnsi="Roboto" w:cs="Arial"/>
                <w:szCs w:val="24"/>
              </w:rPr>
            </w:pPr>
          </w:p>
        </w:tc>
      </w:tr>
    </w:tbl>
    <w:p w14:paraId="36D00EB1" w14:textId="77777777" w:rsidR="00BF44E1" w:rsidRPr="008D6DE5" w:rsidRDefault="00BF44E1" w:rsidP="00BF44E1">
      <w:pPr>
        <w:pStyle w:val="Ingetavstnd"/>
        <w:rPr>
          <w:rFonts w:ascii="Oswald Medium" w:eastAsiaTheme="majorEastAsia" w:hAnsi="Oswald Medium" w:cstheme="majorBidi"/>
          <w:color w:val="394324" w:themeColor="accent1" w:themeShade="BF"/>
          <w:sz w:val="32"/>
          <w:szCs w:val="32"/>
        </w:rPr>
      </w:pPr>
      <w:r w:rsidRPr="008D6DE5">
        <w:rPr>
          <w:rStyle w:val="Rubrik1Char"/>
          <w:rFonts w:ascii="Roboto" w:hAnsi="Roboto"/>
        </w:rPr>
        <w:br/>
      </w:r>
      <w:r w:rsidRPr="008D6DE5">
        <w:rPr>
          <w:rStyle w:val="Rubrik1Char"/>
          <w:rFonts w:ascii="Oswald Medium" w:hAnsi="Oswald Medium"/>
        </w:rPr>
        <w:t>GENOMFÖRANDE</w:t>
      </w:r>
    </w:p>
    <w:p w14:paraId="66D07709" w14:textId="0E773ED4" w:rsidR="00BF44E1" w:rsidRPr="009931E5" w:rsidRDefault="00BF44E1" w:rsidP="00BF44E1">
      <w:pPr>
        <w:spacing w:before="0" w:after="0"/>
        <w:rPr>
          <w:rFonts w:ascii="Roboto" w:hAnsi="Roboto" w:cs="Times New Roman"/>
          <w:bCs/>
          <w:iCs/>
          <w:sz w:val="22"/>
          <w:szCs w:val="22"/>
        </w:rPr>
      </w:pPr>
      <w:r w:rsidRPr="009931E5">
        <w:rPr>
          <w:rFonts w:ascii="Roboto" w:hAnsi="Roboto" w:cs="Times New Roman"/>
          <w:bCs/>
          <w:iCs/>
          <w:sz w:val="22"/>
          <w:szCs w:val="22"/>
        </w:rPr>
        <w:t>Här beskriver ni vad ni vill göra för att uppnå målen, d.v.s. vad ni konkret vill använda stödet till. Exempelvis ”markbereda och marknadsföra vandringsleden och utbilda guider”</w:t>
      </w:r>
      <w:r w:rsidR="009931E5" w:rsidRPr="009931E5">
        <w:rPr>
          <w:rFonts w:ascii="Roboto" w:hAnsi="Roboto" w:cs="Times New Roman"/>
          <w:bCs/>
          <w:iCs/>
          <w:sz w:val="22"/>
          <w:szCs w:val="22"/>
        </w:rPr>
        <w:t xml:space="preserve"> eller ”</w:t>
      </w:r>
      <w:r w:rsidR="009931E5">
        <w:rPr>
          <w:rFonts w:ascii="Roboto" w:hAnsi="Roboto" w:cs="Times New Roman"/>
          <w:bCs/>
          <w:iCs/>
          <w:sz w:val="22"/>
          <w:szCs w:val="22"/>
        </w:rPr>
        <w:t>skapa för ett nätverk för samåkning”</w:t>
      </w:r>
      <w:r w:rsidRPr="009931E5">
        <w:rPr>
          <w:rFonts w:ascii="Roboto" w:hAnsi="Roboto" w:cs="Times New Roman"/>
          <w:bCs/>
          <w:iCs/>
          <w:sz w:val="22"/>
          <w:szCs w:val="22"/>
        </w:rPr>
        <w:t>.</w:t>
      </w:r>
    </w:p>
    <w:p w14:paraId="6278E568" w14:textId="1C6DE8BA" w:rsidR="00BF44E1" w:rsidRPr="009931E5" w:rsidRDefault="00BF44E1" w:rsidP="00BF44E1">
      <w:pPr>
        <w:spacing w:before="0" w:after="0"/>
        <w:rPr>
          <w:rFonts w:ascii="Roboto" w:hAnsi="Roboto" w:cs="Arial"/>
          <w:sz w:val="22"/>
          <w:szCs w:val="22"/>
        </w:rPr>
      </w:pPr>
      <w:r w:rsidRPr="009931E5">
        <w:rPr>
          <w:rFonts w:ascii="Roboto" w:hAnsi="Roboto" w:cs="Arial"/>
          <w:b/>
          <w:sz w:val="22"/>
          <w:szCs w:val="22"/>
        </w:rPr>
        <w:t>Detta vill vi göra i projektet:</w:t>
      </w:r>
    </w:p>
    <w:tbl>
      <w:tblPr>
        <w:tblStyle w:val="Tabellrutnt"/>
        <w:tblW w:w="0" w:type="auto"/>
        <w:tblLook w:val="04A0" w:firstRow="1" w:lastRow="0" w:firstColumn="1" w:lastColumn="0" w:noHBand="0" w:noVBand="1"/>
      </w:tblPr>
      <w:tblGrid>
        <w:gridCol w:w="9062"/>
      </w:tblGrid>
      <w:tr w:rsidR="00BF44E1" w:rsidRPr="008D6DE5" w14:paraId="7F47D0AD" w14:textId="77777777" w:rsidTr="009931E5">
        <w:trPr>
          <w:trHeight w:val="2827"/>
        </w:trPr>
        <w:tc>
          <w:tcPr>
            <w:tcW w:w="9062" w:type="dxa"/>
          </w:tcPr>
          <w:p w14:paraId="76175683" w14:textId="77777777" w:rsidR="00BF44E1" w:rsidRPr="008D6DE5" w:rsidRDefault="00BF44E1" w:rsidP="00A970F9">
            <w:pPr>
              <w:spacing w:before="0" w:after="0"/>
              <w:rPr>
                <w:rFonts w:ascii="Roboto" w:hAnsi="Roboto" w:cs="Arial"/>
                <w:szCs w:val="24"/>
              </w:rPr>
            </w:pPr>
          </w:p>
          <w:p w14:paraId="785EE748" w14:textId="77777777" w:rsidR="00BF44E1" w:rsidRPr="008D6DE5" w:rsidRDefault="00BF44E1" w:rsidP="00A970F9">
            <w:pPr>
              <w:spacing w:before="0" w:after="0"/>
              <w:rPr>
                <w:rFonts w:ascii="Roboto" w:hAnsi="Roboto" w:cs="Arial"/>
                <w:szCs w:val="24"/>
              </w:rPr>
            </w:pPr>
          </w:p>
          <w:p w14:paraId="66845F45" w14:textId="77777777" w:rsidR="00BF44E1" w:rsidRPr="008D6DE5" w:rsidRDefault="00BF44E1" w:rsidP="00A970F9">
            <w:pPr>
              <w:spacing w:before="0" w:after="0"/>
              <w:rPr>
                <w:rFonts w:ascii="Roboto" w:hAnsi="Roboto" w:cs="Arial"/>
                <w:szCs w:val="24"/>
              </w:rPr>
            </w:pPr>
          </w:p>
        </w:tc>
      </w:tr>
    </w:tbl>
    <w:p w14:paraId="71D14CFE" w14:textId="112AE3AA" w:rsidR="00BF44E1" w:rsidRPr="008D6DE5" w:rsidRDefault="00BF44E1" w:rsidP="00BF44E1">
      <w:pPr>
        <w:pStyle w:val="Ingetavstnd"/>
        <w:rPr>
          <w:rFonts w:eastAsiaTheme="majorEastAsia" w:cstheme="majorBidi"/>
          <w:color w:val="394324" w:themeColor="accent1" w:themeShade="BF"/>
          <w:sz w:val="32"/>
          <w:szCs w:val="32"/>
        </w:rPr>
      </w:pPr>
      <w:r w:rsidRPr="008D6DE5">
        <w:rPr>
          <w:rFonts w:cs="Arial"/>
          <w:noProof/>
          <w:szCs w:val="24"/>
        </w:rPr>
        <w:lastRenderedPageBreak/>
        <mc:AlternateContent>
          <mc:Choice Requires="wps">
            <w:drawing>
              <wp:anchor distT="45720" distB="45720" distL="114300" distR="114300" simplePos="0" relativeHeight="251658241" behindDoc="0" locked="0" layoutInCell="1" allowOverlap="1" wp14:anchorId="7A4C508C" wp14:editId="08037A02">
                <wp:simplePos x="0" y="0"/>
                <wp:positionH relativeFrom="margin">
                  <wp:posOffset>7214</wp:posOffset>
                </wp:positionH>
                <wp:positionV relativeFrom="paragraph">
                  <wp:posOffset>615099</wp:posOffset>
                </wp:positionV>
                <wp:extent cx="5715000" cy="1404620"/>
                <wp:effectExtent l="0" t="0" r="19050" b="1270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43D5E8C" w14:textId="77777777" w:rsidR="00BF44E1" w:rsidRDefault="00BF44E1" w:rsidP="00BF44E1"/>
                          <w:p w14:paraId="01610CD6" w14:textId="77777777" w:rsidR="00BF44E1" w:rsidRDefault="00BF44E1" w:rsidP="00BF44E1"/>
                          <w:p w14:paraId="03361768" w14:textId="77777777" w:rsidR="00BF44E1" w:rsidRDefault="00BF44E1" w:rsidP="00BF44E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4C508C" id="_x0000_s1027" type="#_x0000_t202" style="position:absolute;margin-left:.55pt;margin-top:48.45pt;width:450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">
                <v:textbox style="mso-fit-shape-to-text:t">
                  <w:txbxContent>
                    <w:p w14:paraId="443D5E8C" w14:textId="77777777" w:rsidR="00BF44E1" w:rsidRDefault="00BF44E1" w:rsidP="00BF44E1"/>
                    <w:p w14:paraId="01610CD6" w14:textId="77777777" w:rsidR="00BF44E1" w:rsidRDefault="00BF44E1" w:rsidP="00BF44E1"/>
                    <w:p w14:paraId="03361768" w14:textId="77777777" w:rsidR="00BF44E1" w:rsidRDefault="00BF44E1" w:rsidP="00BF44E1"/>
                  </w:txbxContent>
                </v:textbox>
                <w10:wrap type="square" anchorx="margin"/>
              </v:shape>
            </w:pict>
          </mc:Fallback>
        </mc:AlternateContent>
      </w:r>
      <w:r w:rsidRPr="151B6C1A">
        <w:rPr>
          <w:rStyle w:val="Rubrik1Char"/>
          <w:rFonts w:ascii="Oswald Medium" w:hAnsi="Oswald Medium"/>
        </w:rPr>
        <w:t>LOKAL FÖRANKRING</w:t>
      </w:r>
      <w:r>
        <w:br/>
      </w:r>
      <w:r w:rsidRPr="002651BF">
        <w:rPr>
          <w:rFonts w:cstheme="minorHAnsi"/>
          <w:b/>
          <w:bCs/>
        </w:rPr>
        <w:t>Beskriv hur idén har uppkommit och vilka som har varit med och format projektet:</w:t>
      </w:r>
    </w:p>
    <w:p w14:paraId="0583A044" w14:textId="586BD53E" w:rsidR="00BF44E1" w:rsidRPr="008D6DE5" w:rsidRDefault="00BF44E1" w:rsidP="00BF44E1">
      <w:pPr>
        <w:spacing w:before="0" w:after="0"/>
        <w:rPr>
          <w:rFonts w:ascii="Roboto" w:hAnsi="Roboto" w:cs="Arial"/>
          <w:szCs w:val="24"/>
        </w:rPr>
      </w:pPr>
    </w:p>
    <w:p w14:paraId="25A80B13" w14:textId="61E233F1" w:rsidR="00BF44E1" w:rsidRPr="008D6DE5" w:rsidRDefault="002651BF" w:rsidP="00BF44E1">
      <w:pPr>
        <w:pStyle w:val="Ingetavstnd"/>
        <w:rPr>
          <w:rStyle w:val="Rubrik1Char"/>
          <w:rFonts w:ascii="Oswald Medium" w:hAnsi="Oswald Medium"/>
        </w:rPr>
      </w:pPr>
      <w:r w:rsidRPr="008D6DE5">
        <w:rPr>
          <w:rStyle w:val="Rubrik1Char"/>
          <w:rFonts w:ascii="Oswald Medium" w:hAnsi="Oswald Medium"/>
        </w:rPr>
        <w:t>NYTÄNKANDE</w:t>
      </w:r>
    </w:p>
    <w:p w14:paraId="4859378B" w14:textId="2475F5D8" w:rsidR="00C653A1" w:rsidRPr="00C653A1" w:rsidRDefault="00B7444E" w:rsidP="00B7444E">
      <w:pPr>
        <w:autoSpaceDE w:val="0"/>
        <w:autoSpaceDN w:val="0"/>
        <w:adjustRightInd w:val="0"/>
        <w:spacing w:before="0" w:after="0" w:line="240" w:lineRule="auto"/>
        <w:rPr>
          <w:rFonts w:asciiTheme="minorHAnsi" w:eastAsiaTheme="minorHAnsi" w:hAnsiTheme="minorHAnsi" w:cs="Times New Roman"/>
          <w:color w:val="000000" w:themeColor="text1"/>
          <w:sz w:val="22"/>
          <w:szCs w:val="22"/>
        </w:rPr>
      </w:pPr>
      <w:r w:rsidRPr="00C653A1">
        <w:rPr>
          <w:rFonts w:asciiTheme="minorHAnsi" w:eastAsiaTheme="minorHAnsi" w:hAnsiTheme="minorHAnsi" w:cs="Times New Roman"/>
          <w:color w:val="000000" w:themeColor="text1"/>
          <w:sz w:val="22"/>
          <w:szCs w:val="22"/>
        </w:rPr>
        <w:t xml:space="preserve">Nytänkande är något som är nytt för en viss plats eller ett visstsammanhang. Det kan vara till exempel vara något som är nytt i form av en produkt, tjänst eller process, eller något som är nyttigt och löser en utmaning eller tillgodoser behov. </w:t>
      </w:r>
    </w:p>
    <w:p w14:paraId="3ABD9E7C" w14:textId="5C6526F3" w:rsidR="00BF44E1" w:rsidRPr="00C653A1" w:rsidRDefault="00C653A1" w:rsidP="00B7444E">
      <w:pPr>
        <w:autoSpaceDE w:val="0"/>
        <w:autoSpaceDN w:val="0"/>
        <w:adjustRightInd w:val="0"/>
        <w:spacing w:before="0" w:after="0" w:line="240" w:lineRule="auto"/>
        <w:rPr>
          <w:rStyle w:val="Rubrik1Char"/>
          <w:rFonts w:asciiTheme="minorHAnsi" w:eastAsiaTheme="minorHAnsi" w:hAnsiTheme="minorHAnsi" w:cs="Times New Roman"/>
          <w:b/>
          <w:bCs/>
          <w:color w:val="000000" w:themeColor="text1"/>
          <w:sz w:val="22"/>
          <w:szCs w:val="22"/>
        </w:rPr>
      </w:pPr>
      <w:r w:rsidRPr="00B7444E">
        <w:rPr>
          <w:rFonts w:asciiTheme="minorHAnsi" w:hAnsiTheme="minorHAnsi" w:cstheme="minorHAnsi"/>
          <w:b/>
          <w:bCs/>
          <w:noProof/>
          <w:color w:val="000000" w:themeColor="text1"/>
          <w:sz w:val="22"/>
          <w:szCs w:val="22"/>
        </w:rPr>
        <mc:AlternateContent>
          <mc:Choice Requires="wps">
            <w:drawing>
              <wp:anchor distT="45720" distB="45720" distL="114300" distR="114300" simplePos="0" relativeHeight="251658242" behindDoc="0" locked="0" layoutInCell="1" allowOverlap="1" wp14:anchorId="0C40006C" wp14:editId="416B3CC5">
                <wp:simplePos x="0" y="0"/>
                <wp:positionH relativeFrom="margin">
                  <wp:posOffset>4445</wp:posOffset>
                </wp:positionH>
                <wp:positionV relativeFrom="paragraph">
                  <wp:posOffset>248758</wp:posOffset>
                </wp:positionV>
                <wp:extent cx="5734050" cy="816610"/>
                <wp:effectExtent l="0" t="0" r="19050" b="8890"/>
                <wp:wrapSquare wrapText="bothSides"/>
                <wp:docPr id="3" name="Textruta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816610"/>
                        </a:xfrm>
                        <a:prstGeom prst="rect">
                          <a:avLst/>
                        </a:prstGeom>
                        <a:solidFill>
                          <a:srgbClr val="FFFFFF"/>
                        </a:solidFill>
                        <a:ln w="9525">
                          <a:solidFill>
                            <a:srgbClr val="000000"/>
                          </a:solidFill>
                          <a:miter lim="800000"/>
                          <a:headEnd/>
                          <a:tailEnd/>
                        </a:ln>
                      </wps:spPr>
                      <wps:txbx>
                        <w:txbxContent>
                          <w:p w14:paraId="449AD5AA" w14:textId="77777777" w:rsidR="00BF44E1" w:rsidRDefault="00BF44E1" w:rsidP="00BF44E1"/>
                          <w:p w14:paraId="0303BC52" w14:textId="77777777" w:rsidR="00BF44E1" w:rsidRDefault="00BF44E1" w:rsidP="00BF44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40006C" id="Textruta 3" o:spid="_x0000_s1028" type="#_x0000_t202" style="position:absolute;margin-left:.35pt;margin-top:19.6pt;width:451.5pt;height:64.3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">
                <v:textbox>
                  <w:txbxContent>
                    <w:p w14:paraId="449AD5AA" w14:textId="77777777" w:rsidR="00BF44E1" w:rsidRDefault="00BF44E1" w:rsidP="00BF44E1"/>
                    <w:p w14:paraId="0303BC52" w14:textId="77777777" w:rsidR="00BF44E1" w:rsidRDefault="00BF44E1" w:rsidP="00BF44E1"/>
                  </w:txbxContent>
                </v:textbox>
                <w10:wrap type="square" anchorx="margin"/>
              </v:shape>
            </w:pict>
          </mc:Fallback>
        </mc:AlternateContent>
      </w:r>
      <w:r w:rsidR="00BF44E1" w:rsidRPr="00B7444E">
        <w:rPr>
          <w:rFonts w:asciiTheme="minorHAnsi" w:hAnsiTheme="minorHAnsi" w:cstheme="minorHAnsi"/>
          <w:b/>
          <w:bCs/>
          <w:color w:val="000000" w:themeColor="text1"/>
          <w:sz w:val="22"/>
          <w:szCs w:val="18"/>
        </w:rPr>
        <w:t xml:space="preserve">Beskriv på </w:t>
      </w:r>
      <w:r w:rsidR="00B7444E" w:rsidRPr="00B7444E">
        <w:rPr>
          <w:rFonts w:asciiTheme="minorHAnsi" w:hAnsiTheme="minorHAnsi" w:cstheme="minorHAnsi"/>
          <w:b/>
          <w:bCs/>
          <w:color w:val="000000" w:themeColor="text1"/>
          <w:sz w:val="22"/>
          <w:szCs w:val="18"/>
        </w:rPr>
        <w:t xml:space="preserve">vilket sätt er </w:t>
      </w:r>
      <w:r w:rsidR="00BF44E1" w:rsidRPr="00B7444E">
        <w:rPr>
          <w:rFonts w:asciiTheme="minorHAnsi" w:hAnsiTheme="minorHAnsi" w:cstheme="minorHAnsi"/>
          <w:b/>
          <w:bCs/>
          <w:color w:val="000000" w:themeColor="text1"/>
          <w:sz w:val="22"/>
          <w:szCs w:val="18"/>
        </w:rPr>
        <w:t>idé</w:t>
      </w:r>
      <w:r w:rsidR="00B7444E" w:rsidRPr="00B7444E">
        <w:rPr>
          <w:rFonts w:asciiTheme="minorHAnsi" w:hAnsiTheme="minorHAnsi" w:cstheme="minorHAnsi"/>
          <w:b/>
          <w:bCs/>
          <w:color w:val="000000" w:themeColor="text1"/>
          <w:sz w:val="22"/>
          <w:szCs w:val="18"/>
        </w:rPr>
        <w:t xml:space="preserve"> </w:t>
      </w:r>
      <w:r w:rsidR="00BF44E1" w:rsidRPr="00B7444E">
        <w:rPr>
          <w:rFonts w:asciiTheme="minorHAnsi" w:hAnsiTheme="minorHAnsi" w:cstheme="minorHAnsi"/>
          <w:b/>
          <w:bCs/>
          <w:color w:val="000000" w:themeColor="text1"/>
          <w:sz w:val="22"/>
          <w:szCs w:val="18"/>
        </w:rPr>
        <w:t>är nytänkande</w:t>
      </w:r>
      <w:r>
        <w:rPr>
          <w:rFonts w:asciiTheme="minorHAnsi" w:hAnsiTheme="minorHAnsi" w:cstheme="minorHAnsi"/>
          <w:b/>
          <w:bCs/>
          <w:color w:val="000000" w:themeColor="text1"/>
          <w:sz w:val="22"/>
          <w:szCs w:val="18"/>
        </w:rPr>
        <w:t>:</w:t>
      </w:r>
    </w:p>
    <w:p w14:paraId="0CCB8031" w14:textId="3F2D690F" w:rsidR="00BF44E1" w:rsidRPr="00BF44E1" w:rsidRDefault="00BF44E1" w:rsidP="00BF44E1">
      <w:pPr>
        <w:pStyle w:val="Ingetavstnd"/>
        <w:rPr>
          <w:rStyle w:val="Rubrik1Char"/>
          <w:rFonts w:ascii="Oswald Medium" w:hAnsi="Oswald Medium"/>
          <w:sz w:val="24"/>
          <w:szCs w:val="24"/>
        </w:rPr>
      </w:pPr>
    </w:p>
    <w:p w14:paraId="1F101328" w14:textId="48178D9D" w:rsidR="00BF44E1" w:rsidRPr="008D6DE5" w:rsidRDefault="00BF44E1" w:rsidP="00BF44E1">
      <w:pPr>
        <w:pStyle w:val="Ingetavstnd"/>
        <w:rPr>
          <w:rFonts w:ascii="Oswald Medium" w:hAnsi="Oswald Medium" w:cs="Arial"/>
          <w:b/>
          <w:szCs w:val="24"/>
        </w:rPr>
      </w:pPr>
      <w:r>
        <w:rPr>
          <w:rStyle w:val="Rubrik1Char"/>
          <w:rFonts w:ascii="Oswald Medium" w:hAnsi="Oswald Medium"/>
        </w:rPr>
        <w:t>MÅLGRUPP</w:t>
      </w:r>
    </w:p>
    <w:p w14:paraId="46BBA033" w14:textId="0BAE9984" w:rsidR="00BF44E1" w:rsidRPr="002651BF" w:rsidRDefault="00BF44E1" w:rsidP="00BF44E1">
      <w:pPr>
        <w:spacing w:before="0" w:after="0"/>
        <w:rPr>
          <w:rFonts w:ascii="Roboto" w:hAnsi="Roboto" w:cs="Arial"/>
          <w:b/>
          <w:sz w:val="22"/>
          <w:szCs w:val="22"/>
        </w:rPr>
      </w:pPr>
      <w:r w:rsidRPr="002651BF">
        <w:rPr>
          <w:rFonts w:ascii="Roboto" w:hAnsi="Roboto" w:cs="Arial"/>
          <w:b/>
          <w:sz w:val="22"/>
          <w:szCs w:val="22"/>
        </w:rPr>
        <w:t>Vilka är målgruppen i projektet? Vilka är ”mottagarna” av projektets resultat och mål</w:t>
      </w:r>
      <w:r w:rsidR="007D05AE">
        <w:rPr>
          <w:rFonts w:ascii="Roboto" w:hAnsi="Roboto" w:cs="Arial"/>
          <w:b/>
          <w:sz w:val="22"/>
          <w:szCs w:val="22"/>
        </w:rPr>
        <w:t xml:space="preserve"> och hur ska de medverka i projektarbetet</w:t>
      </w:r>
      <w:r w:rsidRPr="002651BF">
        <w:rPr>
          <w:rFonts w:ascii="Roboto" w:hAnsi="Roboto" w:cs="Arial"/>
          <w:b/>
          <w:sz w:val="22"/>
          <w:szCs w:val="22"/>
        </w:rPr>
        <w:t xml:space="preserve">? </w:t>
      </w:r>
    </w:p>
    <w:tbl>
      <w:tblPr>
        <w:tblStyle w:val="Tabellrutnt"/>
        <w:tblW w:w="0" w:type="auto"/>
        <w:tblLook w:val="04A0" w:firstRow="1" w:lastRow="0" w:firstColumn="1" w:lastColumn="0" w:noHBand="0" w:noVBand="1"/>
      </w:tblPr>
      <w:tblGrid>
        <w:gridCol w:w="9062"/>
      </w:tblGrid>
      <w:tr w:rsidR="00BF44E1" w:rsidRPr="008D6DE5" w14:paraId="451B2AE0" w14:textId="77777777" w:rsidTr="00A21071">
        <w:trPr>
          <w:trHeight w:val="1795"/>
        </w:trPr>
        <w:tc>
          <w:tcPr>
            <w:tcW w:w="9062" w:type="dxa"/>
          </w:tcPr>
          <w:p w14:paraId="26FDA6FC" w14:textId="77777777" w:rsidR="00BF44E1" w:rsidRPr="008D6DE5" w:rsidRDefault="00BF44E1" w:rsidP="00A970F9">
            <w:pPr>
              <w:spacing w:before="0" w:after="0"/>
              <w:rPr>
                <w:rFonts w:ascii="Roboto" w:hAnsi="Roboto" w:cs="Arial"/>
                <w:szCs w:val="24"/>
              </w:rPr>
            </w:pPr>
          </w:p>
          <w:p w14:paraId="6BFBDEF2" w14:textId="77777777" w:rsidR="00BF44E1" w:rsidRPr="008D6DE5" w:rsidRDefault="00BF44E1" w:rsidP="00A970F9">
            <w:pPr>
              <w:spacing w:before="0" w:after="0"/>
              <w:rPr>
                <w:rFonts w:ascii="Roboto" w:hAnsi="Roboto" w:cs="Arial"/>
                <w:szCs w:val="24"/>
              </w:rPr>
            </w:pPr>
          </w:p>
          <w:p w14:paraId="38A4DC1B" w14:textId="77777777" w:rsidR="00BF44E1" w:rsidRPr="008D6DE5" w:rsidRDefault="00BF44E1" w:rsidP="00A970F9">
            <w:pPr>
              <w:spacing w:before="0" w:after="0"/>
              <w:rPr>
                <w:rFonts w:ascii="Roboto" w:hAnsi="Roboto" w:cs="Arial"/>
                <w:szCs w:val="24"/>
              </w:rPr>
            </w:pPr>
          </w:p>
          <w:p w14:paraId="279CCAC2" w14:textId="77777777" w:rsidR="00BF44E1" w:rsidRPr="008D6DE5" w:rsidRDefault="00BF44E1" w:rsidP="00A970F9">
            <w:pPr>
              <w:spacing w:before="0" w:after="0"/>
              <w:rPr>
                <w:rFonts w:ascii="Roboto" w:hAnsi="Roboto" w:cs="Arial"/>
                <w:szCs w:val="24"/>
              </w:rPr>
            </w:pPr>
          </w:p>
        </w:tc>
      </w:tr>
    </w:tbl>
    <w:p w14:paraId="39E0EEA6" w14:textId="77777777" w:rsidR="00A21071" w:rsidRPr="00A21071" w:rsidRDefault="00A21071" w:rsidP="00BF44E1">
      <w:pPr>
        <w:pStyle w:val="Ingetavstnd"/>
        <w:rPr>
          <w:rStyle w:val="Rubrik1Char"/>
          <w:rFonts w:ascii="Oswald Medium" w:hAnsi="Oswald Medium"/>
          <w:sz w:val="24"/>
          <w:szCs w:val="24"/>
        </w:rPr>
      </w:pPr>
    </w:p>
    <w:p w14:paraId="729460C9" w14:textId="77777777" w:rsidR="00C653A1" w:rsidRDefault="00C653A1" w:rsidP="00BF44E1">
      <w:pPr>
        <w:pStyle w:val="Ingetavstnd"/>
        <w:rPr>
          <w:rStyle w:val="Rubrik1Char"/>
          <w:rFonts w:ascii="Oswald Medium" w:hAnsi="Oswald Medium"/>
        </w:rPr>
      </w:pPr>
    </w:p>
    <w:p w14:paraId="02DE3244" w14:textId="77777777" w:rsidR="00C653A1" w:rsidRDefault="00C653A1" w:rsidP="00BF44E1">
      <w:pPr>
        <w:pStyle w:val="Ingetavstnd"/>
        <w:rPr>
          <w:rStyle w:val="Rubrik1Char"/>
          <w:rFonts w:ascii="Oswald Medium" w:hAnsi="Oswald Medium"/>
        </w:rPr>
      </w:pPr>
    </w:p>
    <w:p w14:paraId="72D51E49" w14:textId="77777777" w:rsidR="00C653A1" w:rsidRDefault="00C653A1" w:rsidP="00BF44E1">
      <w:pPr>
        <w:pStyle w:val="Ingetavstnd"/>
        <w:rPr>
          <w:rStyle w:val="Rubrik1Char"/>
          <w:rFonts w:ascii="Oswald Medium" w:hAnsi="Oswald Medium"/>
        </w:rPr>
      </w:pPr>
    </w:p>
    <w:p w14:paraId="12EA825A" w14:textId="213B1659" w:rsidR="00A21071" w:rsidRPr="008D6DE5" w:rsidRDefault="00A21071" w:rsidP="00BF44E1">
      <w:pPr>
        <w:pStyle w:val="Ingetavstnd"/>
        <w:rPr>
          <w:rStyle w:val="Rubrik1Char"/>
          <w:rFonts w:ascii="Roboto" w:hAnsi="Roboto"/>
        </w:rPr>
      </w:pPr>
      <w:r>
        <w:rPr>
          <w:rStyle w:val="Rubrik1Char"/>
          <w:rFonts w:ascii="Oswald Medium" w:hAnsi="Oswald Medium"/>
        </w:rPr>
        <w:t>SAMVERKAN</w:t>
      </w:r>
      <w:r w:rsidR="00BF44E1">
        <w:br/>
      </w:r>
      <w:r w:rsidR="00BF44E1" w:rsidRPr="002651BF">
        <w:rPr>
          <w:rFonts w:eastAsia="Calibri" w:cs="Calibri"/>
          <w:b/>
          <w:bCs/>
        </w:rPr>
        <w:t xml:space="preserve">Vilka ska ni samverka med och </w:t>
      </w:r>
      <w:r w:rsidR="00BF44E1" w:rsidRPr="002651BF">
        <w:rPr>
          <w:b/>
          <w:bCs/>
        </w:rPr>
        <w:t>hur ska de vara delaktiga i projektet?</w:t>
      </w:r>
    </w:p>
    <w:tbl>
      <w:tblPr>
        <w:tblStyle w:val="Tabellrutnt"/>
        <w:tblW w:w="0" w:type="auto"/>
        <w:tblLook w:val="04A0" w:firstRow="1" w:lastRow="0" w:firstColumn="1" w:lastColumn="0" w:noHBand="0" w:noVBand="1"/>
      </w:tblPr>
      <w:tblGrid>
        <w:gridCol w:w="9062"/>
      </w:tblGrid>
      <w:tr w:rsidR="00A21071" w:rsidRPr="008D6DE5" w14:paraId="4622B5D8" w14:textId="77777777" w:rsidTr="00A970F9">
        <w:trPr>
          <w:trHeight w:val="1795"/>
        </w:trPr>
        <w:tc>
          <w:tcPr>
            <w:tcW w:w="9062" w:type="dxa"/>
          </w:tcPr>
          <w:p w14:paraId="49978059" w14:textId="77777777" w:rsidR="00A21071" w:rsidRPr="008D6DE5" w:rsidRDefault="00A21071" w:rsidP="00A970F9">
            <w:pPr>
              <w:spacing w:before="0" w:after="0"/>
              <w:rPr>
                <w:rFonts w:ascii="Roboto" w:hAnsi="Roboto" w:cs="Arial"/>
                <w:szCs w:val="24"/>
              </w:rPr>
            </w:pPr>
          </w:p>
          <w:p w14:paraId="5423C560" w14:textId="77777777" w:rsidR="00A21071" w:rsidRPr="008D6DE5" w:rsidRDefault="00A21071" w:rsidP="00A970F9">
            <w:pPr>
              <w:spacing w:before="0" w:after="0"/>
              <w:rPr>
                <w:rFonts w:ascii="Roboto" w:hAnsi="Roboto" w:cs="Arial"/>
                <w:szCs w:val="24"/>
              </w:rPr>
            </w:pPr>
          </w:p>
          <w:p w14:paraId="7B57D50E" w14:textId="77777777" w:rsidR="00A21071" w:rsidRPr="008D6DE5" w:rsidRDefault="00A21071" w:rsidP="00A970F9">
            <w:pPr>
              <w:spacing w:before="0" w:after="0"/>
              <w:rPr>
                <w:rFonts w:ascii="Roboto" w:hAnsi="Roboto" w:cs="Arial"/>
                <w:szCs w:val="24"/>
              </w:rPr>
            </w:pPr>
          </w:p>
          <w:p w14:paraId="73956A7A" w14:textId="77777777" w:rsidR="00A21071" w:rsidRPr="008D6DE5" w:rsidRDefault="00A21071" w:rsidP="00A970F9">
            <w:pPr>
              <w:spacing w:before="0" w:after="0"/>
              <w:rPr>
                <w:rFonts w:ascii="Roboto" w:hAnsi="Roboto" w:cs="Arial"/>
                <w:szCs w:val="24"/>
              </w:rPr>
            </w:pPr>
          </w:p>
        </w:tc>
      </w:tr>
    </w:tbl>
    <w:p w14:paraId="7D4F712C" w14:textId="7336A87C" w:rsidR="00A21071" w:rsidRPr="00A21071" w:rsidRDefault="00A21071" w:rsidP="00BF44E1">
      <w:pPr>
        <w:pStyle w:val="Ingetavstnd"/>
        <w:rPr>
          <w:rStyle w:val="Rubrik1Char"/>
          <w:rFonts w:ascii="Roboto" w:hAnsi="Roboto"/>
          <w:sz w:val="24"/>
          <w:szCs w:val="24"/>
        </w:rPr>
      </w:pPr>
    </w:p>
    <w:p w14:paraId="6C43533E" w14:textId="17B0D300" w:rsidR="00BF44E1" w:rsidRDefault="00BF44E1" w:rsidP="00BF44E1">
      <w:pPr>
        <w:pStyle w:val="Ingetavstnd"/>
      </w:pPr>
      <w:r w:rsidRPr="151B6C1A">
        <w:rPr>
          <w:rStyle w:val="Rubrik1Char"/>
          <w:rFonts w:ascii="Oswald Medium" w:hAnsi="Oswald Medium"/>
        </w:rPr>
        <w:t>LÅNGSIKTIGA RESULTAT</w:t>
      </w:r>
      <w:r>
        <w:br/>
      </w:r>
      <w:r w:rsidRPr="002651BF">
        <w:rPr>
          <w:b/>
          <w:bCs/>
        </w:rPr>
        <w:t>Beskriv hur projektets resultat ska förvaltas efter projektets slut och b</w:t>
      </w:r>
      <w:r w:rsidR="002651BF" w:rsidRPr="002651BF">
        <w:rPr>
          <w:b/>
          <w:bCs/>
        </w:rPr>
        <w:t>e</w:t>
      </w:r>
      <w:r w:rsidRPr="002651BF">
        <w:rPr>
          <w:b/>
          <w:bCs/>
        </w:rPr>
        <w:t>stå</w:t>
      </w:r>
      <w:r w:rsidR="002651BF" w:rsidRPr="002651BF">
        <w:rPr>
          <w:b/>
          <w:bCs/>
        </w:rPr>
        <w:t>:</w:t>
      </w:r>
    </w:p>
    <w:tbl>
      <w:tblPr>
        <w:tblStyle w:val="Tabellrutnt"/>
        <w:tblW w:w="0" w:type="auto"/>
        <w:tblLook w:val="04A0" w:firstRow="1" w:lastRow="0" w:firstColumn="1" w:lastColumn="0" w:noHBand="0" w:noVBand="1"/>
      </w:tblPr>
      <w:tblGrid>
        <w:gridCol w:w="9062"/>
      </w:tblGrid>
      <w:tr w:rsidR="00A21071" w:rsidRPr="008D6DE5" w14:paraId="4FEDCB2B" w14:textId="77777777" w:rsidTr="00A970F9">
        <w:trPr>
          <w:trHeight w:val="1795"/>
        </w:trPr>
        <w:tc>
          <w:tcPr>
            <w:tcW w:w="9062" w:type="dxa"/>
          </w:tcPr>
          <w:p w14:paraId="5F78CA63" w14:textId="77777777" w:rsidR="00A21071" w:rsidRPr="008D6DE5" w:rsidRDefault="00A21071" w:rsidP="00A970F9">
            <w:pPr>
              <w:spacing w:before="0" w:after="0"/>
              <w:rPr>
                <w:rFonts w:ascii="Roboto" w:hAnsi="Roboto" w:cs="Arial"/>
                <w:szCs w:val="24"/>
              </w:rPr>
            </w:pPr>
          </w:p>
          <w:p w14:paraId="37F925F6" w14:textId="77777777" w:rsidR="00A21071" w:rsidRPr="008D6DE5" w:rsidRDefault="00A21071" w:rsidP="00A970F9">
            <w:pPr>
              <w:spacing w:before="0" w:after="0"/>
              <w:rPr>
                <w:rFonts w:ascii="Roboto" w:hAnsi="Roboto" w:cs="Arial"/>
                <w:szCs w:val="24"/>
              </w:rPr>
            </w:pPr>
          </w:p>
          <w:p w14:paraId="6C321AB7" w14:textId="77777777" w:rsidR="00A21071" w:rsidRPr="008D6DE5" w:rsidRDefault="00A21071" w:rsidP="00A970F9">
            <w:pPr>
              <w:spacing w:before="0" w:after="0"/>
              <w:rPr>
                <w:rFonts w:ascii="Roboto" w:hAnsi="Roboto" w:cs="Arial"/>
                <w:szCs w:val="24"/>
              </w:rPr>
            </w:pPr>
          </w:p>
          <w:p w14:paraId="5937E234" w14:textId="77777777" w:rsidR="00A21071" w:rsidRPr="008D6DE5" w:rsidRDefault="00A21071" w:rsidP="00A970F9">
            <w:pPr>
              <w:spacing w:before="0" w:after="0"/>
              <w:rPr>
                <w:rFonts w:ascii="Roboto" w:hAnsi="Roboto" w:cs="Arial"/>
                <w:szCs w:val="24"/>
              </w:rPr>
            </w:pPr>
          </w:p>
        </w:tc>
      </w:tr>
    </w:tbl>
    <w:p w14:paraId="30144DAF" w14:textId="77777777" w:rsidR="00A21071" w:rsidRPr="00A21071" w:rsidRDefault="00A21071" w:rsidP="00BF44E1">
      <w:pPr>
        <w:pStyle w:val="Ingetavstnd"/>
        <w:rPr>
          <w:rStyle w:val="Rubrik1Char"/>
          <w:rFonts w:ascii="Oswald Medium" w:hAnsi="Oswald Medium"/>
          <w:sz w:val="24"/>
          <w:szCs w:val="24"/>
        </w:rPr>
      </w:pPr>
    </w:p>
    <w:p w14:paraId="63E2186C" w14:textId="02FE1010" w:rsidR="00BF44E1" w:rsidRDefault="00A21071" w:rsidP="00BF44E1">
      <w:pPr>
        <w:pStyle w:val="Ingetavstnd"/>
        <w:rPr>
          <w:rStyle w:val="Rubrik1Char"/>
          <w:rFonts w:ascii="Oswald Medium" w:hAnsi="Oswald Medium"/>
        </w:rPr>
      </w:pPr>
      <w:r>
        <w:rPr>
          <w:rStyle w:val="Rubrik1Char"/>
          <w:rFonts w:ascii="Oswald Medium" w:hAnsi="Oswald Medium"/>
        </w:rPr>
        <w:t>IDEELL</w:t>
      </w:r>
      <w:r w:rsidR="00BF44E1" w:rsidRPr="008D6DE5">
        <w:rPr>
          <w:rStyle w:val="Rubrik1Char"/>
          <w:rFonts w:ascii="Oswald Medium" w:hAnsi="Oswald Medium"/>
        </w:rPr>
        <w:t xml:space="preserve"> INSATS</w:t>
      </w:r>
    </w:p>
    <w:p w14:paraId="2123E7C2" w14:textId="79F04C43" w:rsidR="00A21071" w:rsidRPr="002651BF" w:rsidRDefault="00A21071" w:rsidP="00BF44E1">
      <w:pPr>
        <w:pStyle w:val="Ingetavstnd"/>
        <w:rPr>
          <w:rStyle w:val="Rubrik1Char"/>
          <w:rFonts w:ascii="Roboto" w:hAnsi="Roboto"/>
          <w:b/>
          <w:bCs/>
          <w:color w:val="000000" w:themeColor="text1"/>
          <w:sz w:val="22"/>
          <w:szCs w:val="22"/>
        </w:rPr>
      </w:pPr>
      <w:r w:rsidRPr="002651BF">
        <w:rPr>
          <w:rStyle w:val="Rubrik1Char"/>
          <w:rFonts w:ascii="Roboto" w:hAnsi="Roboto"/>
          <w:b/>
          <w:bCs/>
          <w:color w:val="000000" w:themeColor="text1"/>
          <w:sz w:val="22"/>
          <w:szCs w:val="22"/>
        </w:rPr>
        <w:t>Beskriv hur det ideella engagemanget kommer att se ut i projektet – som visar att det finns ett engagemang för idén</w:t>
      </w:r>
      <w:r w:rsidR="00044EDD">
        <w:rPr>
          <w:rStyle w:val="Rubrik1Char"/>
          <w:rFonts w:ascii="Roboto" w:hAnsi="Roboto"/>
          <w:b/>
          <w:bCs/>
          <w:color w:val="000000" w:themeColor="text1"/>
          <w:sz w:val="22"/>
          <w:szCs w:val="22"/>
        </w:rPr>
        <w:t>:</w:t>
      </w:r>
    </w:p>
    <w:tbl>
      <w:tblPr>
        <w:tblStyle w:val="Tabellrutnt"/>
        <w:tblW w:w="0" w:type="auto"/>
        <w:tblLook w:val="04A0" w:firstRow="1" w:lastRow="0" w:firstColumn="1" w:lastColumn="0" w:noHBand="0" w:noVBand="1"/>
      </w:tblPr>
      <w:tblGrid>
        <w:gridCol w:w="9062"/>
      </w:tblGrid>
      <w:tr w:rsidR="00A21071" w:rsidRPr="008D6DE5" w14:paraId="59B4E9BF" w14:textId="77777777" w:rsidTr="00A970F9">
        <w:trPr>
          <w:trHeight w:val="1795"/>
        </w:trPr>
        <w:tc>
          <w:tcPr>
            <w:tcW w:w="9062" w:type="dxa"/>
          </w:tcPr>
          <w:p w14:paraId="7C732960" w14:textId="77777777" w:rsidR="00A21071" w:rsidRPr="008D6DE5" w:rsidRDefault="00A21071" w:rsidP="00A970F9">
            <w:pPr>
              <w:spacing w:before="0" w:after="0"/>
              <w:rPr>
                <w:rFonts w:ascii="Roboto" w:hAnsi="Roboto" w:cs="Arial"/>
                <w:szCs w:val="24"/>
              </w:rPr>
            </w:pPr>
          </w:p>
          <w:p w14:paraId="690745E7" w14:textId="77777777" w:rsidR="00A21071" w:rsidRPr="008D6DE5" w:rsidRDefault="00A21071" w:rsidP="00A970F9">
            <w:pPr>
              <w:spacing w:before="0" w:after="0"/>
              <w:rPr>
                <w:rFonts w:ascii="Roboto" w:hAnsi="Roboto" w:cs="Arial"/>
                <w:szCs w:val="24"/>
              </w:rPr>
            </w:pPr>
          </w:p>
          <w:p w14:paraId="57119CB0" w14:textId="77777777" w:rsidR="00A21071" w:rsidRPr="008D6DE5" w:rsidRDefault="00A21071" w:rsidP="00A970F9">
            <w:pPr>
              <w:spacing w:before="0" w:after="0"/>
              <w:rPr>
                <w:rFonts w:ascii="Roboto" w:hAnsi="Roboto" w:cs="Arial"/>
                <w:szCs w:val="24"/>
              </w:rPr>
            </w:pPr>
          </w:p>
        </w:tc>
      </w:tr>
    </w:tbl>
    <w:p w14:paraId="545A902F" w14:textId="77777777" w:rsidR="00BF44E1" w:rsidRPr="00A21071" w:rsidRDefault="00BF44E1" w:rsidP="00BF44E1">
      <w:pPr>
        <w:pStyle w:val="Ingetavstnd"/>
        <w:rPr>
          <w:rStyle w:val="Rubrik1Char"/>
          <w:rFonts w:ascii="Oswald Medium" w:hAnsi="Oswald Medium"/>
          <w:sz w:val="24"/>
          <w:szCs w:val="24"/>
        </w:rPr>
      </w:pPr>
    </w:p>
    <w:p w14:paraId="315A3F54" w14:textId="77777777" w:rsidR="00BF44E1" w:rsidRPr="008D6DE5" w:rsidRDefault="00BF44E1" w:rsidP="00BF44E1">
      <w:pPr>
        <w:pStyle w:val="Ingetavstnd"/>
        <w:rPr>
          <w:rStyle w:val="Rubrik1Char"/>
          <w:rFonts w:ascii="Oswald Medium" w:hAnsi="Oswald Medium"/>
        </w:rPr>
      </w:pPr>
      <w:r w:rsidRPr="008D6DE5">
        <w:rPr>
          <w:rStyle w:val="Rubrik1Char"/>
          <w:rFonts w:ascii="Oswald Medium" w:hAnsi="Oswald Medium"/>
        </w:rPr>
        <w:t>BUDGET &amp; FINANSIERING</w:t>
      </w:r>
    </w:p>
    <w:p w14:paraId="1B8A5968" w14:textId="048BE497" w:rsidR="00BF44E1" w:rsidRPr="002651BF" w:rsidRDefault="00BF44E1" w:rsidP="00BF44E1">
      <w:pPr>
        <w:spacing w:before="0" w:after="0"/>
        <w:rPr>
          <w:rFonts w:ascii="Roboto" w:hAnsi="Roboto" w:cs="Arial"/>
          <w:b/>
          <w:sz w:val="22"/>
          <w:szCs w:val="22"/>
        </w:rPr>
      </w:pPr>
      <w:r w:rsidRPr="002651BF">
        <w:rPr>
          <w:rFonts w:ascii="Roboto" w:hAnsi="Roboto" w:cs="Arial"/>
          <w:b/>
          <w:sz w:val="22"/>
          <w:szCs w:val="22"/>
        </w:rPr>
        <w:t>Så här mycket pengar uppskattar vi att söka i projektet</w:t>
      </w:r>
      <w:r w:rsidR="002651BF" w:rsidRPr="002651BF">
        <w:rPr>
          <w:rFonts w:ascii="Roboto" w:hAnsi="Roboto" w:cs="Arial"/>
          <w:b/>
          <w:sz w:val="22"/>
          <w:szCs w:val="22"/>
        </w:rPr>
        <w:t xml:space="preserve"> och till vad</w:t>
      </w:r>
      <w:r w:rsidRPr="002651BF">
        <w:rPr>
          <w:rFonts w:ascii="Roboto" w:hAnsi="Roboto" w:cs="Arial"/>
          <w:b/>
          <w:sz w:val="22"/>
          <w:szCs w:val="22"/>
        </w:rPr>
        <w:t>:</w:t>
      </w:r>
    </w:p>
    <w:tbl>
      <w:tblPr>
        <w:tblStyle w:val="Tabellrutnt"/>
        <w:tblW w:w="0" w:type="auto"/>
        <w:tblLook w:val="04A0" w:firstRow="1" w:lastRow="0" w:firstColumn="1" w:lastColumn="0" w:noHBand="0" w:noVBand="1"/>
      </w:tblPr>
      <w:tblGrid>
        <w:gridCol w:w="9062"/>
      </w:tblGrid>
      <w:tr w:rsidR="00BF44E1" w:rsidRPr="008B7D7A" w14:paraId="6D2D9EE9" w14:textId="77777777" w:rsidTr="002651BF">
        <w:trPr>
          <w:trHeight w:val="2145"/>
        </w:trPr>
        <w:tc>
          <w:tcPr>
            <w:tcW w:w="9062" w:type="dxa"/>
          </w:tcPr>
          <w:p w14:paraId="2594A05B" w14:textId="77777777" w:rsidR="00BF44E1" w:rsidRDefault="00BF44E1" w:rsidP="00A970F9">
            <w:pPr>
              <w:spacing w:before="0" w:after="0"/>
              <w:rPr>
                <w:rFonts w:asciiTheme="majorHAnsi" w:hAnsiTheme="majorHAnsi" w:cs="Arial"/>
                <w:szCs w:val="24"/>
              </w:rPr>
            </w:pPr>
          </w:p>
          <w:p w14:paraId="51D89807" w14:textId="77777777" w:rsidR="00BF44E1" w:rsidRDefault="00BF44E1" w:rsidP="00A970F9">
            <w:pPr>
              <w:spacing w:before="0" w:after="0"/>
              <w:rPr>
                <w:rFonts w:asciiTheme="majorHAnsi" w:hAnsiTheme="majorHAnsi" w:cs="Arial"/>
                <w:szCs w:val="24"/>
              </w:rPr>
            </w:pPr>
          </w:p>
          <w:p w14:paraId="7D4D1DA1" w14:textId="77777777" w:rsidR="00BF44E1" w:rsidRPr="008B7D7A" w:rsidRDefault="00BF44E1" w:rsidP="00A970F9">
            <w:pPr>
              <w:spacing w:before="0" w:after="0"/>
              <w:rPr>
                <w:rFonts w:asciiTheme="majorHAnsi" w:hAnsiTheme="majorHAnsi" w:cs="Arial"/>
                <w:szCs w:val="24"/>
              </w:rPr>
            </w:pPr>
          </w:p>
          <w:p w14:paraId="1276A892" w14:textId="77777777" w:rsidR="00BF44E1" w:rsidRPr="008B7D7A" w:rsidRDefault="00BF44E1" w:rsidP="00A970F9">
            <w:pPr>
              <w:spacing w:before="0" w:after="0"/>
              <w:rPr>
                <w:rFonts w:asciiTheme="majorHAnsi" w:hAnsiTheme="majorHAnsi" w:cs="Arial"/>
                <w:szCs w:val="24"/>
              </w:rPr>
            </w:pPr>
          </w:p>
        </w:tc>
      </w:tr>
    </w:tbl>
    <w:p w14:paraId="0A36417D" w14:textId="77777777" w:rsidR="00BF44E1" w:rsidRDefault="00BF44E1" w:rsidP="00BF44E1">
      <w:pPr>
        <w:pStyle w:val="Ingetavstnd"/>
        <w:rPr>
          <w:rStyle w:val="Rubrik1Char"/>
        </w:rPr>
      </w:pPr>
    </w:p>
    <w:p w14:paraId="34AE70AB" w14:textId="7E3A9666" w:rsidR="00BF44E1" w:rsidRPr="008D6DE5" w:rsidRDefault="00BF44E1" w:rsidP="00C653A1">
      <w:pPr>
        <w:spacing w:before="0" w:after="160" w:line="259" w:lineRule="auto"/>
        <w:rPr>
          <w:rFonts w:ascii="Oswald Medium" w:hAnsi="Oswald Medium"/>
          <w:b/>
          <w:bCs/>
          <w:color w:val="566B36" w:themeColor="accent2" w:themeShade="80"/>
        </w:rPr>
      </w:pPr>
      <w:r w:rsidRPr="008D6DE5">
        <w:rPr>
          <w:rFonts w:ascii="Oswald Medium" w:hAnsi="Oswald Medium"/>
          <w:b/>
          <w:bCs/>
          <w:noProof/>
          <w:color w:val="A8C082" w:themeColor="accent2"/>
        </w:rPr>
        <w:lastRenderedPageBreak/>
        <w:drawing>
          <wp:inline distT="0" distB="0" distL="0" distR="0" wp14:anchorId="4CCBC39C" wp14:editId="401C28BD">
            <wp:extent cx="306262" cy="374650"/>
            <wp:effectExtent l="0" t="0" r="0" b="6350"/>
            <wp:docPr id="11" name="Bildobjekt 11" descr="En bild som visar hjärta, Alla hjärtans da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objekt 11" descr="En bild som visar hjärta, Alla hjärtans dag&#10;&#10;Automatiskt genererad beskrivn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8605" cy="377517"/>
                    </a:xfrm>
                    <a:prstGeom prst="rect">
                      <a:avLst/>
                    </a:prstGeom>
                  </pic:spPr>
                </pic:pic>
              </a:graphicData>
            </a:graphic>
          </wp:inline>
        </w:drawing>
      </w:r>
      <w:r w:rsidRPr="002651BF">
        <w:rPr>
          <w:rFonts w:ascii="Oswald Medium" w:hAnsi="Oswald Medium"/>
        </w:rPr>
        <w:t>ATT TÄNKA PÅ:</w:t>
      </w:r>
    </w:p>
    <w:p w14:paraId="479E9614" w14:textId="4126A28A" w:rsidR="00BF44E1" w:rsidRPr="002651BF" w:rsidRDefault="00BF44E1" w:rsidP="00BF44E1">
      <w:pPr>
        <w:pStyle w:val="Ingetavstnd"/>
        <w:rPr>
          <w:rStyle w:val="Rubrik1Char"/>
          <w:rFonts w:ascii="Oswald Medium" w:hAnsi="Oswald Medium"/>
          <w:sz w:val="32"/>
          <w:szCs w:val="32"/>
        </w:rPr>
      </w:pPr>
      <w:r w:rsidRPr="002651BF">
        <w:rPr>
          <w:rStyle w:val="Rubrik1Char"/>
          <w:rFonts w:ascii="Oswald Medium" w:hAnsi="Oswald Medium"/>
          <w:sz w:val="32"/>
          <w:szCs w:val="32"/>
        </w:rPr>
        <w:t>Genomförandekapacitet</w:t>
      </w:r>
    </w:p>
    <w:p w14:paraId="054A4CF9" w14:textId="54945B77" w:rsidR="00BF44E1" w:rsidRPr="002651BF" w:rsidRDefault="00BF44E1" w:rsidP="002651BF">
      <w:pPr>
        <w:pStyle w:val="Ingetavstnd"/>
        <w:numPr>
          <w:ilvl w:val="0"/>
          <w:numId w:val="12"/>
        </w:numPr>
        <w:rPr>
          <w:rStyle w:val="Rubrik1Char"/>
          <w:rFonts w:ascii="Roboto" w:hAnsi="Roboto"/>
          <w:color w:val="auto"/>
          <w:sz w:val="22"/>
          <w:szCs w:val="22"/>
        </w:rPr>
      </w:pPr>
      <w:r w:rsidRPr="002651BF">
        <w:rPr>
          <w:rFonts w:eastAsiaTheme="majorEastAsia" w:cstheme="majorBidi"/>
          <w:noProof/>
        </w:rPr>
        <w:t>Var</w:t>
      </w:r>
      <w:r w:rsidRPr="002651BF">
        <w:rPr>
          <w:rStyle w:val="Rubrik1Char"/>
          <w:rFonts w:ascii="Roboto" w:hAnsi="Roboto"/>
          <w:color w:val="auto"/>
          <w:sz w:val="22"/>
          <w:szCs w:val="22"/>
        </w:rPr>
        <w:t xml:space="preserve"> medveten om att ett Leaderprojekt kräver minst 4-6 månader i handläggningstid innan någon utbetalning kan ske. Detta innebär att man måste kunna ligga ute med kostnaderna ett tag. Fundera över er likviditet – kan ni ligga ut med pengar för kostnader under en längre tid? Ett sätt att planera för detta är att tänka att organisationen ska ha 20-30% av projektets totala omslutning i likviditet, för att kunna driva projektet. </w:t>
      </w:r>
    </w:p>
    <w:p w14:paraId="0E77B058" w14:textId="77777777" w:rsidR="00BF44E1" w:rsidRPr="002651BF" w:rsidRDefault="00BF44E1" w:rsidP="00BF44E1">
      <w:pPr>
        <w:pStyle w:val="Ingetavstnd"/>
        <w:rPr>
          <w:rStyle w:val="Rubrik1Char"/>
          <w:rFonts w:ascii="Roboto" w:hAnsi="Roboto"/>
          <w:sz w:val="22"/>
          <w:szCs w:val="22"/>
        </w:rPr>
      </w:pPr>
    </w:p>
    <w:p w14:paraId="20B4E92D" w14:textId="00BC25A4" w:rsidR="00BF44E1" w:rsidRPr="002651BF" w:rsidRDefault="00BF44E1" w:rsidP="002651BF">
      <w:pPr>
        <w:pStyle w:val="Ingetavstnd"/>
        <w:numPr>
          <w:ilvl w:val="0"/>
          <w:numId w:val="12"/>
        </w:numPr>
        <w:rPr>
          <w:rFonts w:eastAsiaTheme="majorEastAsia" w:cstheme="majorBidi"/>
          <w:noProof/>
        </w:rPr>
      </w:pPr>
      <w:r w:rsidRPr="002651BF">
        <w:rPr>
          <w:rFonts w:eastAsiaTheme="majorEastAsia" w:cstheme="majorBidi"/>
          <w:noProof/>
        </w:rPr>
        <w:t>Projektstöd till förening innebär ett stöd på 90%, vilket innebär att ni som sökande förening måste gå in med 10% av den totala omslutningen själva. Det innebär att när ni söker återbetalning för projektets kostnader så får ni då tillbaka 90% av dem.</w:t>
      </w:r>
    </w:p>
    <w:p w14:paraId="6BBBAFAC" w14:textId="77777777" w:rsidR="00BF44E1" w:rsidRPr="002651BF" w:rsidRDefault="00BF44E1" w:rsidP="002651BF">
      <w:pPr>
        <w:pStyle w:val="Ingetavstnd"/>
        <w:rPr>
          <w:rFonts w:eastAsiaTheme="majorEastAsia" w:cstheme="majorBidi"/>
          <w:noProof/>
        </w:rPr>
      </w:pPr>
    </w:p>
    <w:p w14:paraId="7F4AF71E" w14:textId="77777777" w:rsidR="002651BF" w:rsidRPr="002651BF" w:rsidRDefault="00BF44E1" w:rsidP="002651BF">
      <w:pPr>
        <w:pStyle w:val="Ingetavstnd"/>
        <w:numPr>
          <w:ilvl w:val="0"/>
          <w:numId w:val="12"/>
        </w:numPr>
        <w:rPr>
          <w:rStyle w:val="Rubrik1Char"/>
          <w:rFonts w:ascii="Roboto" w:hAnsi="Roboto"/>
          <w:color w:val="auto"/>
          <w:sz w:val="22"/>
          <w:szCs w:val="22"/>
        </w:rPr>
      </w:pPr>
      <w:r w:rsidRPr="002651BF">
        <w:t>Ideellt arbete betyder frivilligt &amp; oavlönat arbete. Detta är för att vi vet att engagemanget för projektet är en viktig förutsättning för att projektet ska nå sina mål och vara hållbart långsiktigt. Tänk på att ideella timmar inte räknas som medfinansiering, utan att det är timmarna ni lägger ner i projektet utöver er egen finansiella medfinansiering i projektet. Det ideella arbetet syftar till att visa vilket engagemang ni skapat i er bygd genom ert projekt.</w:t>
      </w:r>
    </w:p>
    <w:p w14:paraId="19692CA1" w14:textId="77777777" w:rsidR="002651BF" w:rsidRPr="002651BF" w:rsidRDefault="002651BF" w:rsidP="002651BF">
      <w:pPr>
        <w:pStyle w:val="Ingetavstnd"/>
        <w:rPr>
          <w:rStyle w:val="Rubrik1Char"/>
          <w:rFonts w:ascii="Roboto" w:hAnsi="Roboto"/>
          <w:color w:val="auto"/>
          <w:sz w:val="22"/>
          <w:szCs w:val="22"/>
        </w:rPr>
      </w:pPr>
    </w:p>
    <w:p w14:paraId="6E7BC5C6" w14:textId="79F72591" w:rsidR="00BF44E1" w:rsidRPr="002651BF" w:rsidRDefault="00BF44E1" w:rsidP="002651BF">
      <w:pPr>
        <w:pStyle w:val="Ingetavstnd"/>
        <w:numPr>
          <w:ilvl w:val="0"/>
          <w:numId w:val="12"/>
        </w:numPr>
        <w:rPr>
          <w:rStyle w:val="Rubrik1Char"/>
          <w:rFonts w:ascii="Roboto" w:hAnsi="Roboto"/>
          <w:color w:val="auto"/>
          <w:sz w:val="22"/>
          <w:szCs w:val="22"/>
        </w:rPr>
      </w:pPr>
      <w:r w:rsidRPr="002651BF">
        <w:rPr>
          <w:rStyle w:val="Rubrik1Char"/>
          <w:rFonts w:ascii="Roboto" w:hAnsi="Roboto"/>
          <w:color w:val="auto"/>
          <w:sz w:val="22"/>
          <w:szCs w:val="22"/>
        </w:rPr>
        <w:t>Var medveten om att mycket administration krävs för ansökan och var beredd att lägga den tid och energi som behövs.</w:t>
      </w:r>
    </w:p>
    <w:p w14:paraId="1D5F386A" w14:textId="77777777" w:rsidR="00BF44E1" w:rsidRPr="008D6DE5" w:rsidRDefault="00BF44E1" w:rsidP="00BF44E1">
      <w:pPr>
        <w:pStyle w:val="Ingetavstnd"/>
        <w:rPr>
          <w:rStyle w:val="Rubrik1Char"/>
          <w:rFonts w:ascii="Roboto" w:hAnsi="Roboto"/>
          <w:sz w:val="24"/>
          <w:szCs w:val="24"/>
        </w:rPr>
      </w:pPr>
    </w:p>
    <w:p w14:paraId="58C79775" w14:textId="77777777" w:rsidR="00BF44E1" w:rsidRPr="002651BF" w:rsidRDefault="00BF44E1" w:rsidP="00BF44E1">
      <w:pPr>
        <w:pStyle w:val="Rubrik1"/>
        <w:spacing w:before="0"/>
        <w:rPr>
          <w:rFonts w:ascii="Oswald Medium" w:hAnsi="Oswald Medium"/>
          <w:sz w:val="32"/>
          <w:szCs w:val="32"/>
        </w:rPr>
      </w:pPr>
      <w:r w:rsidRPr="002651BF">
        <w:rPr>
          <w:rFonts w:ascii="Oswald Medium" w:hAnsi="Oswald Medium"/>
          <w:sz w:val="32"/>
          <w:szCs w:val="32"/>
        </w:rPr>
        <w:t xml:space="preserve">Kom inte ensam! </w:t>
      </w:r>
    </w:p>
    <w:p w14:paraId="1F4DEA6C" w14:textId="77777777" w:rsidR="002651BF" w:rsidRDefault="00BF44E1" w:rsidP="002651BF">
      <w:pPr>
        <w:pStyle w:val="Ingetavstnd"/>
      </w:pPr>
      <w:r w:rsidRPr="008D6DE5">
        <w:t>Leader är samarbete och nätverkande. Försök att hitta nya och spännande samarbetskonstellationer i det blivande projektet. Gärna med privat, offentlig och ideell sektor representerade.</w:t>
      </w:r>
    </w:p>
    <w:p w14:paraId="4C588A93" w14:textId="77777777" w:rsidR="002651BF" w:rsidRDefault="002651BF" w:rsidP="002651BF">
      <w:pPr>
        <w:pStyle w:val="Ingetavstnd"/>
      </w:pPr>
    </w:p>
    <w:p w14:paraId="5D5E0E60" w14:textId="03B3AF04" w:rsidR="00BF44E1" w:rsidRPr="002651BF" w:rsidRDefault="00BF44E1" w:rsidP="002651BF">
      <w:pPr>
        <w:pStyle w:val="Ingetavstnd"/>
        <w:rPr>
          <w:color w:val="4D5A31" w:themeColor="accent1"/>
          <w:sz w:val="32"/>
          <w:szCs w:val="32"/>
        </w:rPr>
      </w:pPr>
      <w:r w:rsidRPr="002651BF">
        <w:rPr>
          <w:rFonts w:ascii="Oswald Medium" w:hAnsi="Oswald Medium"/>
          <w:color w:val="4D5A31" w:themeColor="accent1"/>
          <w:sz w:val="32"/>
          <w:szCs w:val="32"/>
        </w:rPr>
        <w:t>Vad är det som är nytt med projektidén?</w:t>
      </w:r>
    </w:p>
    <w:p w14:paraId="7C5A56D5" w14:textId="77777777" w:rsidR="00BF44E1" w:rsidRPr="008D6DE5" w:rsidRDefault="00BF44E1" w:rsidP="00BF44E1">
      <w:pPr>
        <w:pStyle w:val="Ingetavstnd"/>
      </w:pPr>
      <w:r w:rsidRPr="008D6DE5">
        <w:t>Leader stöttar innovationer och nytänkande. Fundera över i viken mån din projektidé är det? Kanske är projektidén ny i området? Kanske är samarbetet innovativt med projektpartners som aldrig tidigare samarbetat?</w:t>
      </w:r>
    </w:p>
    <w:p w14:paraId="30C2210A" w14:textId="77777777" w:rsidR="00BF44E1" w:rsidRPr="008D6DE5" w:rsidRDefault="00BF44E1" w:rsidP="00BF44E1">
      <w:pPr>
        <w:spacing w:before="0" w:after="0"/>
        <w:rPr>
          <w:rFonts w:ascii="Roboto" w:hAnsi="Roboto" w:cs="Arial"/>
          <w:szCs w:val="24"/>
        </w:rPr>
      </w:pPr>
    </w:p>
    <w:p w14:paraId="3B1F2C02" w14:textId="77777777" w:rsidR="00BB0D4F" w:rsidRPr="00C12E5F" w:rsidRDefault="00BB0D4F" w:rsidP="00C12E5F">
      <w:pPr>
        <w:rPr>
          <w:color w:val="4D5A31" w:themeColor="accent1"/>
        </w:rPr>
      </w:pPr>
    </w:p>
    <w:sectPr w:rsidR="00BB0D4F" w:rsidRPr="00C12E5F" w:rsidSect="00845E65">
      <w:headerReference w:type="default" r:id="rId13"/>
      <w:footerReference w:type="default" r:id="rId14"/>
      <w:headerReference w:type="first" r:id="rId15"/>
      <w:footerReference w:type="first" r:id="rId16"/>
      <w:pgSz w:w="11906" w:h="16838"/>
      <w:pgMar w:top="1417" w:right="1417" w:bottom="1417" w:left="1417"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92818" w14:textId="77777777" w:rsidR="003C2AAB" w:rsidRDefault="003C2AAB" w:rsidP="006861D1">
      <w:pPr>
        <w:spacing w:after="0" w:line="240" w:lineRule="auto"/>
      </w:pPr>
      <w:r>
        <w:separator/>
      </w:r>
    </w:p>
  </w:endnote>
  <w:endnote w:type="continuationSeparator" w:id="0">
    <w:p w14:paraId="4003C311" w14:textId="77777777" w:rsidR="003C2AAB" w:rsidRDefault="003C2AAB" w:rsidP="006861D1">
      <w:pPr>
        <w:spacing w:after="0" w:line="240" w:lineRule="auto"/>
      </w:pPr>
      <w:r>
        <w:continuationSeparator/>
      </w:r>
    </w:p>
  </w:endnote>
  <w:endnote w:type="continuationNotice" w:id="1">
    <w:p w14:paraId="3EE2BD91" w14:textId="77777777" w:rsidR="003C2AAB" w:rsidRDefault="003C2AA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B0604020202020204"/>
    <w:charset w:val="00"/>
    <w:family w:val="auto"/>
    <w:pitch w:val="variable"/>
    <w:sig w:usb0="E00002FF" w:usb1="5000205B" w:usb2="00000020" w:usb3="00000000" w:csb0="0000019F" w:csb1="00000000"/>
  </w:font>
  <w:font w:name="Oswald">
    <w:altName w:val="Arial Narrow"/>
    <w:panose1 w:val="00000500000000000000"/>
    <w:charset w:val="00"/>
    <w:family w:val="auto"/>
    <w:pitch w:val="variable"/>
    <w:sig w:usb0="A00002FF" w:usb1="4000204B" w:usb2="00000000" w:usb3="00000000" w:csb0="00000197" w:csb1="00000000"/>
  </w:font>
  <w:font w:name="Dancing Script">
    <w:panose1 w:val="00000000000000000000"/>
    <w:charset w:val="4D"/>
    <w:family w:val="auto"/>
    <w:pitch w:val="variable"/>
    <w:sig w:usb0="A000007F" w:usb1="4000004B" w:usb2="00000000" w:usb3="00000000" w:csb0="00000193" w:csb1="00000000"/>
  </w:font>
  <w:font w:name="Roboto Light">
    <w:panose1 w:val="02000000000000000000"/>
    <w:charset w:val="00"/>
    <w:family w:val="auto"/>
    <w:pitch w:val="variable"/>
    <w:sig w:usb0="E00002FF" w:usb1="5000205B" w:usb2="00000020" w:usb3="00000000" w:csb0="0000019F" w:csb1="00000000"/>
  </w:font>
  <w:font w:name="Roboto Condensed">
    <w:altName w:val="Arial"/>
    <w:panose1 w:val="02000000000000000000"/>
    <w:charset w:val="00"/>
    <w:family w:val="auto"/>
    <w:pitch w:val="variable"/>
    <w:sig w:usb0="E00002FF" w:usb1="5000205B" w:usb2="00000020" w:usb3="00000000" w:csb0="0000019F" w:csb1="00000000"/>
  </w:font>
  <w:font w:name="Oswald Medium">
    <w:panose1 w:val="00000600000000000000"/>
    <w:charset w:val="4D"/>
    <w:family w:val="auto"/>
    <w:pitch w:val="variable"/>
    <w:sig w:usb0="A00002FF" w:usb1="4000204B" w:usb2="00000000" w:usb3="00000000" w:csb0="00000197"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65F2" w14:textId="10CEBA7C" w:rsidR="00D37274" w:rsidRDefault="00A21071" w:rsidP="00D37274">
    <w:pPr>
      <w:jc w:val="center"/>
    </w:pPr>
    <w:r>
      <w:rPr>
        <w:noProof/>
      </w:rPr>
      <w:drawing>
        <wp:inline distT="0" distB="0" distL="0" distR="0" wp14:anchorId="65D4EA68" wp14:editId="34317CEF">
          <wp:extent cx="888286" cy="900000"/>
          <wp:effectExtent l="0" t="0" r="7620" b="0"/>
          <wp:docPr id="1640078509" name="Bildobjekt 1640078509" descr="En bild som visar text, symbol, Teckensnitt,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078509" name="Bildobjekt 1640078509" descr="En bild som visar text, symbol, Teckensnitt, skärmbild&#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888286" cy="900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B9B64" w14:textId="77777777" w:rsidR="00F93157" w:rsidRDefault="005C0A31" w:rsidP="00F93157">
    <w:pPr>
      <w:jc w:val="center"/>
    </w:pPr>
    <w:r>
      <w:rPr>
        <w:noProof/>
      </w:rPr>
      <w:drawing>
        <wp:inline distT="0" distB="0" distL="0" distR="0" wp14:anchorId="44C3F198" wp14:editId="2C1838C6">
          <wp:extent cx="888286" cy="900000"/>
          <wp:effectExtent l="0" t="0" r="762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pic:cNvPicPr/>
                </pic:nvPicPr>
                <pic:blipFill>
                  <a:blip r:embed="rId1">
                    <a:extLst>
                      <a:ext uri="{28A0092B-C50C-407E-A947-70E740481C1C}">
                        <a14:useLocalDpi xmlns:a14="http://schemas.microsoft.com/office/drawing/2010/main" val="0"/>
                      </a:ext>
                    </a:extLst>
                  </a:blip>
                  <a:stretch>
                    <a:fillRect/>
                  </a:stretch>
                </pic:blipFill>
                <pic:spPr>
                  <a:xfrm>
                    <a:off x="0" y="0"/>
                    <a:ext cx="888286" cy="90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B9DA2" w14:textId="77777777" w:rsidR="003C2AAB" w:rsidRDefault="003C2AAB" w:rsidP="006861D1">
      <w:pPr>
        <w:spacing w:after="0" w:line="240" w:lineRule="auto"/>
      </w:pPr>
      <w:r>
        <w:separator/>
      </w:r>
    </w:p>
  </w:footnote>
  <w:footnote w:type="continuationSeparator" w:id="0">
    <w:p w14:paraId="0D973496" w14:textId="77777777" w:rsidR="003C2AAB" w:rsidRDefault="003C2AAB" w:rsidP="006861D1">
      <w:pPr>
        <w:spacing w:after="0" w:line="240" w:lineRule="auto"/>
      </w:pPr>
      <w:r>
        <w:continuationSeparator/>
      </w:r>
    </w:p>
  </w:footnote>
  <w:footnote w:type="continuationNotice" w:id="1">
    <w:p w14:paraId="49CB9CDE" w14:textId="77777777" w:rsidR="003C2AAB" w:rsidRDefault="003C2AA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BE45C" w14:textId="47A62D12" w:rsidR="00D37274" w:rsidRDefault="00A21071" w:rsidP="00A21071">
    <w:pPr>
      <w:jc w:val="center"/>
    </w:pPr>
    <w:r>
      <w:rPr>
        <w:noProof/>
      </w:rPr>
      <w:drawing>
        <wp:inline distT="0" distB="0" distL="0" distR="0" wp14:anchorId="5D2E2308" wp14:editId="4E02DF05">
          <wp:extent cx="1813360" cy="896400"/>
          <wp:effectExtent l="0" t="0" r="3175" b="5715"/>
          <wp:docPr id="1499695356" name="Bildobjekt 1499695356" descr="En bild som visar Teckensnitt, Grafik, text, grafisk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695356" name="Bildobjekt 1499695356" descr="En bild som visar Teckensnitt, Grafik, text, grafisk design&#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813360" cy="896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1A1D1" w14:textId="35E2CDFE" w:rsidR="00C12E5F" w:rsidRDefault="006D25FE" w:rsidP="00A21071">
    <w:pPr>
      <w:jc w:val="center"/>
    </w:pPr>
    <w:r>
      <w:rPr>
        <w:noProof/>
      </w:rPr>
      <w:drawing>
        <wp:inline distT="0" distB="0" distL="0" distR="0" wp14:anchorId="4692E69A" wp14:editId="05D72399">
          <wp:extent cx="1813360" cy="896400"/>
          <wp:effectExtent l="0" t="0" r="3175" b="571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1">
                    <a:extLst>
                      <a:ext uri="{28A0092B-C50C-407E-A947-70E740481C1C}">
                        <a14:useLocalDpi xmlns:a14="http://schemas.microsoft.com/office/drawing/2010/main" val="0"/>
                      </a:ext>
                    </a:extLst>
                  </a:blip>
                  <a:stretch>
                    <a:fillRect/>
                  </a:stretch>
                </pic:blipFill>
                <pic:spPr>
                  <a:xfrm>
                    <a:off x="0" y="0"/>
                    <a:ext cx="1813360" cy="896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7440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8A8E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82FA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561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723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9C7D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2097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0A99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6A0F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76B1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153DAE"/>
    <w:multiLevelType w:val="hybridMultilevel"/>
    <w:tmpl w:val="1EDEA4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D50233F"/>
    <w:multiLevelType w:val="hybridMultilevel"/>
    <w:tmpl w:val="DA58F6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59100492">
    <w:abstractNumId w:val="9"/>
  </w:num>
  <w:num w:numId="2" w16cid:durableId="509954186">
    <w:abstractNumId w:val="8"/>
  </w:num>
  <w:num w:numId="3" w16cid:durableId="890339160">
    <w:abstractNumId w:val="7"/>
  </w:num>
  <w:num w:numId="4" w16cid:durableId="63452108">
    <w:abstractNumId w:val="6"/>
  </w:num>
  <w:num w:numId="5" w16cid:durableId="1248920361">
    <w:abstractNumId w:val="5"/>
  </w:num>
  <w:num w:numId="6" w16cid:durableId="718745733">
    <w:abstractNumId w:val="4"/>
  </w:num>
  <w:num w:numId="7" w16cid:durableId="1897080545">
    <w:abstractNumId w:val="3"/>
  </w:num>
  <w:num w:numId="8" w16cid:durableId="1295478037">
    <w:abstractNumId w:val="2"/>
  </w:num>
  <w:num w:numId="9" w16cid:durableId="1910580152">
    <w:abstractNumId w:val="1"/>
  </w:num>
  <w:num w:numId="10" w16cid:durableId="337385698">
    <w:abstractNumId w:val="0"/>
  </w:num>
  <w:num w:numId="11" w16cid:durableId="132605267">
    <w:abstractNumId w:val="11"/>
  </w:num>
  <w:num w:numId="12" w16cid:durableId="3328796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7"/>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4E1"/>
    <w:rsid w:val="000014CE"/>
    <w:rsid w:val="00005778"/>
    <w:rsid w:val="000404FC"/>
    <w:rsid w:val="00044EDD"/>
    <w:rsid w:val="00085542"/>
    <w:rsid w:val="000F4DB1"/>
    <w:rsid w:val="000F702B"/>
    <w:rsid w:val="00143B50"/>
    <w:rsid w:val="0015638A"/>
    <w:rsid w:val="00162E75"/>
    <w:rsid w:val="001B362A"/>
    <w:rsid w:val="001B4D37"/>
    <w:rsid w:val="001F414E"/>
    <w:rsid w:val="00231E9F"/>
    <w:rsid w:val="002421F1"/>
    <w:rsid w:val="00260C14"/>
    <w:rsid w:val="002651BF"/>
    <w:rsid w:val="00273F9A"/>
    <w:rsid w:val="002765C5"/>
    <w:rsid w:val="00277B3F"/>
    <w:rsid w:val="002A7B81"/>
    <w:rsid w:val="002C695D"/>
    <w:rsid w:val="002F1C9B"/>
    <w:rsid w:val="00315665"/>
    <w:rsid w:val="00374922"/>
    <w:rsid w:val="00374945"/>
    <w:rsid w:val="003C0E78"/>
    <w:rsid w:val="003C2AAB"/>
    <w:rsid w:val="003E6FAA"/>
    <w:rsid w:val="004449EB"/>
    <w:rsid w:val="004519CC"/>
    <w:rsid w:val="00460416"/>
    <w:rsid w:val="00481321"/>
    <w:rsid w:val="00484525"/>
    <w:rsid w:val="004B63F3"/>
    <w:rsid w:val="004C4056"/>
    <w:rsid w:val="004E0DEE"/>
    <w:rsid w:val="005138E0"/>
    <w:rsid w:val="0052276F"/>
    <w:rsid w:val="00534BC0"/>
    <w:rsid w:val="0053668A"/>
    <w:rsid w:val="00554035"/>
    <w:rsid w:val="00582F89"/>
    <w:rsid w:val="005957C5"/>
    <w:rsid w:val="005A522A"/>
    <w:rsid w:val="005A7C77"/>
    <w:rsid w:val="005C0A31"/>
    <w:rsid w:val="005C2803"/>
    <w:rsid w:val="00613718"/>
    <w:rsid w:val="00644C61"/>
    <w:rsid w:val="006861D1"/>
    <w:rsid w:val="006A349F"/>
    <w:rsid w:val="006D25FE"/>
    <w:rsid w:val="006F16FE"/>
    <w:rsid w:val="007035ED"/>
    <w:rsid w:val="00732995"/>
    <w:rsid w:val="007614CA"/>
    <w:rsid w:val="00765E6B"/>
    <w:rsid w:val="00795926"/>
    <w:rsid w:val="007C26D7"/>
    <w:rsid w:val="007C3D4B"/>
    <w:rsid w:val="007D05AE"/>
    <w:rsid w:val="00834B9C"/>
    <w:rsid w:val="008376C2"/>
    <w:rsid w:val="00845E65"/>
    <w:rsid w:val="00864A17"/>
    <w:rsid w:val="00874B5D"/>
    <w:rsid w:val="008D2136"/>
    <w:rsid w:val="008E1723"/>
    <w:rsid w:val="008F55F6"/>
    <w:rsid w:val="009543A2"/>
    <w:rsid w:val="009931E5"/>
    <w:rsid w:val="009D7786"/>
    <w:rsid w:val="00A21071"/>
    <w:rsid w:val="00A4113B"/>
    <w:rsid w:val="00A438B3"/>
    <w:rsid w:val="00A577EA"/>
    <w:rsid w:val="00A83486"/>
    <w:rsid w:val="00B062D2"/>
    <w:rsid w:val="00B26DA1"/>
    <w:rsid w:val="00B7444E"/>
    <w:rsid w:val="00B80C15"/>
    <w:rsid w:val="00B84BE7"/>
    <w:rsid w:val="00BA627D"/>
    <w:rsid w:val="00BA7BEC"/>
    <w:rsid w:val="00BB0D4F"/>
    <w:rsid w:val="00BB28CB"/>
    <w:rsid w:val="00BF44E1"/>
    <w:rsid w:val="00C12E5F"/>
    <w:rsid w:val="00C37DF6"/>
    <w:rsid w:val="00C516F5"/>
    <w:rsid w:val="00C60B3C"/>
    <w:rsid w:val="00C653A1"/>
    <w:rsid w:val="00C655B0"/>
    <w:rsid w:val="00C71D76"/>
    <w:rsid w:val="00CC1E75"/>
    <w:rsid w:val="00CD78E4"/>
    <w:rsid w:val="00D36A2F"/>
    <w:rsid w:val="00D37274"/>
    <w:rsid w:val="00D4020F"/>
    <w:rsid w:val="00D50515"/>
    <w:rsid w:val="00D507F7"/>
    <w:rsid w:val="00DC693F"/>
    <w:rsid w:val="00E01730"/>
    <w:rsid w:val="00E05E4B"/>
    <w:rsid w:val="00E25E2B"/>
    <w:rsid w:val="00E54D3C"/>
    <w:rsid w:val="00EA3384"/>
    <w:rsid w:val="00EC5400"/>
    <w:rsid w:val="00ED7F77"/>
    <w:rsid w:val="00F10C7F"/>
    <w:rsid w:val="00F46367"/>
    <w:rsid w:val="00F64541"/>
    <w:rsid w:val="00F7083E"/>
    <w:rsid w:val="00F93157"/>
    <w:rsid w:val="00FE357F"/>
    <w:rsid w:val="00FE39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7F005"/>
  <w15:chartTrackingRefBased/>
  <w15:docId w15:val="{1CF2743A-7C1C-4D4A-BF3D-BB7C46E4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oboto 11"/>
    <w:qFormat/>
    <w:rsid w:val="00BF44E1"/>
    <w:pPr>
      <w:spacing w:before="100" w:after="200" w:line="276" w:lineRule="auto"/>
    </w:pPr>
    <w:rPr>
      <w:rFonts w:ascii="Times New Roman" w:eastAsiaTheme="minorEastAsia" w:hAnsi="Times New Roman"/>
      <w:sz w:val="24"/>
      <w:szCs w:val="20"/>
    </w:rPr>
  </w:style>
  <w:style w:type="paragraph" w:styleId="Rubrik1">
    <w:name w:val="heading 1"/>
    <w:aliases w:val="Oswald 18"/>
    <w:basedOn w:val="Normal"/>
    <w:next w:val="Normal"/>
    <w:link w:val="Rubrik1Char"/>
    <w:uiPriority w:val="9"/>
    <w:qFormat/>
    <w:rsid w:val="00374945"/>
    <w:pPr>
      <w:keepNext/>
      <w:keepLines/>
      <w:spacing w:before="240" w:after="0" w:line="259" w:lineRule="auto"/>
      <w:outlineLvl w:val="0"/>
    </w:pPr>
    <w:rPr>
      <w:rFonts w:ascii="Oswald" w:eastAsiaTheme="majorEastAsia" w:hAnsi="Oswald" w:cstheme="majorBidi"/>
      <w:color w:val="4D5A31" w:themeColor="accent1"/>
      <w:sz w:val="36"/>
      <w:szCs w:val="36"/>
    </w:rPr>
  </w:style>
  <w:style w:type="paragraph" w:styleId="Rubrik2">
    <w:name w:val="heading 2"/>
    <w:aliases w:val="Oswald 16"/>
    <w:basedOn w:val="Normal"/>
    <w:next w:val="Normal"/>
    <w:link w:val="Rubrik2Char"/>
    <w:uiPriority w:val="9"/>
    <w:unhideWhenUsed/>
    <w:qFormat/>
    <w:rsid w:val="002421F1"/>
    <w:pPr>
      <w:keepNext/>
      <w:keepLines/>
      <w:spacing w:before="40" w:after="0" w:line="259" w:lineRule="auto"/>
      <w:outlineLvl w:val="1"/>
    </w:pPr>
    <w:rPr>
      <w:rFonts w:ascii="Oswald" w:eastAsiaTheme="majorEastAsia" w:hAnsi="Oswald" w:cstheme="majorBidi"/>
      <w:color w:val="4D5A31" w:themeColor="accent1"/>
      <w:sz w:val="32"/>
      <w:szCs w:val="26"/>
    </w:rPr>
  </w:style>
  <w:style w:type="paragraph" w:styleId="Rubrik3">
    <w:name w:val="heading 3"/>
    <w:aliases w:val="Oswald 14"/>
    <w:basedOn w:val="Normal"/>
    <w:next w:val="Normal"/>
    <w:link w:val="Rubrik3Char"/>
    <w:uiPriority w:val="9"/>
    <w:unhideWhenUsed/>
    <w:qFormat/>
    <w:rsid w:val="00582F89"/>
    <w:pPr>
      <w:spacing w:before="0" w:after="160" w:line="259" w:lineRule="auto"/>
      <w:outlineLvl w:val="2"/>
    </w:pPr>
    <w:rPr>
      <w:rFonts w:ascii="Oswald" w:eastAsiaTheme="minorHAnsi" w:hAnsi="Oswald"/>
      <w:color w:val="4D5A31" w:themeColor="accent1"/>
      <w:sz w:val="28"/>
      <w:szCs w:val="28"/>
    </w:rPr>
  </w:style>
  <w:style w:type="paragraph" w:styleId="Rubrik4">
    <w:name w:val="heading 4"/>
    <w:aliases w:val="Oswald 12"/>
    <w:basedOn w:val="Normal"/>
    <w:next w:val="Normal"/>
    <w:link w:val="Rubrik4Char"/>
    <w:uiPriority w:val="9"/>
    <w:unhideWhenUsed/>
    <w:qFormat/>
    <w:rsid w:val="00582F89"/>
    <w:pPr>
      <w:keepNext/>
      <w:keepLines/>
      <w:spacing w:before="40" w:after="0" w:line="259" w:lineRule="auto"/>
      <w:outlineLvl w:val="3"/>
    </w:pPr>
    <w:rPr>
      <w:rFonts w:ascii="Oswald" w:eastAsiaTheme="majorEastAsia" w:hAnsi="Oswald" w:cstheme="majorBidi"/>
      <w:iCs/>
      <w:color w:val="4D5A31" w:themeColor="accent1"/>
      <w:szCs w:val="22"/>
    </w:rPr>
  </w:style>
  <w:style w:type="paragraph" w:styleId="Rubrik5">
    <w:name w:val="heading 5"/>
    <w:basedOn w:val="Normal"/>
    <w:next w:val="Normal"/>
    <w:link w:val="Rubrik5Char"/>
    <w:uiPriority w:val="9"/>
    <w:unhideWhenUsed/>
    <w:rsid w:val="006A349F"/>
    <w:pPr>
      <w:keepNext/>
      <w:keepLines/>
      <w:spacing w:before="40" w:after="0" w:line="259" w:lineRule="auto"/>
      <w:outlineLvl w:val="4"/>
    </w:pPr>
    <w:rPr>
      <w:rFonts w:asciiTheme="majorHAnsi" w:eastAsiaTheme="majorEastAsia" w:hAnsiTheme="majorHAnsi" w:cstheme="majorBidi"/>
      <w:color w:val="394324" w:themeColor="accent1" w:themeShade="BF"/>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4B63F3"/>
    <w:pPr>
      <w:spacing w:before="0" w:after="0" w:line="240" w:lineRule="auto"/>
      <w:contextualSpacing/>
    </w:pPr>
    <w:rPr>
      <w:rFonts w:ascii="Oswald" w:eastAsiaTheme="majorEastAsia" w:hAnsi="Oswald" w:cstheme="majorBidi"/>
      <w:color w:val="4D5A31" w:themeColor="accent1"/>
      <w:spacing w:val="-10"/>
      <w:kern w:val="28"/>
      <w:sz w:val="52"/>
      <w:szCs w:val="56"/>
    </w:rPr>
  </w:style>
  <w:style w:type="character" w:customStyle="1" w:styleId="RubrikChar">
    <w:name w:val="Rubrik Char"/>
    <w:basedOn w:val="Standardstycketeckensnitt"/>
    <w:link w:val="Rubrik"/>
    <w:uiPriority w:val="10"/>
    <w:rsid w:val="004B63F3"/>
    <w:rPr>
      <w:rFonts w:ascii="Oswald" w:eastAsiaTheme="majorEastAsia" w:hAnsi="Oswald" w:cstheme="majorBidi"/>
      <w:color w:val="4D5A31" w:themeColor="accent1"/>
      <w:spacing w:val="-10"/>
      <w:kern w:val="28"/>
      <w:sz w:val="52"/>
      <w:szCs w:val="56"/>
    </w:rPr>
  </w:style>
  <w:style w:type="character" w:customStyle="1" w:styleId="Rubrik1Char">
    <w:name w:val="Rubrik 1 Char"/>
    <w:aliases w:val="Oswald 18 Char"/>
    <w:basedOn w:val="Standardstycketeckensnitt"/>
    <w:link w:val="Rubrik1"/>
    <w:uiPriority w:val="9"/>
    <w:rsid w:val="00374945"/>
    <w:rPr>
      <w:rFonts w:ascii="Oswald" w:eastAsiaTheme="majorEastAsia" w:hAnsi="Oswald" w:cstheme="majorBidi"/>
      <w:color w:val="4D5A31" w:themeColor="accent1"/>
      <w:sz w:val="36"/>
      <w:szCs w:val="36"/>
    </w:rPr>
  </w:style>
  <w:style w:type="character" w:customStyle="1" w:styleId="Rubrik2Char">
    <w:name w:val="Rubrik 2 Char"/>
    <w:aliases w:val="Oswald 16 Char"/>
    <w:basedOn w:val="Standardstycketeckensnitt"/>
    <w:link w:val="Rubrik2"/>
    <w:uiPriority w:val="9"/>
    <w:rsid w:val="002421F1"/>
    <w:rPr>
      <w:rFonts w:ascii="Oswald" w:eastAsiaTheme="majorEastAsia" w:hAnsi="Oswald" w:cstheme="majorBidi"/>
      <w:color w:val="4D5A31" w:themeColor="accent1"/>
      <w:sz w:val="32"/>
      <w:szCs w:val="26"/>
    </w:rPr>
  </w:style>
  <w:style w:type="paragraph" w:styleId="Starktcitat">
    <w:name w:val="Intense Quote"/>
    <w:aliases w:val="Starkt citat Dancing Script 14"/>
    <w:basedOn w:val="Normal"/>
    <w:next w:val="Normal"/>
    <w:link w:val="StarktcitatChar"/>
    <w:uiPriority w:val="30"/>
    <w:qFormat/>
    <w:rsid w:val="000F702B"/>
    <w:pPr>
      <w:pBdr>
        <w:top w:val="single" w:sz="8" w:space="10" w:color="A8C082" w:themeColor="accent2"/>
        <w:bottom w:val="single" w:sz="8" w:space="10" w:color="A8C082" w:themeColor="accent2"/>
      </w:pBdr>
      <w:spacing w:before="360" w:after="360" w:line="259" w:lineRule="auto"/>
      <w:ind w:left="864" w:right="864"/>
      <w:jc w:val="center"/>
    </w:pPr>
    <w:rPr>
      <w:rFonts w:ascii="Dancing Script" w:eastAsiaTheme="minorHAnsi" w:hAnsi="Dancing Script"/>
      <w:iCs/>
      <w:color w:val="4D5A31" w:themeColor="accent1"/>
      <w:sz w:val="28"/>
      <w:szCs w:val="22"/>
    </w:rPr>
  </w:style>
  <w:style w:type="character" w:customStyle="1" w:styleId="StarktcitatChar">
    <w:name w:val="Starkt citat Char"/>
    <w:aliases w:val="Starkt citat Dancing Script 14 Char"/>
    <w:basedOn w:val="Standardstycketeckensnitt"/>
    <w:link w:val="Starktcitat"/>
    <w:uiPriority w:val="30"/>
    <w:rsid w:val="000F702B"/>
    <w:rPr>
      <w:rFonts w:ascii="Dancing Script" w:hAnsi="Dancing Script"/>
      <w:iCs/>
      <w:color w:val="4D5A31" w:themeColor="accent1"/>
      <w:sz w:val="28"/>
    </w:rPr>
  </w:style>
  <w:style w:type="paragraph" w:styleId="Underrubrik">
    <w:name w:val="Subtitle"/>
    <w:aliases w:val="Oswald 11"/>
    <w:basedOn w:val="Normal"/>
    <w:next w:val="Normal"/>
    <w:link w:val="UnderrubrikChar"/>
    <w:uiPriority w:val="11"/>
    <w:qFormat/>
    <w:rsid w:val="00374945"/>
    <w:pPr>
      <w:numPr>
        <w:ilvl w:val="1"/>
      </w:numPr>
      <w:spacing w:before="0" w:after="160" w:line="259" w:lineRule="auto"/>
    </w:pPr>
    <w:rPr>
      <w:rFonts w:ascii="Oswald" w:hAnsi="Oswald"/>
      <w:caps/>
      <w:color w:val="0C4160" w:themeColor="accent6"/>
      <w:sz w:val="22"/>
      <w:szCs w:val="22"/>
    </w:rPr>
  </w:style>
  <w:style w:type="character" w:customStyle="1" w:styleId="UnderrubrikChar">
    <w:name w:val="Underrubrik Char"/>
    <w:aliases w:val="Oswald 11 Char"/>
    <w:basedOn w:val="Standardstycketeckensnitt"/>
    <w:link w:val="Underrubrik"/>
    <w:uiPriority w:val="11"/>
    <w:rsid w:val="00374945"/>
    <w:rPr>
      <w:rFonts w:ascii="Oswald" w:eastAsiaTheme="minorEastAsia" w:hAnsi="Oswald"/>
      <w:caps/>
      <w:color w:val="0C4160" w:themeColor="accent6"/>
    </w:rPr>
  </w:style>
  <w:style w:type="paragraph" w:styleId="Ingetavstnd">
    <w:name w:val="No Spacing"/>
    <w:aliases w:val="Inget avstånd Roboto 11"/>
    <w:link w:val="IngetavstndChar"/>
    <w:uiPriority w:val="1"/>
    <w:qFormat/>
    <w:rsid w:val="00484525"/>
    <w:pPr>
      <w:spacing w:after="0" w:line="240" w:lineRule="auto"/>
    </w:pPr>
    <w:rPr>
      <w:rFonts w:ascii="Roboto" w:hAnsi="Roboto"/>
    </w:rPr>
  </w:style>
  <w:style w:type="paragraph" w:styleId="Citat">
    <w:name w:val="Quote"/>
    <w:aliases w:val="Citat Dancing Script 14"/>
    <w:basedOn w:val="Normal"/>
    <w:next w:val="Normal"/>
    <w:link w:val="CitatChar"/>
    <w:uiPriority w:val="29"/>
    <w:qFormat/>
    <w:rsid w:val="000F702B"/>
    <w:pPr>
      <w:spacing w:before="200" w:after="160" w:line="259" w:lineRule="auto"/>
      <w:ind w:left="864" w:right="864"/>
      <w:jc w:val="center"/>
    </w:pPr>
    <w:rPr>
      <w:rFonts w:ascii="Dancing Script" w:eastAsiaTheme="minorHAnsi" w:hAnsi="Dancing Script"/>
      <w:iCs/>
      <w:color w:val="4D5A31" w:themeColor="accent1"/>
      <w:sz w:val="28"/>
      <w:szCs w:val="28"/>
    </w:rPr>
  </w:style>
  <w:style w:type="character" w:customStyle="1" w:styleId="CitatChar">
    <w:name w:val="Citat Char"/>
    <w:aliases w:val="Citat Dancing Script 14 Char"/>
    <w:basedOn w:val="Standardstycketeckensnitt"/>
    <w:link w:val="Citat"/>
    <w:uiPriority w:val="29"/>
    <w:rsid w:val="000F702B"/>
    <w:rPr>
      <w:rFonts w:ascii="Dancing Script" w:hAnsi="Dancing Script"/>
      <w:iCs/>
      <w:color w:val="4D5A31" w:themeColor="accent1"/>
      <w:sz w:val="28"/>
      <w:szCs w:val="28"/>
    </w:rPr>
  </w:style>
  <w:style w:type="character" w:customStyle="1" w:styleId="Rubrik5Char">
    <w:name w:val="Rubrik 5 Char"/>
    <w:basedOn w:val="Standardstycketeckensnitt"/>
    <w:link w:val="Rubrik5"/>
    <w:uiPriority w:val="9"/>
    <w:rsid w:val="006A349F"/>
    <w:rPr>
      <w:rFonts w:asciiTheme="majorHAnsi" w:eastAsiaTheme="majorEastAsia" w:hAnsiTheme="majorHAnsi" w:cstheme="majorBidi"/>
      <w:color w:val="394324" w:themeColor="accent1" w:themeShade="BF"/>
    </w:rPr>
  </w:style>
  <w:style w:type="paragraph" w:customStyle="1" w:styleId="NormalRobotoLight11">
    <w:name w:val="Normal Roboto Light 11"/>
    <w:qFormat/>
    <w:rsid w:val="009543A2"/>
    <w:rPr>
      <w:rFonts w:ascii="Roboto Light" w:hAnsi="Roboto Light"/>
    </w:rPr>
  </w:style>
  <w:style w:type="paragraph" w:customStyle="1" w:styleId="TitelOswald26">
    <w:name w:val="Titel Oswald 26"/>
    <w:basedOn w:val="Rubrik"/>
    <w:link w:val="TitelOswald26Char"/>
    <w:qFormat/>
    <w:rsid w:val="00D37274"/>
    <w:pPr>
      <w:jc w:val="center"/>
    </w:pPr>
    <w:rPr>
      <w:caps/>
      <w:szCs w:val="52"/>
    </w:rPr>
  </w:style>
  <w:style w:type="character" w:customStyle="1" w:styleId="Rubrik3Char">
    <w:name w:val="Rubrik 3 Char"/>
    <w:aliases w:val="Oswald 14 Char"/>
    <w:basedOn w:val="Standardstycketeckensnitt"/>
    <w:link w:val="Rubrik3"/>
    <w:uiPriority w:val="9"/>
    <w:rsid w:val="00582F89"/>
    <w:rPr>
      <w:rFonts w:ascii="Oswald" w:hAnsi="Oswald"/>
      <w:color w:val="4D5A31" w:themeColor="accent1"/>
      <w:sz w:val="28"/>
      <w:szCs w:val="28"/>
    </w:rPr>
  </w:style>
  <w:style w:type="character" w:customStyle="1" w:styleId="TitelOswald26Char">
    <w:name w:val="Titel Oswald 26 Char"/>
    <w:basedOn w:val="RubrikChar"/>
    <w:link w:val="TitelOswald26"/>
    <w:rsid w:val="00D37274"/>
    <w:rPr>
      <w:rFonts w:ascii="Oswald" w:eastAsiaTheme="majorEastAsia" w:hAnsi="Oswald" w:cstheme="majorBidi"/>
      <w:caps/>
      <w:color w:val="4D5A31" w:themeColor="accent1"/>
      <w:spacing w:val="-10"/>
      <w:kern w:val="28"/>
      <w:sz w:val="52"/>
      <w:szCs w:val="52"/>
    </w:rPr>
  </w:style>
  <w:style w:type="character" w:customStyle="1" w:styleId="Rubrik4Char">
    <w:name w:val="Rubrik 4 Char"/>
    <w:aliases w:val="Oswald 12 Char"/>
    <w:basedOn w:val="Standardstycketeckensnitt"/>
    <w:link w:val="Rubrik4"/>
    <w:uiPriority w:val="9"/>
    <w:rsid w:val="00582F89"/>
    <w:rPr>
      <w:rFonts w:ascii="Oswald" w:eastAsiaTheme="majorEastAsia" w:hAnsi="Oswald" w:cstheme="majorBidi"/>
      <w:iCs/>
      <w:color w:val="4D5A31" w:themeColor="accent1"/>
      <w:sz w:val="24"/>
    </w:rPr>
  </w:style>
  <w:style w:type="paragraph" w:customStyle="1" w:styleId="NormalRobotoCondensed11">
    <w:name w:val="Normal Roboto Condensed 11"/>
    <w:next w:val="Normal"/>
    <w:link w:val="NormalRobotoCondensed11Char"/>
    <w:qFormat/>
    <w:rsid w:val="009543A2"/>
    <w:rPr>
      <w:rFonts w:ascii="Roboto Condensed" w:hAnsi="Roboto Condensed"/>
      <w:szCs w:val="24"/>
    </w:rPr>
  </w:style>
  <w:style w:type="paragraph" w:customStyle="1" w:styleId="IngetavstndRobotoCondensed11">
    <w:name w:val="Inget avstånd Roboto Condensed 11"/>
    <w:basedOn w:val="Ingetavstnd"/>
    <w:link w:val="IngetavstndRobotoCondensed11Char"/>
    <w:qFormat/>
    <w:rsid w:val="00231E9F"/>
    <w:rPr>
      <w:rFonts w:ascii="Roboto Condensed" w:hAnsi="Roboto Condensed"/>
    </w:rPr>
  </w:style>
  <w:style w:type="character" w:customStyle="1" w:styleId="NormalRobotoCondensed11Char">
    <w:name w:val="Normal Roboto Condensed 11 Char"/>
    <w:basedOn w:val="Standardstycketeckensnitt"/>
    <w:link w:val="NormalRobotoCondensed11"/>
    <w:rsid w:val="009543A2"/>
    <w:rPr>
      <w:rFonts w:ascii="Roboto Condensed" w:hAnsi="Roboto Condensed"/>
      <w:szCs w:val="24"/>
    </w:rPr>
  </w:style>
  <w:style w:type="paragraph" w:customStyle="1" w:styleId="FaktarutaRobotoLight9">
    <w:name w:val="Faktaruta Roboto Light 9"/>
    <w:link w:val="FaktarutaRobotoLight9Char"/>
    <w:qFormat/>
    <w:rsid w:val="009543A2"/>
    <w:pPr>
      <w:pBdr>
        <w:top w:val="single" w:sz="8" w:space="10" w:color="0C4160" w:themeColor="accent6"/>
        <w:left w:val="single" w:sz="8" w:space="4" w:color="0C4160" w:themeColor="accent6"/>
        <w:bottom w:val="single" w:sz="8" w:space="10" w:color="0C4160" w:themeColor="accent6"/>
        <w:right w:val="single" w:sz="8" w:space="4" w:color="0C4160" w:themeColor="accent6"/>
      </w:pBdr>
      <w:spacing w:line="240" w:lineRule="auto"/>
      <w:contextualSpacing/>
    </w:pPr>
    <w:rPr>
      <w:rFonts w:ascii="Roboto Light" w:hAnsi="Roboto Light"/>
      <w:color w:val="0C4160" w:themeColor="accent6"/>
      <w:sz w:val="18"/>
      <w:szCs w:val="20"/>
    </w:rPr>
  </w:style>
  <w:style w:type="character" w:customStyle="1" w:styleId="IngetavstndChar">
    <w:name w:val="Inget avstånd Char"/>
    <w:aliases w:val="Inget avstånd Roboto 11 Char"/>
    <w:basedOn w:val="Standardstycketeckensnitt"/>
    <w:link w:val="Ingetavstnd"/>
    <w:uiPriority w:val="1"/>
    <w:rsid w:val="00231E9F"/>
    <w:rPr>
      <w:rFonts w:ascii="Roboto" w:hAnsi="Roboto"/>
    </w:rPr>
  </w:style>
  <w:style w:type="character" w:customStyle="1" w:styleId="IngetavstndRobotoCondensed11Char">
    <w:name w:val="Inget avstånd Roboto Condensed 11 Char"/>
    <w:basedOn w:val="IngetavstndChar"/>
    <w:link w:val="IngetavstndRobotoCondensed11"/>
    <w:rsid w:val="00231E9F"/>
    <w:rPr>
      <w:rFonts w:ascii="Roboto Condensed" w:hAnsi="Roboto Condensed"/>
    </w:rPr>
  </w:style>
  <w:style w:type="character" w:customStyle="1" w:styleId="FaktarutaRobotoLight9Char">
    <w:name w:val="Faktaruta Roboto Light 9 Char"/>
    <w:basedOn w:val="StarktcitatChar"/>
    <w:link w:val="FaktarutaRobotoLight9"/>
    <w:rsid w:val="009543A2"/>
    <w:rPr>
      <w:rFonts w:ascii="Roboto Light" w:hAnsi="Roboto Light"/>
      <w:iCs w:val="0"/>
      <w:color w:val="0C4160" w:themeColor="accent6"/>
      <w:sz w:val="18"/>
      <w:szCs w:val="20"/>
    </w:rPr>
  </w:style>
  <w:style w:type="table" w:styleId="Tabellrutnt">
    <w:name w:val="Table Grid"/>
    <w:basedOn w:val="Normaltabell"/>
    <w:uiPriority w:val="39"/>
    <w:rsid w:val="007C2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getavstndRobotoLight11">
    <w:name w:val="Inget avstånd Roboto Light 11"/>
    <w:basedOn w:val="Ingetavstnd"/>
    <w:qFormat/>
    <w:rsid w:val="009543A2"/>
    <w:rPr>
      <w:rFonts w:ascii="Roboto Light" w:hAnsi="Roboto Light"/>
    </w:rPr>
  </w:style>
  <w:style w:type="paragraph" w:styleId="Sidhuvud">
    <w:name w:val="header"/>
    <w:basedOn w:val="Normal"/>
    <w:link w:val="SidhuvudChar"/>
    <w:uiPriority w:val="99"/>
    <w:unhideWhenUsed/>
    <w:rsid w:val="005C2803"/>
    <w:pPr>
      <w:tabs>
        <w:tab w:val="center" w:pos="4536"/>
        <w:tab w:val="right" w:pos="9072"/>
      </w:tabs>
      <w:spacing w:before="0" w:after="0" w:line="240" w:lineRule="auto"/>
    </w:pPr>
    <w:rPr>
      <w:rFonts w:ascii="Roboto" w:eastAsiaTheme="minorHAnsi" w:hAnsi="Roboto"/>
      <w:sz w:val="22"/>
      <w:szCs w:val="22"/>
    </w:rPr>
  </w:style>
  <w:style w:type="character" w:customStyle="1" w:styleId="SidhuvudChar">
    <w:name w:val="Sidhuvud Char"/>
    <w:basedOn w:val="Standardstycketeckensnitt"/>
    <w:link w:val="Sidhuvud"/>
    <w:uiPriority w:val="99"/>
    <w:rsid w:val="005C2803"/>
    <w:rPr>
      <w:rFonts w:ascii="Roboto" w:hAnsi="Roboto"/>
    </w:rPr>
  </w:style>
  <w:style w:type="paragraph" w:styleId="Sidfot">
    <w:name w:val="footer"/>
    <w:basedOn w:val="Normal"/>
    <w:link w:val="SidfotChar"/>
    <w:uiPriority w:val="99"/>
    <w:unhideWhenUsed/>
    <w:rsid w:val="005C2803"/>
    <w:pPr>
      <w:tabs>
        <w:tab w:val="center" w:pos="4536"/>
        <w:tab w:val="right" w:pos="9072"/>
      </w:tabs>
      <w:spacing w:before="0" w:after="0" w:line="240" w:lineRule="auto"/>
    </w:pPr>
    <w:rPr>
      <w:rFonts w:ascii="Roboto" w:eastAsiaTheme="minorHAnsi" w:hAnsi="Roboto"/>
      <w:sz w:val="22"/>
      <w:szCs w:val="22"/>
    </w:rPr>
  </w:style>
  <w:style w:type="character" w:customStyle="1" w:styleId="SidfotChar">
    <w:name w:val="Sidfot Char"/>
    <w:basedOn w:val="Standardstycketeckensnitt"/>
    <w:link w:val="Sidfot"/>
    <w:uiPriority w:val="99"/>
    <w:rsid w:val="005C2803"/>
    <w:rPr>
      <w:rFonts w:ascii="Roboto" w:hAnsi="Roboto"/>
    </w:rPr>
  </w:style>
  <w:style w:type="character" w:styleId="Hyperlnk">
    <w:name w:val="Hyperlink"/>
    <w:basedOn w:val="Standardstycketeckensnitt"/>
    <w:uiPriority w:val="99"/>
    <w:unhideWhenUsed/>
    <w:rsid w:val="00BF44E1"/>
    <w:rPr>
      <w:color w:val="0563C1" w:themeColor="hyperlink"/>
      <w:u w:val="single"/>
    </w:rPr>
  </w:style>
  <w:style w:type="character" w:styleId="Kommentarsreferens">
    <w:name w:val="annotation reference"/>
    <w:basedOn w:val="Standardstycketeckensnitt"/>
    <w:uiPriority w:val="99"/>
    <w:semiHidden/>
    <w:unhideWhenUsed/>
    <w:rsid w:val="00BF44E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aderhogakusten.se/strateg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elicia/Library/Group%20Containers/UBF8T346G9.Office/User%20Content.localized/Templates.localized/Exempel%20avsiktsfo&#776;rklaring.dotx" TargetMode="External"/></Relationships>
</file>

<file path=word/theme/theme1.xml><?xml version="1.0" encoding="utf-8"?>
<a:theme xmlns:a="http://schemas.openxmlformats.org/drawingml/2006/main" name="Leader Sverige 2023-2027">
  <a:themeElements>
    <a:clrScheme name="Leader Sverige 2023-2027">
      <a:dk1>
        <a:srgbClr val="000000"/>
      </a:dk1>
      <a:lt1>
        <a:srgbClr val="FFFFFF"/>
      </a:lt1>
      <a:dk2>
        <a:srgbClr val="7F7F7F"/>
      </a:dk2>
      <a:lt2>
        <a:srgbClr val="F2F2F2"/>
      </a:lt2>
      <a:accent1>
        <a:srgbClr val="4D5A31"/>
      </a:accent1>
      <a:accent2>
        <a:srgbClr val="A8C082"/>
      </a:accent2>
      <a:accent3>
        <a:srgbClr val="DDE5DA"/>
      </a:accent3>
      <a:accent4>
        <a:srgbClr val="EEBA2B"/>
      </a:accent4>
      <a:accent5>
        <a:srgbClr val="D57176"/>
      </a:accent5>
      <a:accent6>
        <a:srgbClr val="0C4160"/>
      </a:accent6>
      <a:hlink>
        <a:srgbClr val="0563C1"/>
      </a:hlink>
      <a:folHlink>
        <a:srgbClr val="C2DFFD"/>
      </a:folHlink>
    </a:clrScheme>
    <a:fontScheme name="Leader 2023-2027">
      <a:majorFont>
        <a:latin typeface="Oswald"/>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8271d8-f352-4516-84cf-0902c024c37c">
      <Terms xmlns="http://schemas.microsoft.com/office/infopath/2007/PartnerControls"/>
    </lcf76f155ced4ddcb4097134ff3c332f>
    <TaxCatchAll xmlns="37c594c5-92b2-48c2-9460-27fac119f7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8DD64D3DC3489499FD24993F1265DAF" ma:contentTypeVersion="18" ma:contentTypeDescription="Skapa ett nytt dokument." ma:contentTypeScope="" ma:versionID="aeb1dfa02f1fd830fefaf4abf5ae9623">
  <xsd:schema xmlns:xsd="http://www.w3.org/2001/XMLSchema" xmlns:xs="http://www.w3.org/2001/XMLSchema" xmlns:p="http://schemas.microsoft.com/office/2006/metadata/properties" xmlns:ns2="d88271d8-f352-4516-84cf-0902c024c37c" xmlns:ns3="37c594c5-92b2-48c2-9460-27fac119f7e8" targetNamespace="http://schemas.microsoft.com/office/2006/metadata/properties" ma:root="true" ma:fieldsID="2b0daf7e08738c9aca55ff4cbdf95896" ns2:_="" ns3:_="">
    <xsd:import namespace="d88271d8-f352-4516-84cf-0902c024c37c"/>
    <xsd:import namespace="37c594c5-92b2-48c2-9460-27fac119f7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271d8-f352-4516-84cf-0902c024c3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aa3030f2-760e-4193-a4c6-6c9b1466e5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c594c5-92b2-48c2-9460-27fac119f7e8"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c53e78c6-8c6c-4cfa-a5fa-e52a848f4ca7}" ma:internalName="TaxCatchAll" ma:showField="CatchAllData" ma:web="37c594c5-92b2-48c2-9460-27fac119f7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3FA016-C945-4D02-B32C-611A3161D224}">
  <ds:schemaRefs>
    <ds:schemaRef ds:uri="http://schemas.openxmlformats.org/officeDocument/2006/bibliography"/>
  </ds:schemaRefs>
</ds:datastoreItem>
</file>

<file path=customXml/itemProps2.xml><?xml version="1.0" encoding="utf-8"?>
<ds:datastoreItem xmlns:ds="http://schemas.openxmlformats.org/officeDocument/2006/customXml" ds:itemID="{669A623D-CF39-46F0-91E4-6960C4E4965E}">
  <ds:schemaRefs>
    <ds:schemaRef ds:uri="http://schemas.microsoft.com/office/2006/metadata/properties"/>
    <ds:schemaRef ds:uri="http://schemas.microsoft.com/office/infopath/2007/PartnerControls"/>
    <ds:schemaRef ds:uri="d88271d8-f352-4516-84cf-0902c024c37c"/>
    <ds:schemaRef ds:uri="37c594c5-92b2-48c2-9460-27fac119f7e8"/>
  </ds:schemaRefs>
</ds:datastoreItem>
</file>

<file path=customXml/itemProps3.xml><?xml version="1.0" encoding="utf-8"?>
<ds:datastoreItem xmlns:ds="http://schemas.openxmlformats.org/officeDocument/2006/customXml" ds:itemID="{DF4D2525-1E2B-4E8B-A9D3-3AC786A8A56A}">
  <ds:schemaRefs>
    <ds:schemaRef ds:uri="http://schemas.microsoft.com/sharepoint/v3/contenttype/forms"/>
  </ds:schemaRefs>
</ds:datastoreItem>
</file>

<file path=customXml/itemProps4.xml><?xml version="1.0" encoding="utf-8"?>
<ds:datastoreItem xmlns:ds="http://schemas.openxmlformats.org/officeDocument/2006/customXml" ds:itemID="{1FBE0975-9AA2-4400-8395-1D572316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271d8-f352-4516-84cf-0902c024c37c"/>
    <ds:schemaRef ds:uri="37c594c5-92b2-48c2-9460-27fac119f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Exempel avsiktsförklaring.dotx</Template>
  <TotalTime>71</TotalTime>
  <Pages>5</Pages>
  <Words>608</Words>
  <Characters>3225</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Ystads kommun</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Edholm</dc:creator>
  <cp:keywords/>
  <dc:description/>
  <cp:lastModifiedBy>Jenny Edvinsson</cp:lastModifiedBy>
  <cp:revision>7</cp:revision>
  <cp:lastPrinted>2024-04-03T08:20:00Z</cp:lastPrinted>
  <dcterms:created xsi:type="dcterms:W3CDTF">2024-04-02T11:23:00Z</dcterms:created>
  <dcterms:modified xsi:type="dcterms:W3CDTF">2026-01-21T12:43:00Z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0x010100F8DD64D3DC3489499FD24993F1265DAF</vt:lpwstr>
  </property>
  <property fmtid="{D5CDD505-2E9C-101B-9397-08002B2CF9AE}" pid="3" name="MediaServiceImageTags">
    <vt:lpwstr/>
  </property>
</Properties>
</file>