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171B" w14:textId="300E1543" w:rsidR="00BB0D4F" w:rsidRDefault="008939A8" w:rsidP="004456A1">
      <w:pPr>
        <w:pStyle w:val="Rubrik1"/>
      </w:pPr>
      <w:r>
        <w:t>Nedan finner ni de frågor ni ska besvara i Jordbruksverkets e-tjänst.</w:t>
      </w:r>
    </w:p>
    <w:p w14:paraId="4B4DD530" w14:textId="65515C3B" w:rsidR="008939A8" w:rsidRPr="00240755" w:rsidRDefault="00960E97" w:rsidP="008939A8">
      <w:pPr>
        <w:rPr>
          <w:i/>
          <w:iCs/>
        </w:rPr>
      </w:pPr>
      <w:r>
        <w:rPr>
          <w:i/>
          <w:iCs/>
        </w:rPr>
        <w:t xml:space="preserve">Dokumentet är ett stöd till er, för att ni ska kunna förbereda er på frågorna som ska besvaras i e-tjänsten. </w:t>
      </w:r>
      <w:r w:rsidR="00240755">
        <w:rPr>
          <w:i/>
          <w:iCs/>
        </w:rPr>
        <w:t xml:space="preserve">Ni behöver alltid lämna in ansökan i e-tjänsten. </w:t>
      </w:r>
    </w:p>
    <w:p w14:paraId="49DE3553" w14:textId="77777777" w:rsidR="00AA2ACC" w:rsidRDefault="00AA2ACC" w:rsidP="008939A8">
      <w:pPr>
        <w:pStyle w:val="Rubrik3"/>
      </w:pPr>
    </w:p>
    <w:p w14:paraId="016355A9" w14:textId="7D47E30C" w:rsidR="00AA2ACC" w:rsidRDefault="00AA2ACC" w:rsidP="008939A8">
      <w:pPr>
        <w:pStyle w:val="Rubrik3"/>
      </w:pPr>
      <w:r>
        <w:t xml:space="preserve">Namn på ansökan: </w:t>
      </w:r>
    </w:p>
    <w:p w14:paraId="73A43310" w14:textId="77777777" w:rsidR="00AA2ACC" w:rsidRDefault="00AA2ACC" w:rsidP="008939A8">
      <w:pPr>
        <w:pStyle w:val="Rubrik3"/>
      </w:pPr>
    </w:p>
    <w:p w14:paraId="3E8B4E4F" w14:textId="5AD9E146" w:rsidR="008939A8" w:rsidRDefault="008939A8" w:rsidP="008939A8">
      <w:pPr>
        <w:pStyle w:val="Rubrik3"/>
      </w:pPr>
      <w:r>
        <w:t>Uppgifter om fullmakt och sökanden</w:t>
      </w:r>
    </w:p>
    <w:tbl>
      <w:tblPr>
        <w:tblStyle w:val="Tabellrutnt"/>
        <w:tblW w:w="0" w:type="auto"/>
        <w:tblLook w:val="04A0" w:firstRow="1" w:lastRow="0" w:firstColumn="1" w:lastColumn="0" w:noHBand="0" w:noVBand="1"/>
      </w:tblPr>
      <w:tblGrid>
        <w:gridCol w:w="4531"/>
        <w:gridCol w:w="4531"/>
      </w:tblGrid>
      <w:tr w:rsidR="008939A8" w14:paraId="0BD39520" w14:textId="77777777" w:rsidTr="008939A8">
        <w:tc>
          <w:tcPr>
            <w:tcW w:w="4531" w:type="dxa"/>
          </w:tcPr>
          <w:p w14:paraId="7FFB8923" w14:textId="5E417302" w:rsidR="008939A8" w:rsidRDefault="008939A8" w:rsidP="008939A8">
            <w:r w:rsidRPr="0033770B">
              <w:t xml:space="preserve">Organisationsnummer </w:t>
            </w:r>
          </w:p>
        </w:tc>
        <w:tc>
          <w:tcPr>
            <w:tcW w:w="4531" w:type="dxa"/>
          </w:tcPr>
          <w:p w14:paraId="6FC8F7B4" w14:textId="77777777" w:rsidR="008939A8" w:rsidRDefault="008939A8" w:rsidP="008939A8"/>
        </w:tc>
      </w:tr>
      <w:tr w:rsidR="008939A8" w14:paraId="74C1574B" w14:textId="77777777" w:rsidTr="008939A8">
        <w:tc>
          <w:tcPr>
            <w:tcW w:w="4531" w:type="dxa"/>
          </w:tcPr>
          <w:p w14:paraId="4F0CB348" w14:textId="0FE6010D" w:rsidR="008939A8" w:rsidRDefault="008939A8" w:rsidP="008939A8">
            <w:r w:rsidRPr="0033770B">
              <w:t xml:space="preserve">Namn </w:t>
            </w:r>
          </w:p>
        </w:tc>
        <w:tc>
          <w:tcPr>
            <w:tcW w:w="4531" w:type="dxa"/>
          </w:tcPr>
          <w:p w14:paraId="3546B603" w14:textId="77777777" w:rsidR="008939A8" w:rsidRDefault="008939A8" w:rsidP="008939A8"/>
        </w:tc>
      </w:tr>
      <w:tr w:rsidR="008939A8" w14:paraId="238E2D20" w14:textId="77777777" w:rsidTr="008939A8">
        <w:tc>
          <w:tcPr>
            <w:tcW w:w="4531" w:type="dxa"/>
          </w:tcPr>
          <w:p w14:paraId="383EE004" w14:textId="05C303BA" w:rsidR="008939A8" w:rsidRDefault="008939A8" w:rsidP="008939A8">
            <w:r w:rsidRPr="0033770B">
              <w:t xml:space="preserve">Utdelningsadress </w:t>
            </w:r>
          </w:p>
        </w:tc>
        <w:tc>
          <w:tcPr>
            <w:tcW w:w="4531" w:type="dxa"/>
          </w:tcPr>
          <w:p w14:paraId="5F24D863" w14:textId="77777777" w:rsidR="008939A8" w:rsidRDefault="008939A8" w:rsidP="008939A8"/>
        </w:tc>
      </w:tr>
      <w:tr w:rsidR="008939A8" w14:paraId="78013104" w14:textId="77777777" w:rsidTr="008939A8">
        <w:tc>
          <w:tcPr>
            <w:tcW w:w="4531" w:type="dxa"/>
          </w:tcPr>
          <w:p w14:paraId="2065F254" w14:textId="2572AC4C" w:rsidR="008939A8" w:rsidRDefault="008939A8" w:rsidP="008939A8">
            <w:r w:rsidRPr="0033770B">
              <w:t xml:space="preserve">Postnummer </w:t>
            </w:r>
          </w:p>
        </w:tc>
        <w:tc>
          <w:tcPr>
            <w:tcW w:w="4531" w:type="dxa"/>
          </w:tcPr>
          <w:p w14:paraId="020E41DB" w14:textId="77777777" w:rsidR="008939A8" w:rsidRDefault="008939A8" w:rsidP="008939A8"/>
        </w:tc>
      </w:tr>
      <w:tr w:rsidR="008939A8" w14:paraId="2148EE80" w14:textId="77777777" w:rsidTr="008939A8">
        <w:tc>
          <w:tcPr>
            <w:tcW w:w="4531" w:type="dxa"/>
          </w:tcPr>
          <w:p w14:paraId="60C26B14" w14:textId="3B489C27" w:rsidR="008939A8" w:rsidRDefault="008939A8" w:rsidP="008939A8">
            <w:r w:rsidRPr="0033770B">
              <w:t xml:space="preserve">Postort </w:t>
            </w:r>
          </w:p>
        </w:tc>
        <w:tc>
          <w:tcPr>
            <w:tcW w:w="4531" w:type="dxa"/>
          </w:tcPr>
          <w:p w14:paraId="1D92BC27" w14:textId="77777777" w:rsidR="008939A8" w:rsidRDefault="008939A8" w:rsidP="008939A8"/>
        </w:tc>
      </w:tr>
      <w:tr w:rsidR="008939A8" w14:paraId="4BFCE7AB" w14:textId="77777777" w:rsidTr="008939A8">
        <w:tc>
          <w:tcPr>
            <w:tcW w:w="4531" w:type="dxa"/>
          </w:tcPr>
          <w:p w14:paraId="05F25F2C" w14:textId="6B9B5503" w:rsidR="008939A8" w:rsidRDefault="008939A8" w:rsidP="008939A8">
            <w:r w:rsidRPr="0033770B">
              <w:t xml:space="preserve">Telefonnummer - inklusive riktnummer </w:t>
            </w:r>
          </w:p>
        </w:tc>
        <w:tc>
          <w:tcPr>
            <w:tcW w:w="4531" w:type="dxa"/>
          </w:tcPr>
          <w:p w14:paraId="3E39D714" w14:textId="77777777" w:rsidR="008939A8" w:rsidRDefault="008939A8" w:rsidP="008939A8"/>
        </w:tc>
      </w:tr>
      <w:tr w:rsidR="008939A8" w14:paraId="43981678" w14:textId="77777777" w:rsidTr="008939A8">
        <w:tc>
          <w:tcPr>
            <w:tcW w:w="4531" w:type="dxa"/>
          </w:tcPr>
          <w:p w14:paraId="405056F3" w14:textId="411953EB" w:rsidR="008939A8" w:rsidRDefault="008939A8" w:rsidP="008939A8">
            <w:r w:rsidRPr="0033770B">
              <w:t xml:space="preserve">Mobilnummer </w:t>
            </w:r>
          </w:p>
        </w:tc>
        <w:tc>
          <w:tcPr>
            <w:tcW w:w="4531" w:type="dxa"/>
          </w:tcPr>
          <w:p w14:paraId="65247B39" w14:textId="77777777" w:rsidR="008939A8" w:rsidRDefault="008939A8" w:rsidP="008939A8"/>
        </w:tc>
      </w:tr>
      <w:tr w:rsidR="008939A8" w14:paraId="246F353F" w14:textId="77777777" w:rsidTr="008939A8">
        <w:tc>
          <w:tcPr>
            <w:tcW w:w="4531" w:type="dxa"/>
          </w:tcPr>
          <w:p w14:paraId="3CA2CE7D" w14:textId="03B533B8" w:rsidR="008939A8" w:rsidRDefault="008939A8" w:rsidP="008939A8">
            <w:r w:rsidRPr="0033770B">
              <w:t>E-postadress</w:t>
            </w:r>
          </w:p>
        </w:tc>
        <w:tc>
          <w:tcPr>
            <w:tcW w:w="4531" w:type="dxa"/>
          </w:tcPr>
          <w:p w14:paraId="4CD86388" w14:textId="77777777" w:rsidR="008939A8" w:rsidRDefault="008939A8" w:rsidP="008939A8"/>
        </w:tc>
      </w:tr>
    </w:tbl>
    <w:p w14:paraId="7E05037E" w14:textId="598DC90C" w:rsidR="008939A8" w:rsidRDefault="008939A8" w:rsidP="008939A8"/>
    <w:p w14:paraId="3D79EC73" w14:textId="10941B65" w:rsidR="008939A8" w:rsidRDefault="002F2B01" w:rsidP="008939A8">
      <w:pPr>
        <w:pStyle w:val="Rubrik3"/>
      </w:pPr>
      <w:r>
        <w:t>Välj inriktning</w:t>
      </w:r>
    </w:p>
    <w:p w14:paraId="701A19FB" w14:textId="38811B74" w:rsidR="00007616" w:rsidRDefault="00756F13" w:rsidP="008939A8">
      <w:pPr>
        <w:rPr>
          <w:i/>
          <w:iCs/>
        </w:rPr>
      </w:pPr>
      <w:r>
        <w:rPr>
          <w:i/>
          <w:iCs/>
        </w:rPr>
        <w:t>F</w:t>
      </w:r>
      <w:r w:rsidR="008939A8" w:rsidRPr="00756F13">
        <w:rPr>
          <w:i/>
          <w:iCs/>
        </w:rPr>
        <w:t>råga med fasta alternativ</w:t>
      </w:r>
      <w:r w:rsidR="00007616">
        <w:rPr>
          <w:i/>
          <w:iCs/>
        </w:rPr>
        <w:t xml:space="preserve"> i e-tjänsten</w:t>
      </w:r>
      <w:r w:rsidR="008939A8" w:rsidRPr="00756F13">
        <w:rPr>
          <w:i/>
          <w:iCs/>
        </w:rPr>
        <w:t xml:space="preserve">. </w:t>
      </w:r>
      <w:r w:rsidR="00AA2ACC">
        <w:rPr>
          <w:i/>
          <w:iCs/>
        </w:rPr>
        <w:t xml:space="preserve">Ni väljer: </w:t>
      </w:r>
      <w:proofErr w:type="spellStart"/>
      <w:r w:rsidR="00AA2ACC">
        <w:rPr>
          <w:i/>
          <w:iCs/>
        </w:rPr>
        <w:t>LEADER</w:t>
      </w:r>
      <w:proofErr w:type="spellEnd"/>
      <w:r w:rsidR="00AA2ACC">
        <w:rPr>
          <w:i/>
          <w:iCs/>
        </w:rPr>
        <w:t xml:space="preserve"> – Stöd in lokalt ledd utveckling, </w:t>
      </w:r>
      <w:proofErr w:type="spellStart"/>
      <w:r w:rsidR="00AA2ACC">
        <w:rPr>
          <w:i/>
          <w:iCs/>
        </w:rPr>
        <w:t>LEADER</w:t>
      </w:r>
      <w:proofErr w:type="spellEnd"/>
      <w:r w:rsidR="00AA2ACC">
        <w:rPr>
          <w:i/>
          <w:iCs/>
        </w:rPr>
        <w:t xml:space="preserve"> och till </w:t>
      </w:r>
      <w:proofErr w:type="spellStart"/>
      <w:r w:rsidR="00AA2ACC">
        <w:rPr>
          <w:i/>
          <w:iCs/>
        </w:rPr>
        <w:t>Leaderområden</w:t>
      </w:r>
      <w:proofErr w:type="spellEnd"/>
    </w:p>
    <w:p w14:paraId="0C866C3B" w14:textId="17C88BF9" w:rsidR="00BA410F" w:rsidRDefault="00AA2ACC" w:rsidP="008939A8">
      <w:pPr>
        <w:rPr>
          <w:i/>
          <w:iCs/>
        </w:rPr>
      </w:pPr>
      <w:r>
        <w:rPr>
          <w:i/>
          <w:iCs/>
        </w:rPr>
        <w:t>Obs! Insatsområde: Hållbart näringsliv</w:t>
      </w:r>
    </w:p>
    <w:p w14:paraId="5C2936BB" w14:textId="77777777" w:rsidR="00AA2ACC" w:rsidRPr="00007616" w:rsidRDefault="00AA2ACC" w:rsidP="008939A8">
      <w:pPr>
        <w:rPr>
          <w:i/>
          <w:iCs/>
        </w:rPr>
      </w:pPr>
    </w:p>
    <w:p w14:paraId="51318AC2" w14:textId="2B80FCF9" w:rsidR="008939A8" w:rsidRDefault="008939A8" w:rsidP="008939A8">
      <w:pPr>
        <w:pStyle w:val="Rubrik3"/>
      </w:pPr>
      <w:r>
        <w:t>Genomförande</w:t>
      </w:r>
    </w:p>
    <w:tbl>
      <w:tblPr>
        <w:tblStyle w:val="Tabellrutnt"/>
        <w:tblW w:w="0" w:type="auto"/>
        <w:tblLook w:val="04A0" w:firstRow="1" w:lastRow="0" w:firstColumn="1" w:lastColumn="0" w:noHBand="0" w:noVBand="1"/>
      </w:tblPr>
      <w:tblGrid>
        <w:gridCol w:w="4531"/>
        <w:gridCol w:w="4531"/>
      </w:tblGrid>
      <w:tr w:rsidR="008939A8" w14:paraId="2DEB38DD" w14:textId="77777777" w:rsidTr="008939A8">
        <w:tc>
          <w:tcPr>
            <w:tcW w:w="4531" w:type="dxa"/>
          </w:tcPr>
          <w:p w14:paraId="0764C580" w14:textId="77777777" w:rsidR="008939A8" w:rsidRDefault="008939A8" w:rsidP="008939A8">
            <w:r>
              <w:t>Beskriv tydligt och kortfattat vad du söker stöd till</w:t>
            </w:r>
          </w:p>
          <w:p w14:paraId="4ABD8622" w14:textId="77777777" w:rsidR="008939A8" w:rsidRDefault="008939A8" w:rsidP="008939A8"/>
        </w:tc>
        <w:tc>
          <w:tcPr>
            <w:tcW w:w="4531" w:type="dxa"/>
          </w:tcPr>
          <w:p w14:paraId="63CF9746" w14:textId="45276512" w:rsidR="008939A8" w:rsidRDefault="00756F13" w:rsidP="008939A8">
            <w:r>
              <w:t>Max</w:t>
            </w:r>
            <w:r w:rsidR="008939A8">
              <w:t xml:space="preserve"> 4000 tecken</w:t>
            </w:r>
          </w:p>
        </w:tc>
      </w:tr>
      <w:tr w:rsidR="008939A8" w14:paraId="4825B0CB" w14:textId="77777777" w:rsidTr="008939A8">
        <w:tc>
          <w:tcPr>
            <w:tcW w:w="4531" w:type="dxa"/>
          </w:tcPr>
          <w:p w14:paraId="148F8020" w14:textId="77777777" w:rsidR="008939A8" w:rsidRPr="008939A8" w:rsidRDefault="008939A8" w:rsidP="008939A8">
            <w:r>
              <w:t>Välj de län där du ska genomföra investeringen eller etablering</w:t>
            </w:r>
          </w:p>
          <w:p w14:paraId="33F1475C" w14:textId="77777777" w:rsidR="008939A8" w:rsidRDefault="008939A8" w:rsidP="008939A8"/>
        </w:tc>
        <w:tc>
          <w:tcPr>
            <w:tcW w:w="4531" w:type="dxa"/>
          </w:tcPr>
          <w:p w14:paraId="4A4B5C6D" w14:textId="0C80ACC2" w:rsidR="008939A8" w:rsidRDefault="008939A8" w:rsidP="008939A8">
            <w:r>
              <w:t>Flervalsfråga</w:t>
            </w:r>
          </w:p>
        </w:tc>
      </w:tr>
      <w:tr w:rsidR="008939A8" w14:paraId="299E0E94" w14:textId="77777777" w:rsidTr="008939A8">
        <w:tc>
          <w:tcPr>
            <w:tcW w:w="4531" w:type="dxa"/>
          </w:tcPr>
          <w:p w14:paraId="68FC2480" w14:textId="3CC9E05E" w:rsidR="008939A8" w:rsidRDefault="008939A8" w:rsidP="008939A8">
            <w:r>
              <w:t>Välj de kommuner där du ska genomföra investeringen, projektet eller etableringen</w:t>
            </w:r>
          </w:p>
        </w:tc>
        <w:tc>
          <w:tcPr>
            <w:tcW w:w="4531" w:type="dxa"/>
          </w:tcPr>
          <w:p w14:paraId="2C112AA7" w14:textId="3C28CC7B" w:rsidR="008939A8" w:rsidRDefault="008939A8" w:rsidP="008939A8">
            <w:r>
              <w:t>Flervalsfråga</w:t>
            </w:r>
          </w:p>
        </w:tc>
      </w:tr>
      <w:tr w:rsidR="008939A8" w14:paraId="4D142234" w14:textId="77777777" w:rsidTr="008939A8">
        <w:tc>
          <w:tcPr>
            <w:tcW w:w="4531" w:type="dxa"/>
          </w:tcPr>
          <w:p w14:paraId="2FA2094D" w14:textId="11206034" w:rsidR="008939A8" w:rsidRDefault="008939A8" w:rsidP="008939A8">
            <w:r>
              <w:t>Vilket leaderområde söker ni stöd i?</w:t>
            </w:r>
          </w:p>
        </w:tc>
        <w:tc>
          <w:tcPr>
            <w:tcW w:w="4531" w:type="dxa"/>
          </w:tcPr>
          <w:p w14:paraId="764B9806" w14:textId="77777777" w:rsidR="008939A8" w:rsidRDefault="008939A8" w:rsidP="008939A8"/>
        </w:tc>
      </w:tr>
      <w:tr w:rsidR="008939A8" w14:paraId="36D531A3" w14:textId="77777777" w:rsidTr="008939A8">
        <w:tc>
          <w:tcPr>
            <w:tcW w:w="4531" w:type="dxa"/>
          </w:tcPr>
          <w:p w14:paraId="187100D5" w14:textId="08A6BDD8" w:rsidR="008939A8" w:rsidRDefault="008939A8" w:rsidP="008939A8">
            <w:r>
              <w:t>Hur mycket stöd planerar ni att söka till projektet?</w:t>
            </w:r>
          </w:p>
        </w:tc>
        <w:tc>
          <w:tcPr>
            <w:tcW w:w="4531" w:type="dxa"/>
          </w:tcPr>
          <w:p w14:paraId="423999FC" w14:textId="77777777" w:rsidR="008939A8" w:rsidRDefault="008939A8" w:rsidP="008939A8"/>
        </w:tc>
      </w:tr>
      <w:tr w:rsidR="00AA2ACC" w14:paraId="3D51E1B3" w14:textId="77777777" w:rsidTr="008939A8">
        <w:tc>
          <w:tcPr>
            <w:tcW w:w="4531" w:type="dxa"/>
          </w:tcPr>
          <w:p w14:paraId="30162EB0" w14:textId="53A7AF77" w:rsidR="00AA2ACC" w:rsidRDefault="00AA2ACC" w:rsidP="008939A8">
            <w:r>
              <w:t>Slutdatum:</w:t>
            </w:r>
          </w:p>
        </w:tc>
        <w:tc>
          <w:tcPr>
            <w:tcW w:w="4531" w:type="dxa"/>
          </w:tcPr>
          <w:p w14:paraId="5E09E98E" w14:textId="77777777" w:rsidR="00AA2ACC" w:rsidRDefault="00AA2ACC" w:rsidP="008939A8"/>
        </w:tc>
      </w:tr>
    </w:tbl>
    <w:p w14:paraId="20E8FD7A" w14:textId="77777777" w:rsidR="00AA2ACC" w:rsidRDefault="00AA2ACC" w:rsidP="008939A8">
      <w:pPr>
        <w:pStyle w:val="Rubrik3"/>
      </w:pPr>
    </w:p>
    <w:p w14:paraId="0EC67660" w14:textId="3425959A" w:rsidR="008939A8" w:rsidRDefault="008939A8" w:rsidP="008939A8">
      <w:pPr>
        <w:pStyle w:val="Rubrik3"/>
      </w:pPr>
      <w:r>
        <w:t>Syfte</w:t>
      </w:r>
    </w:p>
    <w:tbl>
      <w:tblPr>
        <w:tblStyle w:val="Tabellrutnt"/>
        <w:tblW w:w="0" w:type="auto"/>
        <w:tblLook w:val="04A0" w:firstRow="1" w:lastRow="0" w:firstColumn="1" w:lastColumn="0" w:noHBand="0" w:noVBand="1"/>
      </w:tblPr>
      <w:tblGrid>
        <w:gridCol w:w="4531"/>
        <w:gridCol w:w="4531"/>
      </w:tblGrid>
      <w:tr w:rsidR="008939A8" w14:paraId="6E734247" w14:textId="77777777" w:rsidTr="0073077F">
        <w:tc>
          <w:tcPr>
            <w:tcW w:w="4531" w:type="dxa"/>
          </w:tcPr>
          <w:p w14:paraId="23FA7D4A" w14:textId="2F200D4E" w:rsidR="008939A8" w:rsidRDefault="005A1253" w:rsidP="0073077F">
            <w:r>
              <w:t>Varför vill du genomföra insatsen du söker stöd för?</w:t>
            </w:r>
          </w:p>
        </w:tc>
        <w:tc>
          <w:tcPr>
            <w:tcW w:w="4531" w:type="dxa"/>
          </w:tcPr>
          <w:p w14:paraId="5BA545CA" w14:textId="0F68EFBB" w:rsidR="008939A8" w:rsidRDefault="009D43D2" w:rsidP="0073077F">
            <w:r>
              <w:t>M</w:t>
            </w:r>
            <w:r w:rsidR="008939A8">
              <w:t>ax 4000 tecken</w:t>
            </w:r>
          </w:p>
        </w:tc>
      </w:tr>
    </w:tbl>
    <w:p w14:paraId="7DC3D05F" w14:textId="77777777" w:rsidR="005A1253" w:rsidRDefault="005A1253" w:rsidP="005A1253"/>
    <w:p w14:paraId="5C1DD495" w14:textId="387B6C0E" w:rsidR="005A1253" w:rsidRDefault="005A1253" w:rsidP="005A1253">
      <w:pPr>
        <w:pStyle w:val="Rubrik3"/>
      </w:pPr>
      <w:r>
        <w:t>Andra sökta och beviljade stöd</w:t>
      </w:r>
    </w:p>
    <w:tbl>
      <w:tblPr>
        <w:tblStyle w:val="Tabellrutnt"/>
        <w:tblW w:w="0" w:type="auto"/>
        <w:tblLook w:val="04A0" w:firstRow="1" w:lastRow="0" w:firstColumn="1" w:lastColumn="0" w:noHBand="0" w:noVBand="1"/>
      </w:tblPr>
      <w:tblGrid>
        <w:gridCol w:w="4531"/>
        <w:gridCol w:w="4531"/>
      </w:tblGrid>
      <w:tr w:rsidR="005A1253" w14:paraId="13D3189E" w14:textId="77777777" w:rsidTr="0073077F">
        <w:tc>
          <w:tcPr>
            <w:tcW w:w="4531" w:type="dxa"/>
          </w:tcPr>
          <w:p w14:paraId="7F712C92" w14:textId="2A2B79CE" w:rsidR="005A1253" w:rsidRDefault="005A1253" w:rsidP="0073077F">
            <w:r>
              <w:t>Har din insats beviljats andra stöd för utgifter du tar upp i denna ansökan?</w:t>
            </w:r>
          </w:p>
        </w:tc>
        <w:tc>
          <w:tcPr>
            <w:tcW w:w="4531" w:type="dxa"/>
          </w:tcPr>
          <w:p w14:paraId="33C7D214" w14:textId="08CDFB2D" w:rsidR="005A1253" w:rsidRDefault="005A1253" w:rsidP="0073077F">
            <w:r>
              <w:t>Ja/nej</w:t>
            </w:r>
          </w:p>
        </w:tc>
      </w:tr>
      <w:tr w:rsidR="005A1253" w14:paraId="32BDCDBA" w14:textId="77777777" w:rsidTr="0073077F">
        <w:tc>
          <w:tcPr>
            <w:tcW w:w="4531" w:type="dxa"/>
          </w:tcPr>
          <w:p w14:paraId="1101BFE9" w14:textId="2D47DF54" w:rsidR="005A1253" w:rsidRDefault="005A1253" w:rsidP="0073077F">
            <w:r>
              <w:lastRenderedPageBreak/>
              <w:t>Ange vem du fått stöd från och vad stödet ska finansiera</w:t>
            </w:r>
          </w:p>
        </w:tc>
        <w:tc>
          <w:tcPr>
            <w:tcW w:w="4531" w:type="dxa"/>
          </w:tcPr>
          <w:p w14:paraId="0B2C04B8" w14:textId="77777777" w:rsidR="005A1253" w:rsidRDefault="005A1253" w:rsidP="0073077F"/>
        </w:tc>
      </w:tr>
      <w:tr w:rsidR="005A1253" w14:paraId="610A3B8E" w14:textId="77777777" w:rsidTr="0073077F">
        <w:tc>
          <w:tcPr>
            <w:tcW w:w="4531" w:type="dxa"/>
          </w:tcPr>
          <w:p w14:paraId="4D3D13B8" w14:textId="0792993F" w:rsidR="005A1253" w:rsidRDefault="005A1253" w:rsidP="0073077F">
            <w:r>
              <w:t>Har du för din insats sökt andra stöd för utgifter som du tar upp i denna ansökan som du ännu inte fått beviljade?</w:t>
            </w:r>
          </w:p>
        </w:tc>
        <w:tc>
          <w:tcPr>
            <w:tcW w:w="4531" w:type="dxa"/>
          </w:tcPr>
          <w:p w14:paraId="3B2A4E4A" w14:textId="67AE8597" w:rsidR="005A1253" w:rsidRDefault="005A1253" w:rsidP="0073077F">
            <w:r>
              <w:t>Ja/nej</w:t>
            </w:r>
          </w:p>
        </w:tc>
      </w:tr>
      <w:tr w:rsidR="005A1253" w14:paraId="27085937" w14:textId="77777777" w:rsidTr="0073077F">
        <w:tc>
          <w:tcPr>
            <w:tcW w:w="4531" w:type="dxa"/>
          </w:tcPr>
          <w:p w14:paraId="4DB17700" w14:textId="4CD89684" w:rsidR="005A1253" w:rsidRDefault="005A1253" w:rsidP="005A1253">
            <w:r>
              <w:t>Ange vem du fått stöd från och vad stödet ska finansiera</w:t>
            </w:r>
          </w:p>
        </w:tc>
        <w:tc>
          <w:tcPr>
            <w:tcW w:w="4531" w:type="dxa"/>
          </w:tcPr>
          <w:p w14:paraId="2C2F20C1" w14:textId="77777777" w:rsidR="005A1253" w:rsidRDefault="005A1253" w:rsidP="005A1253"/>
        </w:tc>
      </w:tr>
    </w:tbl>
    <w:p w14:paraId="389B1BB7" w14:textId="77777777" w:rsidR="005A1253" w:rsidRDefault="005A1253" w:rsidP="005A1253">
      <w:pPr>
        <w:pStyle w:val="Rubrik3"/>
      </w:pPr>
    </w:p>
    <w:p w14:paraId="4DAE2C12" w14:textId="0CA6DEA7" w:rsidR="005A1253" w:rsidRDefault="005A1253" w:rsidP="005A1253">
      <w:pPr>
        <w:pStyle w:val="Rubrik3"/>
      </w:pPr>
      <w:r>
        <w:t>Offerter</w:t>
      </w:r>
    </w:p>
    <w:tbl>
      <w:tblPr>
        <w:tblStyle w:val="Tabellrutnt"/>
        <w:tblW w:w="0" w:type="auto"/>
        <w:tblLook w:val="04A0" w:firstRow="1" w:lastRow="0" w:firstColumn="1" w:lastColumn="0" w:noHBand="0" w:noVBand="1"/>
      </w:tblPr>
      <w:tblGrid>
        <w:gridCol w:w="4531"/>
        <w:gridCol w:w="4531"/>
      </w:tblGrid>
      <w:tr w:rsidR="005A1253" w14:paraId="64B166CB" w14:textId="77777777" w:rsidTr="0073077F">
        <w:tc>
          <w:tcPr>
            <w:tcW w:w="4531" w:type="dxa"/>
          </w:tcPr>
          <w:p w14:paraId="6370E825" w14:textId="77777777" w:rsidR="005A1253" w:rsidRDefault="005A1253" w:rsidP="0073077F">
            <w:r>
              <w:t>Kan du skicka in minst två jämförbara offerter för varje</w:t>
            </w:r>
            <w:r w:rsidRPr="00AA2ACC">
              <w:rPr>
                <w:b/>
                <w:bCs/>
              </w:rPr>
              <w:t xml:space="preserve"> investering</w:t>
            </w:r>
            <w:r>
              <w:t xml:space="preserve"> i din ansökan?</w:t>
            </w:r>
          </w:p>
          <w:p w14:paraId="333C6E9F" w14:textId="77777777" w:rsidR="005A1253" w:rsidRDefault="005A1253" w:rsidP="0073077F"/>
          <w:p w14:paraId="2DDD7E44" w14:textId="7B15626F" w:rsidR="005A1253" w:rsidRPr="005A1253" w:rsidRDefault="005A1253" w:rsidP="0073077F">
            <w:pPr>
              <w:rPr>
                <w:i/>
                <w:iCs/>
              </w:rPr>
            </w:pPr>
            <w:r w:rsidRPr="005A1253">
              <w:rPr>
                <w:i/>
                <w:iCs/>
              </w:rPr>
              <w:t>Du ska lämna in underlag som visar att utgifterna som avser investeringar i din ansökan är rimliga. Det kan till exempel vara offerter, prisuppgifter eller andra underlag. Ladda upp dessa i steget Bilagor.</w:t>
            </w:r>
          </w:p>
        </w:tc>
        <w:tc>
          <w:tcPr>
            <w:tcW w:w="4531" w:type="dxa"/>
          </w:tcPr>
          <w:p w14:paraId="2541B45F" w14:textId="77777777" w:rsidR="005A1253" w:rsidRDefault="005A1253" w:rsidP="0073077F">
            <w:r>
              <w:t>Ja/nej</w:t>
            </w:r>
          </w:p>
        </w:tc>
      </w:tr>
      <w:tr w:rsidR="005A1253" w14:paraId="289B2A70" w14:textId="77777777" w:rsidTr="0073077F">
        <w:tc>
          <w:tcPr>
            <w:tcW w:w="4531" w:type="dxa"/>
          </w:tcPr>
          <w:p w14:paraId="04C16220" w14:textId="05FADDD0" w:rsidR="005A1253" w:rsidRDefault="005A1253" w:rsidP="0073077F">
            <w:r>
              <w:t>Om nej, motivera varför du inte kan lämna in två jämförbara offerter för varje investering.</w:t>
            </w:r>
          </w:p>
        </w:tc>
        <w:tc>
          <w:tcPr>
            <w:tcW w:w="4531" w:type="dxa"/>
          </w:tcPr>
          <w:p w14:paraId="09DE1A14" w14:textId="77777777" w:rsidR="005A1253" w:rsidRDefault="005A1253" w:rsidP="0073077F"/>
        </w:tc>
      </w:tr>
    </w:tbl>
    <w:p w14:paraId="43C163D9" w14:textId="77777777" w:rsidR="005A1253" w:rsidRDefault="005A1253" w:rsidP="005A1253">
      <w:pPr>
        <w:pStyle w:val="Rubrik3"/>
      </w:pPr>
    </w:p>
    <w:p w14:paraId="6D20446F" w14:textId="6D473CC0" w:rsidR="005A1253" w:rsidRDefault="005A1253" w:rsidP="005A1253">
      <w:pPr>
        <w:pStyle w:val="Rubrik3"/>
      </w:pPr>
      <w:r>
        <w:t>Upphandlingsskyldighet</w:t>
      </w:r>
    </w:p>
    <w:tbl>
      <w:tblPr>
        <w:tblStyle w:val="Tabellrutnt"/>
        <w:tblW w:w="0" w:type="auto"/>
        <w:tblLook w:val="04A0" w:firstRow="1" w:lastRow="0" w:firstColumn="1" w:lastColumn="0" w:noHBand="0" w:noVBand="1"/>
      </w:tblPr>
      <w:tblGrid>
        <w:gridCol w:w="4531"/>
        <w:gridCol w:w="4531"/>
      </w:tblGrid>
      <w:tr w:rsidR="005A1253" w14:paraId="7E3D78D4" w14:textId="77777777" w:rsidTr="0073077F">
        <w:tc>
          <w:tcPr>
            <w:tcW w:w="4531" w:type="dxa"/>
          </w:tcPr>
          <w:p w14:paraId="70F13952" w14:textId="1D504A69" w:rsidR="005A1253" w:rsidRPr="005A1253" w:rsidRDefault="005A1253" w:rsidP="0073077F">
            <w:pPr>
              <w:rPr>
                <w:i/>
                <w:iCs/>
              </w:rPr>
            </w:pPr>
            <w:r>
              <w:t>Är den du söker stöd för skyldig att följa någon av lagarna om offentlig upphandling?</w:t>
            </w:r>
          </w:p>
        </w:tc>
        <w:tc>
          <w:tcPr>
            <w:tcW w:w="4531" w:type="dxa"/>
          </w:tcPr>
          <w:p w14:paraId="7130F53F" w14:textId="77777777" w:rsidR="005A1253" w:rsidRDefault="005A1253" w:rsidP="0073077F">
            <w:r>
              <w:t>Ja/nej</w:t>
            </w:r>
          </w:p>
        </w:tc>
      </w:tr>
      <w:tr w:rsidR="005A1253" w14:paraId="0294EA10" w14:textId="77777777" w:rsidTr="0073077F">
        <w:tc>
          <w:tcPr>
            <w:tcW w:w="4531" w:type="dxa"/>
          </w:tcPr>
          <w:p w14:paraId="17516277" w14:textId="7A8E9112" w:rsidR="005A1253" w:rsidRDefault="005A1253" w:rsidP="0073077F">
            <w:r>
              <w:t>Vilka upphandlingsförfaranden kommer användas i insatsen och för vilka utgifter?</w:t>
            </w:r>
          </w:p>
        </w:tc>
        <w:tc>
          <w:tcPr>
            <w:tcW w:w="4531" w:type="dxa"/>
          </w:tcPr>
          <w:p w14:paraId="283B360A" w14:textId="72BAA451" w:rsidR="005A1253" w:rsidRDefault="005A1253" w:rsidP="0073077F">
            <w:r>
              <w:t>Fritext</w:t>
            </w:r>
          </w:p>
        </w:tc>
      </w:tr>
      <w:tr w:rsidR="005A1253" w14:paraId="33620646" w14:textId="77777777" w:rsidTr="0073077F">
        <w:tc>
          <w:tcPr>
            <w:tcW w:w="4531" w:type="dxa"/>
          </w:tcPr>
          <w:p w14:paraId="41CF33D0" w14:textId="490EA772" w:rsidR="005A1253" w:rsidRDefault="005A1253" w:rsidP="0073077F">
            <w:r>
              <w:t>Vilka stödfunktioner för upphandling har den du söker stöd för och hur kommer dessa att användas i insatsen?</w:t>
            </w:r>
          </w:p>
        </w:tc>
        <w:tc>
          <w:tcPr>
            <w:tcW w:w="4531" w:type="dxa"/>
          </w:tcPr>
          <w:p w14:paraId="45038715" w14:textId="49D3F77A" w:rsidR="005A1253" w:rsidRDefault="005A1253" w:rsidP="0073077F">
            <w:r>
              <w:t>Fritext</w:t>
            </w:r>
          </w:p>
        </w:tc>
      </w:tr>
      <w:tr w:rsidR="005A1253" w14:paraId="4CF93F42" w14:textId="77777777" w:rsidTr="0073077F">
        <w:tc>
          <w:tcPr>
            <w:tcW w:w="4531" w:type="dxa"/>
          </w:tcPr>
          <w:p w14:paraId="43763E14" w14:textId="4C968CD0" w:rsidR="005A1253" w:rsidRDefault="005A1253" w:rsidP="0073077F">
            <w:r>
              <w:t>Har den du söker stöd för riktlinjer för användning av direktupphandling och dokumenteras skälen för direktupphandlingen vid inköp från 100 000 kronor?</w:t>
            </w:r>
          </w:p>
        </w:tc>
        <w:tc>
          <w:tcPr>
            <w:tcW w:w="4531" w:type="dxa"/>
          </w:tcPr>
          <w:p w14:paraId="2A384D46" w14:textId="5E749518" w:rsidR="005A1253" w:rsidRDefault="005A1253" w:rsidP="0073077F">
            <w:r>
              <w:t>Ja/nej</w:t>
            </w:r>
          </w:p>
        </w:tc>
      </w:tr>
    </w:tbl>
    <w:p w14:paraId="3F988FAA" w14:textId="77777777" w:rsidR="005A1253" w:rsidRDefault="005A1253" w:rsidP="005A1253">
      <w:pPr>
        <w:pStyle w:val="Rubrik3"/>
      </w:pPr>
    </w:p>
    <w:p w14:paraId="1448626F" w14:textId="77777777" w:rsidR="00AA2ACC" w:rsidRDefault="00AA2ACC" w:rsidP="005A1253">
      <w:pPr>
        <w:pStyle w:val="Rubrik3"/>
      </w:pPr>
      <w:r>
        <w:t>Ekonomiska förutsättningar</w:t>
      </w:r>
    </w:p>
    <w:tbl>
      <w:tblPr>
        <w:tblStyle w:val="Tabellrutnt"/>
        <w:tblW w:w="0" w:type="auto"/>
        <w:tblLook w:val="04A0" w:firstRow="1" w:lastRow="0" w:firstColumn="1" w:lastColumn="0" w:noHBand="0" w:noVBand="1"/>
      </w:tblPr>
      <w:tblGrid>
        <w:gridCol w:w="4531"/>
        <w:gridCol w:w="4531"/>
      </w:tblGrid>
      <w:tr w:rsidR="00AA2ACC" w14:paraId="0FF8C78A" w14:textId="77777777" w:rsidTr="009B360E">
        <w:tc>
          <w:tcPr>
            <w:tcW w:w="4531" w:type="dxa"/>
          </w:tcPr>
          <w:p w14:paraId="01B97EC5" w14:textId="77777777" w:rsidR="00AA2ACC" w:rsidRDefault="00AA2ACC" w:rsidP="009B360E">
            <w:r>
              <w:t xml:space="preserve">Har du tillräcklig ekonomi för att ligga ute med pengar under den tid ditt ärende handläggs? </w:t>
            </w:r>
          </w:p>
          <w:p w14:paraId="129C0E9F" w14:textId="77777777" w:rsidR="00AA2ACC" w:rsidRDefault="00AA2ACC" w:rsidP="00AA2ACC">
            <w:pPr>
              <w:rPr>
                <w:sz w:val="21"/>
                <w:szCs w:val="21"/>
              </w:rPr>
            </w:pPr>
          </w:p>
          <w:p w14:paraId="2F24AE7D" w14:textId="53B2EF88" w:rsidR="00AA2ACC" w:rsidRPr="00AA2ACC" w:rsidRDefault="00AA2ACC" w:rsidP="00AA2ACC">
            <w:pPr>
              <w:rPr>
                <w:i/>
                <w:iCs/>
                <w:sz w:val="20"/>
                <w:szCs w:val="20"/>
              </w:rPr>
            </w:pPr>
            <w:r w:rsidRPr="00AA2ACC">
              <w:rPr>
                <w:i/>
                <w:iCs/>
                <w:sz w:val="20"/>
                <w:szCs w:val="20"/>
              </w:rPr>
              <w:t>Utgifter behöver du själv ha betalat innan vi kan ersätta dem. Det innebär att du behöver ligga ute med pengar för dina utgifter i väntan på att din ansökan om utbetalning ska handläggas.</w:t>
            </w:r>
          </w:p>
        </w:tc>
        <w:tc>
          <w:tcPr>
            <w:tcW w:w="4531" w:type="dxa"/>
          </w:tcPr>
          <w:p w14:paraId="2D46CB7A" w14:textId="0A889446" w:rsidR="00AA2ACC" w:rsidRDefault="00AA2ACC" w:rsidP="009B360E">
            <w:r>
              <w:t>Ja/nej</w:t>
            </w:r>
          </w:p>
        </w:tc>
      </w:tr>
    </w:tbl>
    <w:p w14:paraId="67A1396B" w14:textId="77777777" w:rsidR="00AA2ACC" w:rsidRPr="00AA2ACC" w:rsidRDefault="00AA2ACC" w:rsidP="00AA2ACC"/>
    <w:p w14:paraId="26460C7A" w14:textId="77777777" w:rsidR="007E28DA" w:rsidRDefault="007E28DA" w:rsidP="005A1253">
      <w:pPr>
        <w:pStyle w:val="Rubrik3"/>
      </w:pPr>
    </w:p>
    <w:p w14:paraId="7D77836A" w14:textId="4094C493" w:rsidR="00AA2ACC" w:rsidRDefault="00AA2ACC" w:rsidP="005A1253">
      <w:pPr>
        <w:pStyle w:val="Rubrik3"/>
      </w:pPr>
      <w:r>
        <w:t>Bakgrund</w:t>
      </w:r>
    </w:p>
    <w:tbl>
      <w:tblPr>
        <w:tblStyle w:val="Tabellrutnt"/>
        <w:tblW w:w="0" w:type="auto"/>
        <w:tblLook w:val="04A0" w:firstRow="1" w:lastRow="0" w:firstColumn="1" w:lastColumn="0" w:noHBand="0" w:noVBand="1"/>
      </w:tblPr>
      <w:tblGrid>
        <w:gridCol w:w="4531"/>
        <w:gridCol w:w="4531"/>
      </w:tblGrid>
      <w:tr w:rsidR="00AA2ACC" w14:paraId="28C03F49" w14:textId="77777777" w:rsidTr="009B360E">
        <w:tc>
          <w:tcPr>
            <w:tcW w:w="4531" w:type="dxa"/>
          </w:tcPr>
          <w:p w14:paraId="5B413D81" w14:textId="77777777" w:rsidR="00AA2ACC" w:rsidRDefault="00AA2ACC" w:rsidP="009B360E">
            <w:r>
              <w:t xml:space="preserve">Vilket behov vill ni tillgodose eller vilket problem vill ni lösa genom projektet? </w:t>
            </w:r>
          </w:p>
          <w:p w14:paraId="6D377D90" w14:textId="77777777" w:rsidR="00AA2ACC" w:rsidRDefault="00AA2ACC" w:rsidP="009B360E"/>
          <w:p w14:paraId="29C39B42" w14:textId="2B177B1A" w:rsidR="00AA2ACC" w:rsidRPr="005A1253" w:rsidRDefault="00AA2ACC" w:rsidP="009B360E">
            <w:pPr>
              <w:rPr>
                <w:i/>
                <w:iCs/>
              </w:rPr>
            </w:pPr>
            <w:r>
              <w:rPr>
                <w:i/>
                <w:iCs/>
              </w:rPr>
              <w:t>Här beskriver du bakgrunden till projektet.</w:t>
            </w:r>
          </w:p>
        </w:tc>
        <w:tc>
          <w:tcPr>
            <w:tcW w:w="4531" w:type="dxa"/>
          </w:tcPr>
          <w:p w14:paraId="5027FA75" w14:textId="3EDA6B4A" w:rsidR="00AA2ACC" w:rsidRDefault="00AA2ACC" w:rsidP="009B360E">
            <w:r>
              <w:t>Max 4000 tecken</w:t>
            </w:r>
          </w:p>
        </w:tc>
      </w:tr>
    </w:tbl>
    <w:p w14:paraId="36E7CD82" w14:textId="77777777" w:rsidR="00AA2ACC" w:rsidRDefault="00AA2ACC" w:rsidP="005A1253">
      <w:pPr>
        <w:pStyle w:val="Rubrik3"/>
      </w:pPr>
    </w:p>
    <w:p w14:paraId="546E48B5" w14:textId="6CF966C0" w:rsidR="005A1253" w:rsidRDefault="005A1253" w:rsidP="005A1253">
      <w:pPr>
        <w:pStyle w:val="Rubrik3"/>
      </w:pPr>
      <w:r>
        <w:t>Geografiskt område</w:t>
      </w:r>
    </w:p>
    <w:tbl>
      <w:tblPr>
        <w:tblStyle w:val="Tabellrutnt"/>
        <w:tblW w:w="0" w:type="auto"/>
        <w:tblLook w:val="04A0" w:firstRow="1" w:lastRow="0" w:firstColumn="1" w:lastColumn="0" w:noHBand="0" w:noVBand="1"/>
      </w:tblPr>
      <w:tblGrid>
        <w:gridCol w:w="4531"/>
        <w:gridCol w:w="4531"/>
      </w:tblGrid>
      <w:tr w:rsidR="005A1253" w14:paraId="373AAD55" w14:textId="77777777" w:rsidTr="0073077F">
        <w:tc>
          <w:tcPr>
            <w:tcW w:w="4531" w:type="dxa"/>
          </w:tcPr>
          <w:p w14:paraId="25E82B1C" w14:textId="2A272D21" w:rsidR="005A1253" w:rsidRPr="005A1253" w:rsidRDefault="005A1253" w:rsidP="0073077F">
            <w:pPr>
              <w:rPr>
                <w:i/>
                <w:iCs/>
              </w:rPr>
            </w:pPr>
            <w:r>
              <w:t>Vilket geografiskt område kommer ha nytta av projektet?</w:t>
            </w:r>
          </w:p>
        </w:tc>
        <w:tc>
          <w:tcPr>
            <w:tcW w:w="4531" w:type="dxa"/>
          </w:tcPr>
          <w:p w14:paraId="56CAA577" w14:textId="0A1DE273" w:rsidR="005A1253" w:rsidRDefault="005A1253" w:rsidP="0073077F"/>
        </w:tc>
      </w:tr>
    </w:tbl>
    <w:p w14:paraId="6DB01ADB" w14:textId="77777777" w:rsidR="005A1253" w:rsidRDefault="005A1253" w:rsidP="005A1253">
      <w:pPr>
        <w:pStyle w:val="Rubrik3"/>
      </w:pPr>
    </w:p>
    <w:p w14:paraId="3C4B1687" w14:textId="7D1D0656" w:rsidR="005A1253" w:rsidRDefault="005A1253" w:rsidP="005A1253">
      <w:pPr>
        <w:pStyle w:val="Rubrik3"/>
      </w:pPr>
      <w:r>
        <w:t>Målgrupp</w:t>
      </w:r>
    </w:p>
    <w:tbl>
      <w:tblPr>
        <w:tblStyle w:val="Tabellrutnt"/>
        <w:tblW w:w="0" w:type="auto"/>
        <w:tblLook w:val="04A0" w:firstRow="1" w:lastRow="0" w:firstColumn="1" w:lastColumn="0" w:noHBand="0" w:noVBand="1"/>
      </w:tblPr>
      <w:tblGrid>
        <w:gridCol w:w="4531"/>
        <w:gridCol w:w="4531"/>
      </w:tblGrid>
      <w:tr w:rsidR="005A1253" w14:paraId="59A7B6E3" w14:textId="77777777" w:rsidTr="0073077F">
        <w:tc>
          <w:tcPr>
            <w:tcW w:w="4531" w:type="dxa"/>
          </w:tcPr>
          <w:p w14:paraId="27AC00AD" w14:textId="16258C31" w:rsidR="005A1253" w:rsidRPr="005A1253" w:rsidRDefault="005A1253" w:rsidP="0073077F">
            <w:r>
              <w:t>Beskriv projektets målgrupp</w:t>
            </w:r>
            <w:r w:rsidR="00AA2ACC">
              <w:t>, hur de får nytta av projektet och hur de har involverats i planeringen av projektet.</w:t>
            </w:r>
          </w:p>
        </w:tc>
        <w:tc>
          <w:tcPr>
            <w:tcW w:w="4531" w:type="dxa"/>
          </w:tcPr>
          <w:p w14:paraId="0CA2B934" w14:textId="5D891C88" w:rsidR="005A1253" w:rsidRDefault="00AA2ACC" w:rsidP="0073077F">
            <w:r>
              <w:t>Max 4000 tecken</w:t>
            </w:r>
          </w:p>
        </w:tc>
      </w:tr>
    </w:tbl>
    <w:p w14:paraId="7212A91F" w14:textId="77777777" w:rsidR="00045913" w:rsidRDefault="00045913" w:rsidP="00045913">
      <w:pPr>
        <w:pStyle w:val="Rubrik3"/>
      </w:pPr>
    </w:p>
    <w:p w14:paraId="50EF090A" w14:textId="578FC256" w:rsidR="00045913" w:rsidRDefault="00045913" w:rsidP="00045913">
      <w:pPr>
        <w:pStyle w:val="Rubrik3"/>
      </w:pPr>
      <w:r>
        <w:t>Lokal förankring</w:t>
      </w:r>
    </w:p>
    <w:tbl>
      <w:tblPr>
        <w:tblStyle w:val="Tabellrutnt"/>
        <w:tblW w:w="0" w:type="auto"/>
        <w:tblLook w:val="04A0" w:firstRow="1" w:lastRow="0" w:firstColumn="1" w:lastColumn="0" w:noHBand="0" w:noVBand="1"/>
      </w:tblPr>
      <w:tblGrid>
        <w:gridCol w:w="4531"/>
        <w:gridCol w:w="4531"/>
      </w:tblGrid>
      <w:tr w:rsidR="00045913" w14:paraId="20707439" w14:textId="77777777" w:rsidTr="0073077F">
        <w:tc>
          <w:tcPr>
            <w:tcW w:w="4531" w:type="dxa"/>
          </w:tcPr>
          <w:p w14:paraId="7D3AAB5B" w14:textId="3A5ED5A3" w:rsidR="00045913" w:rsidRPr="005A1253" w:rsidRDefault="00045913" w:rsidP="0073077F">
            <w:r>
              <w:t>Hur och hos vilka har ni förankrat er projektidé?</w:t>
            </w:r>
          </w:p>
        </w:tc>
        <w:tc>
          <w:tcPr>
            <w:tcW w:w="4531" w:type="dxa"/>
          </w:tcPr>
          <w:p w14:paraId="4ECCC362" w14:textId="1A216E7C" w:rsidR="00045913" w:rsidRDefault="00045913" w:rsidP="0073077F"/>
        </w:tc>
      </w:tr>
    </w:tbl>
    <w:p w14:paraId="6CB35BD7" w14:textId="77777777" w:rsidR="00045913" w:rsidRDefault="00045913" w:rsidP="00045913">
      <w:pPr>
        <w:pStyle w:val="Rubrik3"/>
      </w:pPr>
    </w:p>
    <w:p w14:paraId="5A1E7AE8" w14:textId="4F09A16F" w:rsidR="00045913" w:rsidRDefault="00045913" w:rsidP="00045913">
      <w:pPr>
        <w:pStyle w:val="Rubrik3"/>
      </w:pPr>
      <w:r>
        <w:t>Samarbete och organisering</w:t>
      </w:r>
    </w:p>
    <w:tbl>
      <w:tblPr>
        <w:tblStyle w:val="Tabellrutnt"/>
        <w:tblW w:w="0" w:type="auto"/>
        <w:tblLook w:val="04A0" w:firstRow="1" w:lastRow="0" w:firstColumn="1" w:lastColumn="0" w:noHBand="0" w:noVBand="1"/>
      </w:tblPr>
      <w:tblGrid>
        <w:gridCol w:w="4531"/>
        <w:gridCol w:w="4531"/>
      </w:tblGrid>
      <w:tr w:rsidR="00045913" w14:paraId="0F93874D" w14:textId="77777777" w:rsidTr="0073077F">
        <w:tc>
          <w:tcPr>
            <w:tcW w:w="4531" w:type="dxa"/>
          </w:tcPr>
          <w:p w14:paraId="5E5DFD15" w14:textId="769E71F0" w:rsidR="00045913" w:rsidRPr="005A1253" w:rsidRDefault="00045913" w:rsidP="0073077F">
            <w:r>
              <w:t>Vilka är ni som kommer att genomföra projektet och hur säkerställer ni att nödvändig kompetens finns tillgänglig för att genomföra projektet?</w:t>
            </w:r>
          </w:p>
        </w:tc>
        <w:tc>
          <w:tcPr>
            <w:tcW w:w="4531" w:type="dxa"/>
          </w:tcPr>
          <w:p w14:paraId="56C2F08F" w14:textId="77777777" w:rsidR="00045913" w:rsidRDefault="00045913" w:rsidP="0073077F"/>
        </w:tc>
      </w:tr>
    </w:tbl>
    <w:p w14:paraId="12C93DA9" w14:textId="77777777" w:rsidR="00AA2ACC" w:rsidRDefault="00AA2ACC" w:rsidP="00045913">
      <w:pPr>
        <w:pStyle w:val="Rubrik3"/>
      </w:pPr>
    </w:p>
    <w:p w14:paraId="4DFA6D9A" w14:textId="4ED66ABA" w:rsidR="00045913" w:rsidRDefault="00045913" w:rsidP="00045913">
      <w:pPr>
        <w:pStyle w:val="Rubrik3"/>
      </w:pPr>
      <w:r>
        <w:t>Aktiviteter</w:t>
      </w:r>
    </w:p>
    <w:tbl>
      <w:tblPr>
        <w:tblStyle w:val="Tabellrutnt"/>
        <w:tblW w:w="0" w:type="auto"/>
        <w:tblLook w:val="04A0" w:firstRow="1" w:lastRow="0" w:firstColumn="1" w:lastColumn="0" w:noHBand="0" w:noVBand="1"/>
      </w:tblPr>
      <w:tblGrid>
        <w:gridCol w:w="4531"/>
        <w:gridCol w:w="4531"/>
      </w:tblGrid>
      <w:tr w:rsidR="00045913" w14:paraId="5BFC7A06" w14:textId="77777777" w:rsidTr="0073077F">
        <w:tc>
          <w:tcPr>
            <w:tcW w:w="4531" w:type="dxa"/>
          </w:tcPr>
          <w:p w14:paraId="73482008" w14:textId="77777777" w:rsidR="00045913" w:rsidRDefault="00045913" w:rsidP="0073077F">
            <w:r>
              <w:t>Vilka aktiviteter ska genomföras?</w:t>
            </w:r>
          </w:p>
          <w:p w14:paraId="2DFE4B7E" w14:textId="77777777" w:rsidR="00AA2ACC" w:rsidRDefault="00AA2ACC" w:rsidP="0073077F"/>
          <w:p w14:paraId="1B4B9027" w14:textId="29400505" w:rsidR="00AA2ACC" w:rsidRPr="00AF7405" w:rsidRDefault="00AF7405" w:rsidP="0073077F">
            <w:pPr>
              <w:rPr>
                <w:i/>
                <w:iCs/>
              </w:rPr>
            </w:pPr>
            <w:r w:rsidRPr="00AF7405">
              <w:rPr>
                <w:i/>
                <w:iCs/>
                <w:sz w:val="21"/>
                <w:szCs w:val="21"/>
              </w:rPr>
              <w:t>Beskriv tydligt varje aktivitet, vem som ansvarar för aktiviteten samt aktivitetens start- och slutdatum. Om du har tagit fram en aktivitetsplan för ditt projekt kan du bifoga den i steg Bilagor. Aktiviteterna är kopplade till utgifterna du söker stöd för och visar hur du ska uppnå projektets mål.</w:t>
            </w:r>
          </w:p>
        </w:tc>
        <w:tc>
          <w:tcPr>
            <w:tcW w:w="4531" w:type="dxa"/>
          </w:tcPr>
          <w:p w14:paraId="3CE5EE87" w14:textId="250DB690" w:rsidR="00045913" w:rsidRDefault="00045913" w:rsidP="0073077F">
            <w:r>
              <w:t>Max 4000 tecken</w:t>
            </w:r>
          </w:p>
        </w:tc>
      </w:tr>
    </w:tbl>
    <w:p w14:paraId="323247D4" w14:textId="77777777" w:rsidR="00045913" w:rsidRDefault="00045913" w:rsidP="008939A8">
      <w:pPr>
        <w:rPr>
          <w:i/>
          <w:iCs/>
        </w:rPr>
      </w:pPr>
    </w:p>
    <w:p w14:paraId="4ACD2CF1" w14:textId="7C0648E1" w:rsidR="00045913" w:rsidRDefault="00045913" w:rsidP="00045913">
      <w:pPr>
        <w:pStyle w:val="Rubrik3"/>
      </w:pPr>
      <w:r>
        <w:t>Målet med projektet</w:t>
      </w:r>
    </w:p>
    <w:tbl>
      <w:tblPr>
        <w:tblStyle w:val="Tabellrutnt"/>
        <w:tblW w:w="0" w:type="auto"/>
        <w:tblLook w:val="04A0" w:firstRow="1" w:lastRow="0" w:firstColumn="1" w:lastColumn="0" w:noHBand="0" w:noVBand="1"/>
      </w:tblPr>
      <w:tblGrid>
        <w:gridCol w:w="4531"/>
        <w:gridCol w:w="4531"/>
      </w:tblGrid>
      <w:tr w:rsidR="00045913" w14:paraId="18BEE692" w14:textId="77777777" w:rsidTr="0073077F">
        <w:tc>
          <w:tcPr>
            <w:tcW w:w="4531" w:type="dxa"/>
          </w:tcPr>
          <w:p w14:paraId="79AEF79B" w14:textId="77777777" w:rsidR="00045913" w:rsidRDefault="00045913" w:rsidP="0073077F">
            <w:r>
              <w:t>Vad ska du ha genomfört när projektet avslutas?</w:t>
            </w:r>
          </w:p>
          <w:p w14:paraId="53DD9683" w14:textId="77777777" w:rsidR="00AF7405" w:rsidRDefault="00AF7405" w:rsidP="0073077F"/>
          <w:p w14:paraId="3C41FF9B" w14:textId="23063315" w:rsidR="00AF7405" w:rsidRPr="00AF7405" w:rsidRDefault="00AF7405" w:rsidP="0073077F">
            <w:pPr>
              <w:rPr>
                <w:i/>
                <w:iCs/>
              </w:rPr>
            </w:pPr>
            <w:r w:rsidRPr="00AF7405">
              <w:rPr>
                <w:i/>
                <w:iCs/>
                <w:sz w:val="20"/>
                <w:szCs w:val="20"/>
              </w:rPr>
              <w:t>Beskriv övergripande vad som ska genomföras i projektet. Frågan används för att förstå vad målet med projektet är. Fokusera inte på vilka effekter du hoppas att projektet ska leda till på längre sikt utan på vad du ska ha genomfört när projektet är avslutat.</w:t>
            </w:r>
          </w:p>
        </w:tc>
        <w:tc>
          <w:tcPr>
            <w:tcW w:w="4531" w:type="dxa"/>
          </w:tcPr>
          <w:p w14:paraId="4AF79FEB" w14:textId="77777777" w:rsidR="00045913" w:rsidRDefault="00045913" w:rsidP="0073077F">
            <w:r>
              <w:t>Max 4000 tecken</w:t>
            </w:r>
          </w:p>
        </w:tc>
      </w:tr>
    </w:tbl>
    <w:p w14:paraId="5AA9927B" w14:textId="77777777" w:rsidR="00045913" w:rsidRDefault="00045913" w:rsidP="00045913">
      <w:pPr>
        <w:pStyle w:val="Rubrik3"/>
      </w:pPr>
    </w:p>
    <w:p w14:paraId="499D9B58" w14:textId="77777777" w:rsidR="007E28DA" w:rsidRDefault="007E28DA" w:rsidP="00045913">
      <w:pPr>
        <w:pStyle w:val="Rubrik3"/>
      </w:pPr>
    </w:p>
    <w:p w14:paraId="78666314" w14:textId="68596C53" w:rsidR="00045913" w:rsidRDefault="00AF7405" w:rsidP="00045913">
      <w:pPr>
        <w:pStyle w:val="Rubrik3"/>
      </w:pPr>
      <w:r>
        <w:t>Ordinarie verksamhet</w:t>
      </w:r>
    </w:p>
    <w:tbl>
      <w:tblPr>
        <w:tblStyle w:val="Tabellrutnt"/>
        <w:tblW w:w="0" w:type="auto"/>
        <w:tblLook w:val="04A0" w:firstRow="1" w:lastRow="0" w:firstColumn="1" w:lastColumn="0" w:noHBand="0" w:noVBand="1"/>
      </w:tblPr>
      <w:tblGrid>
        <w:gridCol w:w="4531"/>
        <w:gridCol w:w="4531"/>
      </w:tblGrid>
      <w:tr w:rsidR="00045913" w14:paraId="58348F4E" w14:textId="77777777" w:rsidTr="0073077F">
        <w:tc>
          <w:tcPr>
            <w:tcW w:w="4531" w:type="dxa"/>
          </w:tcPr>
          <w:p w14:paraId="2002C8CD" w14:textId="77777777" w:rsidR="00045913" w:rsidRDefault="00045913" w:rsidP="0073077F">
            <w:r>
              <w:t>Hur skiljer sig projektet från din ordinarie verksamhet?</w:t>
            </w:r>
          </w:p>
          <w:p w14:paraId="535FA692" w14:textId="77777777" w:rsidR="00AF7405" w:rsidRDefault="00AF7405" w:rsidP="0073077F"/>
          <w:p w14:paraId="0AF3E038" w14:textId="35B00464" w:rsidR="00AF7405" w:rsidRPr="00AF7405" w:rsidRDefault="00AF7405" w:rsidP="0073077F">
            <w:pPr>
              <w:rPr>
                <w:i/>
                <w:iCs/>
              </w:rPr>
            </w:pPr>
            <w:r w:rsidRPr="00AF7405">
              <w:rPr>
                <w:i/>
                <w:iCs/>
                <w:sz w:val="20"/>
                <w:szCs w:val="20"/>
              </w:rPr>
              <w:t>Beskriv kort</w:t>
            </w:r>
            <w:r>
              <w:rPr>
                <w:i/>
                <w:iCs/>
                <w:sz w:val="20"/>
                <w:szCs w:val="20"/>
              </w:rPr>
              <w:t xml:space="preserve"> din ordinarie</w:t>
            </w:r>
            <w:r w:rsidRPr="00AF7405">
              <w:rPr>
                <w:i/>
                <w:iCs/>
                <w:sz w:val="20"/>
                <w:szCs w:val="20"/>
              </w:rPr>
              <w:t xml:space="preserve"> verksamhet och förklara varför projektet inte är en del av den.</w:t>
            </w:r>
          </w:p>
        </w:tc>
        <w:tc>
          <w:tcPr>
            <w:tcW w:w="4531" w:type="dxa"/>
          </w:tcPr>
          <w:p w14:paraId="48ED71D3" w14:textId="75C83AE7" w:rsidR="00045913" w:rsidRDefault="00AF7405" w:rsidP="0073077F">
            <w:r>
              <w:t>Max 4000 tecken</w:t>
            </w:r>
          </w:p>
        </w:tc>
      </w:tr>
    </w:tbl>
    <w:p w14:paraId="0F36F7CD" w14:textId="77777777" w:rsidR="00045913" w:rsidRDefault="00045913" w:rsidP="008939A8">
      <w:pPr>
        <w:rPr>
          <w:i/>
          <w:iCs/>
        </w:rPr>
      </w:pPr>
    </w:p>
    <w:p w14:paraId="6B4864AF" w14:textId="20BF6D9E" w:rsidR="00045913" w:rsidRDefault="00045913" w:rsidP="00045913">
      <w:pPr>
        <w:pStyle w:val="Rubrik3"/>
      </w:pPr>
      <w:r>
        <w:t>Innovation</w:t>
      </w:r>
    </w:p>
    <w:tbl>
      <w:tblPr>
        <w:tblStyle w:val="Tabellrutnt"/>
        <w:tblW w:w="0" w:type="auto"/>
        <w:tblLook w:val="04A0" w:firstRow="1" w:lastRow="0" w:firstColumn="1" w:lastColumn="0" w:noHBand="0" w:noVBand="1"/>
      </w:tblPr>
      <w:tblGrid>
        <w:gridCol w:w="4531"/>
        <w:gridCol w:w="4531"/>
      </w:tblGrid>
      <w:tr w:rsidR="00045913" w14:paraId="2674DE86" w14:textId="77777777" w:rsidTr="0073077F">
        <w:tc>
          <w:tcPr>
            <w:tcW w:w="4531" w:type="dxa"/>
          </w:tcPr>
          <w:p w14:paraId="534B8CBA" w14:textId="40F82171" w:rsidR="00AF7405" w:rsidRPr="00AF7405" w:rsidRDefault="00045913" w:rsidP="0073077F">
            <w:r>
              <w:t>Är projektet nytänkande?</w:t>
            </w:r>
          </w:p>
        </w:tc>
        <w:tc>
          <w:tcPr>
            <w:tcW w:w="4531" w:type="dxa"/>
          </w:tcPr>
          <w:p w14:paraId="14629EDA" w14:textId="3CABDB2D" w:rsidR="00045913" w:rsidRDefault="00045913" w:rsidP="0073077F">
            <w:r>
              <w:t>Ja/nej</w:t>
            </w:r>
          </w:p>
        </w:tc>
      </w:tr>
      <w:tr w:rsidR="00045913" w14:paraId="5796D937" w14:textId="77777777" w:rsidTr="0073077F">
        <w:tc>
          <w:tcPr>
            <w:tcW w:w="4531" w:type="dxa"/>
          </w:tcPr>
          <w:p w14:paraId="0119FCF3" w14:textId="14429E03" w:rsidR="00045913" w:rsidRDefault="00045913" w:rsidP="0073077F">
            <w:r>
              <w:t>Beskriv på vilket sätt projektet är nytänkande.</w:t>
            </w:r>
            <w:r w:rsidR="00AF7405">
              <w:br/>
            </w:r>
            <w:r w:rsidR="00AF7405">
              <w:br/>
            </w:r>
            <w:r w:rsidR="00AF7405" w:rsidRPr="00AF7405">
              <w:rPr>
                <w:i/>
                <w:iCs/>
                <w:sz w:val="20"/>
                <w:szCs w:val="20"/>
              </w:rPr>
              <w:t>Ett nytänkande projekt tar fram en ny lösning eller en idé som svarar mot ett definierat behov eller problem. Det kan till exempel vara en ny produkt, tjänst, affärsmodell eller en teknisk lösning. Det kan också vara ett nytt sätt att ta fram lösningen på, till exempel genom en ny samarbetsform. Det räcker att lösningen ert projekt bidrar med är ny för ert område eller er organisation för att projektet ska betraktas som nytänkande och innovativt.</w:t>
            </w:r>
          </w:p>
        </w:tc>
        <w:tc>
          <w:tcPr>
            <w:tcW w:w="4531" w:type="dxa"/>
          </w:tcPr>
          <w:p w14:paraId="5D09AF4C" w14:textId="6E8A3C4F" w:rsidR="00045913" w:rsidRDefault="00AF7405" w:rsidP="0073077F">
            <w:r>
              <w:t>Max 4000 tecken</w:t>
            </w:r>
          </w:p>
        </w:tc>
      </w:tr>
    </w:tbl>
    <w:p w14:paraId="1013E5D9" w14:textId="77777777" w:rsidR="00AF7405" w:rsidRDefault="00AF7405" w:rsidP="00045913">
      <w:pPr>
        <w:pStyle w:val="Rubrik3"/>
      </w:pPr>
    </w:p>
    <w:p w14:paraId="6E3957A1" w14:textId="5CC1C0F2" w:rsidR="00045913" w:rsidRDefault="00045913" w:rsidP="00045913">
      <w:pPr>
        <w:pStyle w:val="Rubrik3"/>
      </w:pPr>
      <w:r>
        <w:t>Hållbar förändring</w:t>
      </w:r>
    </w:p>
    <w:tbl>
      <w:tblPr>
        <w:tblStyle w:val="Tabellrutnt"/>
        <w:tblW w:w="0" w:type="auto"/>
        <w:tblLook w:val="04A0" w:firstRow="1" w:lastRow="0" w:firstColumn="1" w:lastColumn="0" w:noHBand="0" w:noVBand="1"/>
      </w:tblPr>
      <w:tblGrid>
        <w:gridCol w:w="4531"/>
        <w:gridCol w:w="4531"/>
      </w:tblGrid>
      <w:tr w:rsidR="00045913" w14:paraId="573ED263" w14:textId="77777777" w:rsidTr="0073077F">
        <w:tc>
          <w:tcPr>
            <w:tcW w:w="4531" w:type="dxa"/>
          </w:tcPr>
          <w:p w14:paraId="49BAC0F4" w14:textId="77777777" w:rsidR="00045913" w:rsidRDefault="00045913" w:rsidP="0073077F">
            <w:r>
              <w:t>Hur kommer ni att minimera negativ miljö- och klimatpåverkan under genomförandet av projektet?</w:t>
            </w:r>
          </w:p>
          <w:p w14:paraId="57E7230F" w14:textId="77777777" w:rsidR="00AF7405" w:rsidRDefault="00AF7405" w:rsidP="0073077F"/>
          <w:p w14:paraId="28E3AEF5" w14:textId="024D4228" w:rsidR="00AF7405" w:rsidRPr="00AF7405" w:rsidRDefault="00AF7405" w:rsidP="0073077F">
            <w:pPr>
              <w:rPr>
                <w:i/>
                <w:iCs/>
                <w:sz w:val="20"/>
                <w:szCs w:val="20"/>
              </w:rPr>
            </w:pPr>
            <w:r w:rsidRPr="00AF7405">
              <w:rPr>
                <w:i/>
                <w:iCs/>
                <w:sz w:val="20"/>
                <w:szCs w:val="20"/>
              </w:rPr>
              <w:t>Det kan till exempel handla om att göra aktiva och medvetna val av material, resesätt, tjänster och produkter.</w:t>
            </w:r>
          </w:p>
        </w:tc>
        <w:tc>
          <w:tcPr>
            <w:tcW w:w="4531" w:type="dxa"/>
          </w:tcPr>
          <w:p w14:paraId="41BBA892" w14:textId="23C0CF80" w:rsidR="00045913" w:rsidRDefault="00AF7405" w:rsidP="0073077F">
            <w:r>
              <w:t>Max 4000 tecken</w:t>
            </w:r>
          </w:p>
        </w:tc>
      </w:tr>
      <w:tr w:rsidR="00045913" w14:paraId="68CEABF7" w14:textId="77777777" w:rsidTr="0073077F">
        <w:tc>
          <w:tcPr>
            <w:tcW w:w="4531" w:type="dxa"/>
          </w:tcPr>
          <w:p w14:paraId="09B77ACD" w14:textId="77777777" w:rsidR="00045913" w:rsidRDefault="00045913" w:rsidP="0073077F">
            <w:r>
              <w:t>Kommer ni att genomföra aktiva insatser som syftar till att förbättra miljön eller minska klimatpåverkan?</w:t>
            </w:r>
          </w:p>
          <w:p w14:paraId="0AB46587" w14:textId="77777777" w:rsidR="00AF7405" w:rsidRDefault="00AF7405" w:rsidP="0073077F"/>
          <w:p w14:paraId="201A08A4" w14:textId="2486103D" w:rsidR="00AF7405" w:rsidRPr="00AF7405" w:rsidRDefault="00AF7405" w:rsidP="0073077F">
            <w:pPr>
              <w:rPr>
                <w:i/>
                <w:iCs/>
              </w:rPr>
            </w:pPr>
            <w:r w:rsidRPr="00AF7405">
              <w:rPr>
                <w:i/>
                <w:iCs/>
                <w:sz w:val="20"/>
                <w:szCs w:val="20"/>
              </w:rPr>
              <w:t>Till exempel insatser som bidrar till ökad biologisk mångfald, resurs- och energieffektivisering, förbättrad vattenkvalitet eller kortare leveranskedjor.</w:t>
            </w:r>
          </w:p>
        </w:tc>
        <w:tc>
          <w:tcPr>
            <w:tcW w:w="4531" w:type="dxa"/>
          </w:tcPr>
          <w:p w14:paraId="21CA4BE7" w14:textId="3C754065" w:rsidR="00045913" w:rsidRDefault="00045913" w:rsidP="0073077F">
            <w:r>
              <w:t>Ja/nej</w:t>
            </w:r>
          </w:p>
        </w:tc>
      </w:tr>
      <w:tr w:rsidR="00045913" w14:paraId="2CE3A654" w14:textId="77777777" w:rsidTr="0073077F">
        <w:tc>
          <w:tcPr>
            <w:tcW w:w="4531" w:type="dxa"/>
          </w:tcPr>
          <w:p w14:paraId="660C7DFF" w14:textId="76BAB684" w:rsidR="00045913" w:rsidRDefault="00045913" w:rsidP="0073077F">
            <w:r>
              <w:t>Beskriv på vilket sätt</w:t>
            </w:r>
          </w:p>
        </w:tc>
        <w:tc>
          <w:tcPr>
            <w:tcW w:w="4531" w:type="dxa"/>
          </w:tcPr>
          <w:p w14:paraId="084A7E80" w14:textId="09C02F64" w:rsidR="00045913" w:rsidRDefault="00AF7405" w:rsidP="0073077F">
            <w:r>
              <w:t>Max 4000 tecken</w:t>
            </w:r>
          </w:p>
        </w:tc>
      </w:tr>
      <w:tr w:rsidR="00045913" w14:paraId="6767C7F0" w14:textId="77777777" w:rsidTr="0073077F">
        <w:tc>
          <w:tcPr>
            <w:tcW w:w="4531" w:type="dxa"/>
          </w:tcPr>
          <w:p w14:paraId="6100CE47" w14:textId="77777777" w:rsidR="00045913" w:rsidRDefault="00045913" w:rsidP="0073077F">
            <w:r>
              <w:t>Kommer projektet att motverka diskriminering och främja likabehandling?</w:t>
            </w:r>
          </w:p>
          <w:p w14:paraId="66267AAA" w14:textId="77777777" w:rsidR="00AF7405" w:rsidRDefault="00AF7405" w:rsidP="0073077F"/>
          <w:p w14:paraId="53198800" w14:textId="2F11AB09" w:rsidR="00AF7405" w:rsidRPr="00AF7405" w:rsidRDefault="00AF7405" w:rsidP="0073077F">
            <w:pPr>
              <w:rPr>
                <w:i/>
                <w:iCs/>
              </w:rPr>
            </w:pPr>
            <w:r w:rsidRPr="00AF7405">
              <w:rPr>
                <w:i/>
                <w:iCs/>
                <w:sz w:val="20"/>
                <w:szCs w:val="20"/>
              </w:rPr>
              <w:t>Att motverka diskriminering och främja likabehandling handlar om att bekämpa orättvis behandling som sker på grund av kön, könsöverskridande identitet eller uttryck, etnisk tillhörighet, religion eller annan trosuppfattning, funktionsnedsättning, ålder eller sexuell läggning.</w:t>
            </w:r>
          </w:p>
        </w:tc>
        <w:tc>
          <w:tcPr>
            <w:tcW w:w="4531" w:type="dxa"/>
          </w:tcPr>
          <w:p w14:paraId="1583412B" w14:textId="3BE64EC7" w:rsidR="00045913" w:rsidRDefault="00045913" w:rsidP="0073077F">
            <w:r>
              <w:t>Ja/nej</w:t>
            </w:r>
          </w:p>
        </w:tc>
      </w:tr>
      <w:tr w:rsidR="00045913" w14:paraId="7C408A17" w14:textId="77777777" w:rsidTr="0073077F">
        <w:tc>
          <w:tcPr>
            <w:tcW w:w="4531" w:type="dxa"/>
          </w:tcPr>
          <w:p w14:paraId="1546846B" w14:textId="2353233F" w:rsidR="00045913" w:rsidRDefault="00045913" w:rsidP="0073077F">
            <w:r>
              <w:t>Beskriv på vilket sätt</w:t>
            </w:r>
          </w:p>
        </w:tc>
        <w:tc>
          <w:tcPr>
            <w:tcW w:w="4531" w:type="dxa"/>
          </w:tcPr>
          <w:p w14:paraId="4D52CAF2" w14:textId="013BC58E" w:rsidR="00045913" w:rsidRDefault="00AF7405" w:rsidP="0073077F">
            <w:r>
              <w:t>Max 4000 tecken</w:t>
            </w:r>
          </w:p>
        </w:tc>
      </w:tr>
      <w:tr w:rsidR="00045913" w14:paraId="79838D94" w14:textId="77777777" w:rsidTr="0073077F">
        <w:tc>
          <w:tcPr>
            <w:tcW w:w="4531" w:type="dxa"/>
          </w:tcPr>
          <w:p w14:paraId="139BAE79" w14:textId="77777777" w:rsidR="00045913" w:rsidRDefault="00045913" w:rsidP="00045913">
            <w:r>
              <w:t>Kommer projektet att bidra till ökad jämställdhet?</w:t>
            </w:r>
          </w:p>
          <w:p w14:paraId="2ED73C0D" w14:textId="77777777" w:rsidR="00AF7405" w:rsidRDefault="00AF7405" w:rsidP="00045913"/>
          <w:p w14:paraId="0307A571" w14:textId="74E9C165" w:rsidR="00AF7405" w:rsidRPr="00AF7405" w:rsidRDefault="00AF7405" w:rsidP="00AF7405">
            <w:pPr>
              <w:rPr>
                <w:i/>
                <w:iCs/>
              </w:rPr>
            </w:pPr>
            <w:r w:rsidRPr="00AF7405">
              <w:rPr>
                <w:i/>
                <w:iCs/>
                <w:sz w:val="21"/>
                <w:szCs w:val="21"/>
              </w:rPr>
              <w:t>Jämställdhet innebär att kvinnor och män har samma rättigheter, skyldigheter och möjligheter inom alla områden i livet.</w:t>
            </w:r>
          </w:p>
        </w:tc>
        <w:tc>
          <w:tcPr>
            <w:tcW w:w="4531" w:type="dxa"/>
          </w:tcPr>
          <w:p w14:paraId="5762848A" w14:textId="45AF899F" w:rsidR="00045913" w:rsidRDefault="00045913" w:rsidP="00045913">
            <w:r>
              <w:t>Ja/nej</w:t>
            </w:r>
          </w:p>
        </w:tc>
      </w:tr>
      <w:tr w:rsidR="00045913" w14:paraId="58145386" w14:textId="77777777" w:rsidTr="0073077F">
        <w:tc>
          <w:tcPr>
            <w:tcW w:w="4531" w:type="dxa"/>
          </w:tcPr>
          <w:p w14:paraId="1A2F698B" w14:textId="22549890" w:rsidR="00045913" w:rsidRDefault="00045913" w:rsidP="00045913">
            <w:r>
              <w:t>Beskriv på vilket sätt</w:t>
            </w:r>
          </w:p>
        </w:tc>
        <w:tc>
          <w:tcPr>
            <w:tcW w:w="4531" w:type="dxa"/>
          </w:tcPr>
          <w:p w14:paraId="27F0B31E" w14:textId="176F37D0" w:rsidR="00045913" w:rsidRDefault="00AF7405" w:rsidP="00045913">
            <w:r>
              <w:t>Max 4000 tecken</w:t>
            </w:r>
          </w:p>
        </w:tc>
      </w:tr>
      <w:tr w:rsidR="00045913" w14:paraId="77AFA6F0" w14:textId="77777777" w:rsidTr="0073077F">
        <w:tc>
          <w:tcPr>
            <w:tcW w:w="4531" w:type="dxa"/>
          </w:tcPr>
          <w:p w14:paraId="2E5B8D06" w14:textId="77777777" w:rsidR="00045913" w:rsidRDefault="00045913" w:rsidP="00045913">
            <w:r>
              <w:t>Hur kommer ni att arbeta konkret med social och ekonomisk hållbarhet i ert projekt?</w:t>
            </w:r>
          </w:p>
          <w:p w14:paraId="158A278C" w14:textId="58316BA3" w:rsidR="00AF7405" w:rsidRPr="00AF7405" w:rsidRDefault="00AF7405" w:rsidP="00AF7405">
            <w:pPr>
              <w:pStyle w:val="Normalwebb"/>
              <w:rPr>
                <w:i/>
                <w:iCs/>
                <w:sz w:val="20"/>
                <w:szCs w:val="20"/>
              </w:rPr>
            </w:pPr>
            <w:r w:rsidRPr="00AF7405">
              <w:rPr>
                <w:i/>
                <w:iCs/>
                <w:sz w:val="20"/>
                <w:szCs w:val="20"/>
              </w:rPr>
              <w:t>Beskriv på vilket sätt projektet kommer att bidra till en socialt och ekonomiskt hållbar utveckling.</w:t>
            </w:r>
            <w:r>
              <w:rPr>
                <w:i/>
                <w:iCs/>
                <w:sz w:val="20"/>
                <w:szCs w:val="20"/>
              </w:rPr>
              <w:t xml:space="preserve"> </w:t>
            </w:r>
            <w:proofErr w:type="gramStart"/>
            <w:r w:rsidRPr="00AF7405">
              <w:rPr>
                <w:i/>
                <w:iCs/>
                <w:sz w:val="20"/>
                <w:szCs w:val="20"/>
              </w:rPr>
              <w:t>Social</w:t>
            </w:r>
            <w:proofErr w:type="gramEnd"/>
            <w:r w:rsidRPr="00AF7405">
              <w:rPr>
                <w:i/>
                <w:iCs/>
                <w:sz w:val="20"/>
                <w:szCs w:val="20"/>
              </w:rPr>
              <w:t xml:space="preserve"> hållbarhet handlar om att skapa ökad inkludering, trygghet, tillgänglighet, jämställdhet, och att främja hälsa och välmående för alla.</w:t>
            </w:r>
            <w:r>
              <w:rPr>
                <w:i/>
                <w:iCs/>
                <w:sz w:val="20"/>
                <w:szCs w:val="20"/>
              </w:rPr>
              <w:t xml:space="preserve"> </w:t>
            </w:r>
            <w:r w:rsidRPr="00AF7405">
              <w:rPr>
                <w:i/>
                <w:iCs/>
                <w:sz w:val="20"/>
                <w:szCs w:val="20"/>
              </w:rPr>
              <w:t>Ekonomisk hållbarhet handlar till exempel om långsiktighet, resurseffektivitet, återbruk och återvinning.</w:t>
            </w:r>
          </w:p>
        </w:tc>
        <w:tc>
          <w:tcPr>
            <w:tcW w:w="4531" w:type="dxa"/>
          </w:tcPr>
          <w:p w14:paraId="701BDB0E" w14:textId="20BCE594" w:rsidR="00045913" w:rsidRDefault="00AF7405" w:rsidP="00045913">
            <w:r>
              <w:t>Max 4000 tecken</w:t>
            </w:r>
          </w:p>
        </w:tc>
      </w:tr>
    </w:tbl>
    <w:p w14:paraId="6A4EC9D2" w14:textId="77777777" w:rsidR="00045913" w:rsidRDefault="00045913" w:rsidP="008939A8">
      <w:pPr>
        <w:rPr>
          <w:i/>
          <w:iCs/>
        </w:rPr>
      </w:pPr>
    </w:p>
    <w:p w14:paraId="101A2D33" w14:textId="77777777" w:rsidR="00AF7405" w:rsidRDefault="00AF7405" w:rsidP="008939A8">
      <w:pPr>
        <w:rPr>
          <w:i/>
          <w:iCs/>
        </w:rPr>
      </w:pPr>
    </w:p>
    <w:p w14:paraId="309E59B4" w14:textId="50A9DB26" w:rsidR="00045913" w:rsidRDefault="00045913" w:rsidP="00045913">
      <w:pPr>
        <w:pStyle w:val="Rubrik3"/>
      </w:pPr>
      <w:r w:rsidRPr="00CE0AB8">
        <w:t>Projektets förväntade resultat</w:t>
      </w:r>
    </w:p>
    <w:p w14:paraId="49CEFC23" w14:textId="0DE527D6" w:rsidR="008A368E" w:rsidRPr="007E28DA" w:rsidRDefault="00423356" w:rsidP="0043171D">
      <w:pPr>
        <w:rPr>
          <w:b/>
          <w:bCs/>
        </w:rPr>
      </w:pPr>
      <w:r w:rsidRPr="00FE67F3">
        <w:rPr>
          <w:b/>
          <w:bCs/>
          <w:highlight w:val="yellow"/>
        </w:rPr>
        <w:t>Se eget dokument</w:t>
      </w:r>
      <w:r w:rsidR="00FE67F3" w:rsidRPr="00FE67F3">
        <w:rPr>
          <w:b/>
          <w:bCs/>
          <w:highlight w:val="yellow"/>
        </w:rPr>
        <w:t xml:space="preserve"> ”Resultat och indikatorer”</w:t>
      </w:r>
    </w:p>
    <w:p w14:paraId="6F5C9F29" w14:textId="77777777" w:rsidR="00A2778C" w:rsidRDefault="00A2778C" w:rsidP="008939A8">
      <w:pPr>
        <w:rPr>
          <w:i/>
          <w:iCs/>
        </w:rPr>
      </w:pPr>
    </w:p>
    <w:p w14:paraId="29469B98" w14:textId="659FEC65" w:rsidR="00045913" w:rsidRDefault="00045913" w:rsidP="00045913">
      <w:pPr>
        <w:pStyle w:val="Rubrik3"/>
      </w:pPr>
      <w:r>
        <w:t>Övrig information</w:t>
      </w:r>
    </w:p>
    <w:tbl>
      <w:tblPr>
        <w:tblStyle w:val="Tabellrutnt"/>
        <w:tblW w:w="0" w:type="auto"/>
        <w:tblLook w:val="04A0" w:firstRow="1" w:lastRow="0" w:firstColumn="1" w:lastColumn="0" w:noHBand="0" w:noVBand="1"/>
      </w:tblPr>
      <w:tblGrid>
        <w:gridCol w:w="4531"/>
        <w:gridCol w:w="4531"/>
      </w:tblGrid>
      <w:tr w:rsidR="00045913" w14:paraId="6BCEEADB" w14:textId="77777777" w:rsidTr="00423356">
        <w:trPr>
          <w:trHeight w:val="182"/>
        </w:trPr>
        <w:tc>
          <w:tcPr>
            <w:tcW w:w="4531" w:type="dxa"/>
          </w:tcPr>
          <w:p w14:paraId="14CBD7EF" w14:textId="4D486DE2" w:rsidR="00045913" w:rsidRPr="005A1253" w:rsidRDefault="00045913" w:rsidP="0073077F">
            <w:r>
              <w:t>Övrig information om projektet</w:t>
            </w:r>
          </w:p>
        </w:tc>
        <w:tc>
          <w:tcPr>
            <w:tcW w:w="4531" w:type="dxa"/>
          </w:tcPr>
          <w:p w14:paraId="6B27AAC3" w14:textId="19BB200E" w:rsidR="00045913" w:rsidRDefault="00045913" w:rsidP="0073077F">
            <w:r>
              <w:t xml:space="preserve">Frivilligt </w:t>
            </w:r>
          </w:p>
        </w:tc>
      </w:tr>
    </w:tbl>
    <w:p w14:paraId="5ED51636" w14:textId="77777777" w:rsidR="00045913" w:rsidRDefault="00045913" w:rsidP="00045913">
      <w:pPr>
        <w:rPr>
          <w:i/>
          <w:iCs/>
        </w:rPr>
      </w:pPr>
    </w:p>
    <w:p w14:paraId="36C8B15C" w14:textId="77777777" w:rsidR="00423356" w:rsidRDefault="00423356" w:rsidP="00045913">
      <w:pPr>
        <w:pStyle w:val="Rubrik3"/>
      </w:pPr>
      <w:r>
        <w:t>Efter projektets avslut</w:t>
      </w:r>
    </w:p>
    <w:tbl>
      <w:tblPr>
        <w:tblStyle w:val="Tabellrutnt"/>
        <w:tblW w:w="0" w:type="auto"/>
        <w:tblLook w:val="04A0" w:firstRow="1" w:lastRow="0" w:firstColumn="1" w:lastColumn="0" w:noHBand="0" w:noVBand="1"/>
      </w:tblPr>
      <w:tblGrid>
        <w:gridCol w:w="4531"/>
        <w:gridCol w:w="4531"/>
      </w:tblGrid>
      <w:tr w:rsidR="00423356" w14:paraId="47CA502D" w14:textId="77777777" w:rsidTr="009B360E">
        <w:trPr>
          <w:trHeight w:val="182"/>
        </w:trPr>
        <w:tc>
          <w:tcPr>
            <w:tcW w:w="4531" w:type="dxa"/>
          </w:tcPr>
          <w:p w14:paraId="3EE194A1" w14:textId="47DBCCFD" w:rsidR="00423356" w:rsidRPr="00423356" w:rsidRDefault="00423356" w:rsidP="00423356">
            <w:pPr>
              <w:pStyle w:val="Normalwebb"/>
              <w:rPr>
                <w:b/>
                <w:bCs/>
              </w:rPr>
            </w:pPr>
            <w:r w:rsidRPr="00423356">
              <w:rPr>
                <w:rStyle w:val="Stark"/>
                <w:rFonts w:eastAsiaTheme="majorEastAsia"/>
                <w:b w:val="0"/>
                <w:bCs w:val="0"/>
              </w:rPr>
              <w:t xml:space="preserve">Beskriv hur ni planerar att projektets resultat ska bestå när projektet är slut. </w:t>
            </w:r>
          </w:p>
          <w:p w14:paraId="6F0FA91F" w14:textId="77777777" w:rsidR="00423356" w:rsidRPr="00423356" w:rsidRDefault="00423356" w:rsidP="00423356">
            <w:pPr>
              <w:pStyle w:val="Normalwebb"/>
              <w:rPr>
                <w:b/>
                <w:bCs/>
              </w:rPr>
            </w:pPr>
            <w:r w:rsidRPr="00423356">
              <w:rPr>
                <w:rStyle w:val="Stark"/>
                <w:rFonts w:eastAsiaTheme="majorEastAsia"/>
                <w:b w:val="0"/>
                <w:bCs w:val="0"/>
              </w:rPr>
              <w:t>Beskriv</w:t>
            </w:r>
          </w:p>
          <w:p w14:paraId="46D7F2C9" w14:textId="77777777" w:rsidR="00423356" w:rsidRPr="00423356" w:rsidRDefault="00423356" w:rsidP="00423356">
            <w:pPr>
              <w:numPr>
                <w:ilvl w:val="0"/>
                <w:numId w:val="13"/>
              </w:numPr>
              <w:spacing w:before="100" w:beforeAutospacing="1" w:after="100" w:afterAutospacing="1"/>
              <w:rPr>
                <w:b/>
                <w:bCs/>
              </w:rPr>
            </w:pPr>
            <w:r w:rsidRPr="00423356">
              <w:rPr>
                <w:rStyle w:val="Stark"/>
                <w:rFonts w:eastAsiaTheme="majorEastAsia"/>
                <w:b w:val="0"/>
                <w:bCs w:val="0"/>
              </w:rPr>
              <w:t>hur/om verksamheten ska finansieras efter projekttiden</w:t>
            </w:r>
          </w:p>
          <w:p w14:paraId="6589F1D8" w14:textId="4605B6E5" w:rsidR="00423356" w:rsidRPr="00423356" w:rsidRDefault="00423356" w:rsidP="00423356">
            <w:pPr>
              <w:numPr>
                <w:ilvl w:val="0"/>
                <w:numId w:val="13"/>
              </w:numPr>
              <w:spacing w:before="100" w:beforeAutospacing="1" w:after="100" w:afterAutospacing="1"/>
              <w:rPr>
                <w:b/>
                <w:bCs/>
              </w:rPr>
            </w:pPr>
            <w:r w:rsidRPr="00423356">
              <w:rPr>
                <w:rStyle w:val="Stark"/>
                <w:rFonts w:eastAsiaTheme="majorEastAsia"/>
                <w:b w:val="0"/>
                <w:bCs w:val="0"/>
              </w:rPr>
              <w:t xml:space="preserve">om någon annan organisation som kan ta </w:t>
            </w:r>
            <w:proofErr w:type="gramStart"/>
            <w:r w:rsidRPr="00423356">
              <w:rPr>
                <w:rStyle w:val="Stark"/>
                <w:rFonts w:eastAsiaTheme="majorEastAsia"/>
                <w:b w:val="0"/>
                <w:bCs w:val="0"/>
              </w:rPr>
              <w:t>till</w:t>
            </w:r>
            <w:r>
              <w:rPr>
                <w:rStyle w:val="Stark"/>
                <w:rFonts w:eastAsiaTheme="majorEastAsia"/>
                <w:b w:val="0"/>
                <w:bCs w:val="0"/>
              </w:rPr>
              <w:t xml:space="preserve"> </w:t>
            </w:r>
            <w:r w:rsidRPr="00423356">
              <w:rPr>
                <w:rStyle w:val="Stark"/>
                <w:rFonts w:eastAsiaTheme="majorEastAsia"/>
                <w:b w:val="0"/>
                <w:bCs w:val="0"/>
              </w:rPr>
              <w:t>vara</w:t>
            </w:r>
            <w:proofErr w:type="gramEnd"/>
            <w:r w:rsidRPr="00423356">
              <w:rPr>
                <w:rStyle w:val="Stark"/>
                <w:rFonts w:eastAsiaTheme="majorEastAsia"/>
                <w:b w:val="0"/>
                <w:bCs w:val="0"/>
              </w:rPr>
              <w:t xml:space="preserve"> på resultatet ska involveras i projektet</w:t>
            </w:r>
          </w:p>
          <w:p w14:paraId="780FC9BA" w14:textId="77777777" w:rsidR="00423356" w:rsidRPr="00423356" w:rsidRDefault="00423356" w:rsidP="00423356">
            <w:pPr>
              <w:numPr>
                <w:ilvl w:val="0"/>
                <w:numId w:val="13"/>
              </w:numPr>
              <w:spacing w:before="100" w:beforeAutospacing="1" w:after="100" w:afterAutospacing="1"/>
              <w:rPr>
                <w:b/>
                <w:bCs/>
              </w:rPr>
            </w:pPr>
            <w:r w:rsidRPr="00423356">
              <w:rPr>
                <w:rStyle w:val="Stark"/>
                <w:rFonts w:eastAsiaTheme="majorEastAsia"/>
                <w:b w:val="0"/>
                <w:bCs w:val="0"/>
              </w:rPr>
              <w:t>vilka resultat som projektet kan bidra till på några års sikt efter projektets slut</w:t>
            </w:r>
          </w:p>
          <w:p w14:paraId="5E135AFB" w14:textId="1121BF9D" w:rsidR="00423356" w:rsidRPr="00423356" w:rsidRDefault="00423356" w:rsidP="009B360E">
            <w:pPr>
              <w:numPr>
                <w:ilvl w:val="0"/>
                <w:numId w:val="13"/>
              </w:numPr>
              <w:spacing w:before="100" w:beforeAutospacing="1" w:after="100" w:afterAutospacing="1"/>
              <w:rPr>
                <w:b/>
                <w:bCs/>
              </w:rPr>
            </w:pPr>
            <w:r w:rsidRPr="00423356">
              <w:rPr>
                <w:rStyle w:val="Stark"/>
                <w:rFonts w:eastAsiaTheme="majorEastAsia"/>
                <w:b w:val="0"/>
                <w:bCs w:val="0"/>
              </w:rPr>
              <w:t>hur projektets resultat ska bli långsiktiga</w:t>
            </w:r>
          </w:p>
        </w:tc>
        <w:tc>
          <w:tcPr>
            <w:tcW w:w="4531" w:type="dxa"/>
          </w:tcPr>
          <w:p w14:paraId="2796305E" w14:textId="4326C387" w:rsidR="00423356" w:rsidRDefault="00423356" w:rsidP="009B360E">
            <w:r>
              <w:t>Max 4000 tecken</w:t>
            </w:r>
          </w:p>
        </w:tc>
      </w:tr>
    </w:tbl>
    <w:p w14:paraId="235B7729" w14:textId="77777777" w:rsidR="00423356" w:rsidRDefault="00423356" w:rsidP="00045913">
      <w:pPr>
        <w:pStyle w:val="Rubrik3"/>
      </w:pPr>
    </w:p>
    <w:p w14:paraId="2FC1F527" w14:textId="6A38E2A3" w:rsidR="00045913" w:rsidRDefault="00316F01" w:rsidP="00045913">
      <w:pPr>
        <w:pStyle w:val="Rubrik3"/>
      </w:pPr>
      <w:r>
        <w:t>Genomförande utan stöd?</w:t>
      </w:r>
    </w:p>
    <w:tbl>
      <w:tblPr>
        <w:tblStyle w:val="Tabellrutnt"/>
        <w:tblW w:w="0" w:type="auto"/>
        <w:tblLook w:val="04A0" w:firstRow="1" w:lastRow="0" w:firstColumn="1" w:lastColumn="0" w:noHBand="0" w:noVBand="1"/>
      </w:tblPr>
      <w:tblGrid>
        <w:gridCol w:w="4531"/>
        <w:gridCol w:w="4531"/>
      </w:tblGrid>
      <w:tr w:rsidR="00045913" w14:paraId="04366992" w14:textId="77777777" w:rsidTr="0073077F">
        <w:tc>
          <w:tcPr>
            <w:tcW w:w="4531" w:type="dxa"/>
          </w:tcPr>
          <w:p w14:paraId="3EE6AED0" w14:textId="04F61ED7" w:rsidR="00045913" w:rsidRPr="005A1253" w:rsidRDefault="00316F01" w:rsidP="0073077F">
            <w:r>
              <w:t>Kommer du att genomföra projektet även utan det stöd du söker här?</w:t>
            </w:r>
          </w:p>
        </w:tc>
        <w:tc>
          <w:tcPr>
            <w:tcW w:w="4531" w:type="dxa"/>
          </w:tcPr>
          <w:p w14:paraId="61A633F7" w14:textId="77777777" w:rsidR="00045913" w:rsidRDefault="00316F01" w:rsidP="0073077F">
            <w:r>
              <w:t>Ja/nej</w:t>
            </w:r>
          </w:p>
          <w:p w14:paraId="32CD2CA4" w14:textId="26CB287B" w:rsidR="00316F01" w:rsidRDefault="00316F01" w:rsidP="0073077F"/>
        </w:tc>
      </w:tr>
      <w:tr w:rsidR="00316F01" w14:paraId="78DE61F5" w14:textId="77777777" w:rsidTr="0073077F">
        <w:tc>
          <w:tcPr>
            <w:tcW w:w="4531" w:type="dxa"/>
          </w:tcPr>
          <w:p w14:paraId="1C5FCE99" w14:textId="6CA2F475" w:rsidR="00423356" w:rsidRDefault="00316F01" w:rsidP="0073077F">
            <w:r>
              <w:t xml:space="preserve">Beskriv </w:t>
            </w:r>
            <w:r w:rsidR="00423356">
              <w:t xml:space="preserve">kort </w:t>
            </w:r>
            <w:r>
              <w:t>varför du behöver det stöd du söker</w:t>
            </w:r>
            <w:r w:rsidR="00423356">
              <w:t>.</w:t>
            </w:r>
          </w:p>
        </w:tc>
        <w:tc>
          <w:tcPr>
            <w:tcW w:w="4531" w:type="dxa"/>
          </w:tcPr>
          <w:p w14:paraId="22858F7D" w14:textId="77777777" w:rsidR="00316F01" w:rsidRDefault="00316F01" w:rsidP="0073077F"/>
        </w:tc>
      </w:tr>
    </w:tbl>
    <w:p w14:paraId="7CCFCE3F" w14:textId="77777777" w:rsidR="00423356" w:rsidRDefault="00423356" w:rsidP="00316F01">
      <w:pPr>
        <w:pStyle w:val="Rubrik3"/>
      </w:pPr>
    </w:p>
    <w:p w14:paraId="3F541815" w14:textId="34C82212" w:rsidR="00316F01" w:rsidRDefault="00316F01" w:rsidP="00316F01">
      <w:pPr>
        <w:pStyle w:val="Rubrik3"/>
      </w:pPr>
      <w:r>
        <w:t>Ideella resurser</w:t>
      </w:r>
    </w:p>
    <w:tbl>
      <w:tblPr>
        <w:tblStyle w:val="Tabellrutnt"/>
        <w:tblW w:w="0" w:type="auto"/>
        <w:tblLook w:val="04A0" w:firstRow="1" w:lastRow="0" w:firstColumn="1" w:lastColumn="0" w:noHBand="0" w:noVBand="1"/>
      </w:tblPr>
      <w:tblGrid>
        <w:gridCol w:w="4531"/>
        <w:gridCol w:w="4531"/>
      </w:tblGrid>
      <w:tr w:rsidR="00316F01" w14:paraId="3B323B15" w14:textId="77777777" w:rsidTr="0073077F">
        <w:tc>
          <w:tcPr>
            <w:tcW w:w="4531" w:type="dxa"/>
          </w:tcPr>
          <w:p w14:paraId="27E8F119" w14:textId="77777777" w:rsidR="00316F01" w:rsidRDefault="00316F01" w:rsidP="0073077F">
            <w:r>
              <w:t>Kommer du att ha med ideella resurser i projektet?</w:t>
            </w:r>
          </w:p>
          <w:p w14:paraId="04A26B88" w14:textId="77777777" w:rsidR="00423356" w:rsidRDefault="00423356" w:rsidP="0073077F"/>
          <w:p w14:paraId="182CBB38" w14:textId="1DF7F61C" w:rsidR="00423356" w:rsidRPr="00423356" w:rsidRDefault="00423356" w:rsidP="0073077F">
            <w:pPr>
              <w:rPr>
                <w:i/>
                <w:iCs/>
              </w:rPr>
            </w:pPr>
            <w:r w:rsidRPr="00423356">
              <w:rPr>
                <w:i/>
                <w:iCs/>
                <w:sz w:val="20"/>
                <w:szCs w:val="20"/>
              </w:rPr>
              <w:t>Ideella resurser är ideellt arbete eller övriga ideella resurser. Ideellt arbete är arbetsinsatser som projektet inte betalar för. Övriga ideella resurser är till exempel material eller lokaler som projektet inte betalar för.</w:t>
            </w:r>
          </w:p>
        </w:tc>
        <w:tc>
          <w:tcPr>
            <w:tcW w:w="4531" w:type="dxa"/>
          </w:tcPr>
          <w:p w14:paraId="071701CE" w14:textId="77777777" w:rsidR="00316F01" w:rsidRDefault="00316F01" w:rsidP="0073077F">
            <w:r>
              <w:t>Ja/nej</w:t>
            </w:r>
          </w:p>
          <w:p w14:paraId="18ACE0A1" w14:textId="77777777" w:rsidR="00316F01" w:rsidRDefault="00316F01" w:rsidP="0073077F"/>
        </w:tc>
      </w:tr>
      <w:tr w:rsidR="00316F01" w14:paraId="58A7FAB0" w14:textId="77777777" w:rsidTr="0073077F">
        <w:tc>
          <w:tcPr>
            <w:tcW w:w="4531" w:type="dxa"/>
          </w:tcPr>
          <w:p w14:paraId="1111701F" w14:textId="27611BCC" w:rsidR="00316F01" w:rsidRDefault="00316F01" w:rsidP="0073077F">
            <w:r>
              <w:t>Beskriv det ideella arbetet och ange antal timmar.</w:t>
            </w:r>
          </w:p>
        </w:tc>
        <w:tc>
          <w:tcPr>
            <w:tcW w:w="4531" w:type="dxa"/>
          </w:tcPr>
          <w:p w14:paraId="6507006B" w14:textId="77777777" w:rsidR="00316F01" w:rsidRDefault="00316F01" w:rsidP="0073077F"/>
        </w:tc>
      </w:tr>
      <w:tr w:rsidR="00316F01" w14:paraId="5A33A99B" w14:textId="77777777" w:rsidTr="0073077F">
        <w:tc>
          <w:tcPr>
            <w:tcW w:w="4531" w:type="dxa"/>
          </w:tcPr>
          <w:p w14:paraId="7F5A15E1" w14:textId="77777777" w:rsidR="00316F01" w:rsidRDefault="00316F01" w:rsidP="0073077F">
            <w:r>
              <w:t>Ange värdet av det ideella arbetet i kronor.</w:t>
            </w:r>
          </w:p>
          <w:p w14:paraId="161E7566" w14:textId="77777777" w:rsidR="00316F01" w:rsidRDefault="00316F01" w:rsidP="0073077F"/>
          <w:p w14:paraId="23269BD5" w14:textId="3E73D1F4" w:rsidR="00316F01" w:rsidRPr="00423356" w:rsidRDefault="00423356" w:rsidP="0073077F">
            <w:pPr>
              <w:rPr>
                <w:b/>
                <w:bCs/>
                <w:i/>
                <w:iCs/>
              </w:rPr>
            </w:pPr>
            <w:r w:rsidRPr="00423356">
              <w:rPr>
                <w:rStyle w:val="Stark"/>
                <w:rFonts w:eastAsiaTheme="majorEastAsia"/>
                <w:b w:val="0"/>
                <w:bCs w:val="0"/>
                <w:i/>
                <w:iCs/>
                <w:sz w:val="20"/>
                <w:szCs w:val="20"/>
              </w:rPr>
              <w:t>Tid för personer över 16 år värderas till 340 kronor per timme. Tid för personer mellan 13 och 15 år värderas till 77 kronor per timme. Yrkesmän får räkna samma timkostnad som de har för motsvarande tjänst inom sitt yrkesmässiga arbete.</w:t>
            </w:r>
          </w:p>
        </w:tc>
        <w:tc>
          <w:tcPr>
            <w:tcW w:w="4531" w:type="dxa"/>
          </w:tcPr>
          <w:p w14:paraId="1B34F8A6" w14:textId="77777777" w:rsidR="00316F01" w:rsidRDefault="00316F01" w:rsidP="0073077F"/>
        </w:tc>
      </w:tr>
      <w:tr w:rsidR="00316F01" w14:paraId="5A675450" w14:textId="77777777" w:rsidTr="0073077F">
        <w:tc>
          <w:tcPr>
            <w:tcW w:w="4531" w:type="dxa"/>
          </w:tcPr>
          <w:p w14:paraId="69037905" w14:textId="77777777" w:rsidR="00316F01" w:rsidRDefault="00316F01" w:rsidP="0073077F">
            <w:r>
              <w:t>Beskriv de övriga ideella resurserna.</w:t>
            </w:r>
          </w:p>
          <w:p w14:paraId="44D7AFC6" w14:textId="77777777" w:rsidR="00316F01" w:rsidRDefault="00316F01" w:rsidP="0073077F"/>
          <w:p w14:paraId="041A86BE" w14:textId="319AAE54" w:rsidR="00316F01" w:rsidRPr="00316F01" w:rsidRDefault="00316F01" w:rsidP="0073077F">
            <w:pPr>
              <w:rPr>
                <w:i/>
                <w:iCs/>
              </w:rPr>
            </w:pPr>
            <w:r w:rsidRPr="00423356">
              <w:rPr>
                <w:i/>
                <w:iCs/>
                <w:sz w:val="20"/>
                <w:szCs w:val="20"/>
              </w:rPr>
              <w:t>Det kan till exempel vara en lokal som du inte betalar hyra för eller byggmaterial som ett företag skänker.</w:t>
            </w:r>
          </w:p>
        </w:tc>
        <w:tc>
          <w:tcPr>
            <w:tcW w:w="4531" w:type="dxa"/>
          </w:tcPr>
          <w:p w14:paraId="08AFC6B9" w14:textId="77777777" w:rsidR="00316F01" w:rsidRDefault="00316F01" w:rsidP="0073077F"/>
        </w:tc>
      </w:tr>
      <w:tr w:rsidR="00316F01" w14:paraId="532DBD27" w14:textId="77777777" w:rsidTr="0073077F">
        <w:tc>
          <w:tcPr>
            <w:tcW w:w="4531" w:type="dxa"/>
          </w:tcPr>
          <w:p w14:paraId="55FA91D6" w14:textId="141EEF20" w:rsidR="00316F01" w:rsidRDefault="00316F01" w:rsidP="0073077F">
            <w:r>
              <w:t>Ange det totala värdet av övriga ideella resurser i kronor.</w:t>
            </w:r>
          </w:p>
        </w:tc>
        <w:tc>
          <w:tcPr>
            <w:tcW w:w="4531" w:type="dxa"/>
          </w:tcPr>
          <w:p w14:paraId="08B998F6" w14:textId="77777777" w:rsidR="00316F01" w:rsidRDefault="00316F01" w:rsidP="0073077F"/>
        </w:tc>
      </w:tr>
    </w:tbl>
    <w:p w14:paraId="08357B41" w14:textId="77777777" w:rsidR="00316F01" w:rsidRDefault="00316F01" w:rsidP="008939A8">
      <w:pPr>
        <w:rPr>
          <w:i/>
          <w:iCs/>
        </w:rPr>
      </w:pPr>
    </w:p>
    <w:p w14:paraId="31D6900E" w14:textId="000F80B5" w:rsidR="00316F01" w:rsidRDefault="00316F01" w:rsidP="00316F01">
      <w:pPr>
        <w:pStyle w:val="Rubrik3"/>
      </w:pPr>
      <w:r>
        <w:t>Genomförandekapacitet</w:t>
      </w:r>
    </w:p>
    <w:tbl>
      <w:tblPr>
        <w:tblStyle w:val="Tabellrutnt"/>
        <w:tblW w:w="0" w:type="auto"/>
        <w:tblLook w:val="04A0" w:firstRow="1" w:lastRow="0" w:firstColumn="1" w:lastColumn="0" w:noHBand="0" w:noVBand="1"/>
      </w:tblPr>
      <w:tblGrid>
        <w:gridCol w:w="4531"/>
        <w:gridCol w:w="4531"/>
      </w:tblGrid>
      <w:tr w:rsidR="00316F01" w14:paraId="65F4220B" w14:textId="77777777" w:rsidTr="0073077F">
        <w:tc>
          <w:tcPr>
            <w:tcW w:w="4531" w:type="dxa"/>
          </w:tcPr>
          <w:p w14:paraId="0F6148C6" w14:textId="052C4107" w:rsidR="00316F01" w:rsidRPr="005A1253" w:rsidRDefault="00316F01" w:rsidP="0073077F">
            <w:r>
              <w:t>Är du som sökande ett företag som funnits i mer än 3 år eller en kommun, region eller myndighet?</w:t>
            </w:r>
          </w:p>
        </w:tc>
        <w:tc>
          <w:tcPr>
            <w:tcW w:w="4531" w:type="dxa"/>
          </w:tcPr>
          <w:p w14:paraId="223185AF" w14:textId="77777777" w:rsidR="00316F01" w:rsidRDefault="00316F01" w:rsidP="0073077F">
            <w:r>
              <w:t>Ja/nej</w:t>
            </w:r>
          </w:p>
          <w:p w14:paraId="08C3D173" w14:textId="77777777" w:rsidR="00316F01" w:rsidRDefault="00316F01" w:rsidP="0073077F"/>
          <w:p w14:paraId="60E2556D" w14:textId="2C577C70" w:rsidR="00316F01" w:rsidRDefault="00316F01" w:rsidP="0073077F">
            <w:r>
              <w:t xml:space="preserve">Om du svarar nej ska du bifoga underlag som visar att du har tillräcklig ekonomi att genomföra insatsen i steg Bilagor. Du kan exempelvis skicka in kontoutdrag, balansräkning eller lånelöfte som visar att du har möjlighet att ligga ute med utgifter motsvarande </w:t>
            </w:r>
            <w:r w:rsidR="00C944EA" w:rsidRPr="00C944EA">
              <w:t>ca 30% av projektstödet ni vill söka.</w:t>
            </w:r>
          </w:p>
        </w:tc>
      </w:tr>
    </w:tbl>
    <w:p w14:paraId="38D5F762" w14:textId="77777777" w:rsidR="00316F01" w:rsidRDefault="00316F01" w:rsidP="00316F01">
      <w:pPr>
        <w:pStyle w:val="Rubrik3"/>
      </w:pPr>
    </w:p>
    <w:p w14:paraId="6F0C8325" w14:textId="77777777" w:rsidR="00423356" w:rsidRDefault="00423356" w:rsidP="00316F01">
      <w:pPr>
        <w:pStyle w:val="Rubrik3"/>
      </w:pPr>
      <w:r>
        <w:t>Statsstöd</w:t>
      </w:r>
    </w:p>
    <w:tbl>
      <w:tblPr>
        <w:tblStyle w:val="Tabellrutnt"/>
        <w:tblW w:w="0" w:type="auto"/>
        <w:tblLook w:val="04A0" w:firstRow="1" w:lastRow="0" w:firstColumn="1" w:lastColumn="0" w:noHBand="0" w:noVBand="1"/>
      </w:tblPr>
      <w:tblGrid>
        <w:gridCol w:w="4531"/>
        <w:gridCol w:w="4531"/>
      </w:tblGrid>
      <w:tr w:rsidR="00423356" w14:paraId="7634DE64" w14:textId="77777777" w:rsidTr="009B360E">
        <w:tc>
          <w:tcPr>
            <w:tcW w:w="4531" w:type="dxa"/>
          </w:tcPr>
          <w:p w14:paraId="022A17EB" w14:textId="5988D085" w:rsidR="00423356" w:rsidRPr="00423356" w:rsidRDefault="00423356" w:rsidP="00423356">
            <w:pPr>
              <w:pStyle w:val="Normalwebb"/>
              <w:rPr>
                <w:b/>
                <w:bCs/>
              </w:rPr>
            </w:pPr>
            <w:r w:rsidRPr="00423356">
              <w:rPr>
                <w:rStyle w:val="Stark"/>
                <w:rFonts w:eastAsiaTheme="majorEastAsia"/>
                <w:b w:val="0"/>
                <w:bCs w:val="0"/>
              </w:rPr>
              <w:t>Har ditt företag fått stöd som är av typen stöd av mindre betydelse under de senaste tre åren?</w:t>
            </w:r>
          </w:p>
          <w:p w14:paraId="23E44519" w14:textId="77777777" w:rsidR="00423356" w:rsidRPr="00423356" w:rsidRDefault="00423356" w:rsidP="00423356">
            <w:pPr>
              <w:pStyle w:val="Normalwebb"/>
              <w:rPr>
                <w:b/>
                <w:bCs/>
              </w:rPr>
            </w:pPr>
            <w:r w:rsidRPr="00423356">
              <w:rPr>
                <w:rStyle w:val="Stark"/>
                <w:rFonts w:eastAsiaTheme="majorEastAsia"/>
                <w:b w:val="0"/>
                <w:bCs w:val="0"/>
              </w:rPr>
              <w:t>Din ansökan om stöd kommer att prövas mot EU:s statsstödsregler, mer specifikt reglerna stöd av mindre betydelse. Reglerna innebär att det offentliga (stat, kommun, region) kan ge stöd som är maximalt 300 000 euro över tre år per stödmottagare förutsatt att de krav som finns i förordningen om stöd av mindre betydelse uppfylls. Om ditt företag är knutet till ett annat företag (till exempel en koncern) ska företagens sammantagna stöd av mindre betydelse räknas ihop.</w:t>
            </w:r>
          </w:p>
          <w:p w14:paraId="50934505" w14:textId="2B0A183D" w:rsidR="00423356" w:rsidRPr="005A1253" w:rsidRDefault="00423356" w:rsidP="00423356">
            <w:pPr>
              <w:pStyle w:val="Normalwebb"/>
            </w:pPr>
            <w:r w:rsidRPr="00423356">
              <w:rPr>
                <w:rStyle w:val="Stark"/>
                <w:rFonts w:eastAsiaTheme="majorEastAsia"/>
                <w:b w:val="0"/>
                <w:bCs w:val="0"/>
              </w:rPr>
              <w:t>Vänligen meddela din stödmyndighet om du får ett stöd av mindre betydelse efter att du skickat in din ansökan till dess att du får ditt beslut om stöd.</w:t>
            </w:r>
          </w:p>
        </w:tc>
        <w:tc>
          <w:tcPr>
            <w:tcW w:w="4531" w:type="dxa"/>
          </w:tcPr>
          <w:p w14:paraId="3CCBB1C6" w14:textId="77777777" w:rsidR="00423356" w:rsidRDefault="00423356" w:rsidP="009B360E">
            <w:r>
              <w:t>Ja/nej</w:t>
            </w:r>
          </w:p>
          <w:p w14:paraId="53393619" w14:textId="77777777" w:rsidR="00423356" w:rsidRDefault="00423356" w:rsidP="009B360E"/>
          <w:p w14:paraId="6D6FD46A" w14:textId="76861958" w:rsidR="00423356" w:rsidRDefault="00423356" w:rsidP="009B360E">
            <w:r>
              <w:t>Om du svarar Ja så behöver du beskriva vilka stöd och varifrån du fått stöd.</w:t>
            </w:r>
          </w:p>
        </w:tc>
      </w:tr>
    </w:tbl>
    <w:p w14:paraId="5CCB9D27" w14:textId="77777777" w:rsidR="00423356" w:rsidRDefault="00423356" w:rsidP="00316F01">
      <w:pPr>
        <w:pStyle w:val="Rubrik3"/>
      </w:pPr>
    </w:p>
    <w:p w14:paraId="63047C4D" w14:textId="4E102797" w:rsidR="00316F01" w:rsidRDefault="00316F01" w:rsidP="00316F01">
      <w:pPr>
        <w:pStyle w:val="Rubrik3"/>
      </w:pPr>
      <w:r>
        <w:t>Nytta för företag</w:t>
      </w:r>
    </w:p>
    <w:tbl>
      <w:tblPr>
        <w:tblStyle w:val="Tabellrutnt"/>
        <w:tblW w:w="0" w:type="auto"/>
        <w:tblLook w:val="04A0" w:firstRow="1" w:lastRow="0" w:firstColumn="1" w:lastColumn="0" w:noHBand="0" w:noVBand="1"/>
      </w:tblPr>
      <w:tblGrid>
        <w:gridCol w:w="4531"/>
        <w:gridCol w:w="4531"/>
      </w:tblGrid>
      <w:tr w:rsidR="00316F01" w14:paraId="1EAC5C33" w14:textId="77777777" w:rsidTr="0073077F">
        <w:tc>
          <w:tcPr>
            <w:tcW w:w="4531" w:type="dxa"/>
          </w:tcPr>
          <w:p w14:paraId="3E2176DB" w14:textId="286BD5AC" w:rsidR="00316F01" w:rsidRPr="005A1253" w:rsidRDefault="00316F01" w:rsidP="0073077F">
            <w:r>
              <w:t>Kommer projektet att vara till nytta för företag?</w:t>
            </w:r>
          </w:p>
        </w:tc>
        <w:tc>
          <w:tcPr>
            <w:tcW w:w="4531" w:type="dxa"/>
          </w:tcPr>
          <w:p w14:paraId="47ACC8E9" w14:textId="7F5DCE52" w:rsidR="00316F01" w:rsidRDefault="00316F01" w:rsidP="0073077F">
            <w:r>
              <w:t>Ja/nej</w:t>
            </w:r>
          </w:p>
          <w:p w14:paraId="4AA45DB9" w14:textId="496D40DA" w:rsidR="00316F01" w:rsidRDefault="00316F01" w:rsidP="0073077F"/>
        </w:tc>
      </w:tr>
      <w:tr w:rsidR="00316F01" w14:paraId="711D0324" w14:textId="77777777" w:rsidTr="0073077F">
        <w:tc>
          <w:tcPr>
            <w:tcW w:w="4531" w:type="dxa"/>
          </w:tcPr>
          <w:p w14:paraId="0058B5AA" w14:textId="1B9CD835" w:rsidR="00316F01" w:rsidRDefault="00316F01" w:rsidP="0073077F">
            <w:r>
              <w:t>Skriv vilka företag och beskriv på vilket sätt de får nytta av projektet.</w:t>
            </w:r>
          </w:p>
        </w:tc>
        <w:tc>
          <w:tcPr>
            <w:tcW w:w="4531" w:type="dxa"/>
          </w:tcPr>
          <w:p w14:paraId="663DEF95" w14:textId="77777777" w:rsidR="00316F01" w:rsidRDefault="00316F01" w:rsidP="0073077F"/>
        </w:tc>
      </w:tr>
    </w:tbl>
    <w:p w14:paraId="5A9D7658" w14:textId="77777777" w:rsidR="00423356" w:rsidRDefault="00423356" w:rsidP="00316F01">
      <w:pPr>
        <w:pStyle w:val="Rubrik3"/>
      </w:pPr>
    </w:p>
    <w:p w14:paraId="223331A7" w14:textId="101E413D" w:rsidR="007E28DA" w:rsidRDefault="007E28DA" w:rsidP="00316F01">
      <w:pPr>
        <w:pStyle w:val="Rubrik3"/>
      </w:pPr>
      <w:r>
        <w:t>Behov av tillstånd, godkännande eller avtal</w:t>
      </w:r>
    </w:p>
    <w:tbl>
      <w:tblPr>
        <w:tblStyle w:val="Tabellrutnt"/>
        <w:tblW w:w="0" w:type="auto"/>
        <w:tblLook w:val="04A0" w:firstRow="1" w:lastRow="0" w:firstColumn="1" w:lastColumn="0" w:noHBand="0" w:noVBand="1"/>
      </w:tblPr>
      <w:tblGrid>
        <w:gridCol w:w="4531"/>
        <w:gridCol w:w="4531"/>
      </w:tblGrid>
      <w:tr w:rsidR="007E28DA" w14:paraId="2F8B8517" w14:textId="77777777" w:rsidTr="009B360E">
        <w:tc>
          <w:tcPr>
            <w:tcW w:w="4531" w:type="dxa"/>
          </w:tcPr>
          <w:p w14:paraId="2AD95C22" w14:textId="77777777" w:rsidR="007E28DA" w:rsidRDefault="007E28DA" w:rsidP="009B360E">
            <w:r w:rsidRPr="007E28DA">
              <w:t>Kommer du att behöva tillstånd, godkännanden eller avtal för att genomföra projektet</w:t>
            </w:r>
          </w:p>
          <w:p w14:paraId="5AC9FE9A" w14:textId="77777777" w:rsidR="007E28DA" w:rsidRDefault="007E28DA" w:rsidP="009B360E"/>
          <w:p w14:paraId="4D8E19CD" w14:textId="21B83851" w:rsidR="007E28DA" w:rsidRPr="007E28DA" w:rsidRDefault="007E28DA" w:rsidP="009B360E">
            <w:pPr>
              <w:rPr>
                <w:i/>
                <w:iCs/>
              </w:rPr>
            </w:pPr>
            <w:r w:rsidRPr="007E28DA">
              <w:rPr>
                <w:i/>
                <w:iCs/>
                <w:sz w:val="20"/>
                <w:szCs w:val="20"/>
              </w:rPr>
              <w:t>Det kan till exempel gälla odlingstillstånd eller godkännande av livsmedelslokal. De tillstånd som du uppger här ska du bifoga senast vid ansökan om slututbetalning</w:t>
            </w:r>
            <w:r>
              <w:rPr>
                <w:i/>
                <w:iCs/>
                <w:sz w:val="20"/>
                <w:szCs w:val="20"/>
              </w:rPr>
              <w:t>.</w:t>
            </w:r>
          </w:p>
        </w:tc>
        <w:tc>
          <w:tcPr>
            <w:tcW w:w="4531" w:type="dxa"/>
          </w:tcPr>
          <w:p w14:paraId="5F80BCF7" w14:textId="77777777" w:rsidR="007E28DA" w:rsidRDefault="007E28DA" w:rsidP="009B360E">
            <w:r>
              <w:t>Ja/nej</w:t>
            </w:r>
          </w:p>
          <w:p w14:paraId="68DE345B" w14:textId="77777777" w:rsidR="007E28DA" w:rsidRDefault="007E28DA" w:rsidP="009B360E"/>
        </w:tc>
      </w:tr>
      <w:tr w:rsidR="007E28DA" w14:paraId="04492787" w14:textId="77777777" w:rsidTr="007E28DA">
        <w:tc>
          <w:tcPr>
            <w:tcW w:w="4531" w:type="dxa"/>
          </w:tcPr>
          <w:p w14:paraId="41D01520" w14:textId="3DF3F2A5" w:rsidR="007E28DA" w:rsidRPr="007E28DA" w:rsidRDefault="007E28DA" w:rsidP="007E28DA">
            <w:pPr>
              <w:spacing w:before="100" w:beforeAutospacing="1" w:after="100" w:afterAutospacing="1"/>
            </w:pPr>
            <w:r w:rsidRPr="007E28DA">
              <w:t>Om ja, vilka tillstånd, godkännanden eller avtal kommer du att behöva för att genomföra projektet?</w:t>
            </w:r>
          </w:p>
        </w:tc>
        <w:tc>
          <w:tcPr>
            <w:tcW w:w="4531" w:type="dxa"/>
          </w:tcPr>
          <w:p w14:paraId="66C73BAC" w14:textId="77777777" w:rsidR="007E28DA" w:rsidRDefault="007E28DA" w:rsidP="009B360E"/>
        </w:tc>
      </w:tr>
    </w:tbl>
    <w:p w14:paraId="47AFD1DE" w14:textId="77777777" w:rsidR="007E28DA" w:rsidRDefault="007E28DA" w:rsidP="00316F01">
      <w:pPr>
        <w:pStyle w:val="Rubrik3"/>
      </w:pPr>
    </w:p>
    <w:p w14:paraId="0458BC41" w14:textId="21049409" w:rsidR="00316F01" w:rsidRDefault="00316F01" w:rsidP="00316F01">
      <w:pPr>
        <w:pStyle w:val="Rubrik3"/>
      </w:pPr>
      <w:r>
        <w:t>Intäkter</w:t>
      </w:r>
    </w:p>
    <w:tbl>
      <w:tblPr>
        <w:tblStyle w:val="Tabellrutnt"/>
        <w:tblW w:w="0" w:type="auto"/>
        <w:tblLook w:val="04A0" w:firstRow="1" w:lastRow="0" w:firstColumn="1" w:lastColumn="0" w:noHBand="0" w:noVBand="1"/>
      </w:tblPr>
      <w:tblGrid>
        <w:gridCol w:w="4531"/>
        <w:gridCol w:w="4531"/>
      </w:tblGrid>
      <w:tr w:rsidR="00316F01" w14:paraId="504732E9" w14:textId="77777777" w:rsidTr="0073077F">
        <w:tc>
          <w:tcPr>
            <w:tcW w:w="4531" w:type="dxa"/>
          </w:tcPr>
          <w:p w14:paraId="58B6693D" w14:textId="77777777" w:rsidR="00316F01" w:rsidRDefault="00316F01" w:rsidP="0073077F">
            <w:r>
              <w:t>Kommer du att ta upp intäkter under tiden ditt projekt pågår?</w:t>
            </w:r>
          </w:p>
          <w:p w14:paraId="7508A000" w14:textId="77777777" w:rsidR="007E28DA" w:rsidRDefault="007E28DA" w:rsidP="0073077F"/>
          <w:p w14:paraId="5B3AC22F" w14:textId="3D34904A" w:rsidR="007E28DA" w:rsidRPr="007E28DA" w:rsidRDefault="007E28DA" w:rsidP="0073077F">
            <w:pPr>
              <w:rPr>
                <w:i/>
                <w:iCs/>
              </w:rPr>
            </w:pPr>
            <w:r w:rsidRPr="007E28DA">
              <w:rPr>
                <w:i/>
                <w:iCs/>
                <w:sz w:val="20"/>
                <w:szCs w:val="20"/>
              </w:rPr>
              <w:t>Intäkter kan till exempel vara deltagaravgifter vid en utbildning, inträde vid ett evenemang eller försäljning av material som tagits fram inom projektet. Medfinansiering som du får in från andra finansiärer räknas inte som en intäkt.</w:t>
            </w:r>
          </w:p>
        </w:tc>
        <w:tc>
          <w:tcPr>
            <w:tcW w:w="4531" w:type="dxa"/>
          </w:tcPr>
          <w:p w14:paraId="7838643B" w14:textId="77777777" w:rsidR="00316F01" w:rsidRDefault="00316F01" w:rsidP="0073077F">
            <w:r>
              <w:t>Ja/nej</w:t>
            </w:r>
          </w:p>
          <w:p w14:paraId="266A1F80" w14:textId="77777777" w:rsidR="00316F01" w:rsidRDefault="00316F01" w:rsidP="0073077F"/>
        </w:tc>
      </w:tr>
      <w:tr w:rsidR="00316F01" w14:paraId="13F48A33" w14:textId="77777777" w:rsidTr="0073077F">
        <w:tc>
          <w:tcPr>
            <w:tcW w:w="4531" w:type="dxa"/>
          </w:tcPr>
          <w:p w14:paraId="56790470" w14:textId="33C26A92" w:rsidR="00316F01" w:rsidRDefault="00316F01" w:rsidP="0073077F">
            <w:r>
              <w:t>Om ja, hur mycket intäkter uppskattar du att projektet kommer att ta upp? Ange summa.</w:t>
            </w:r>
          </w:p>
        </w:tc>
        <w:tc>
          <w:tcPr>
            <w:tcW w:w="4531" w:type="dxa"/>
          </w:tcPr>
          <w:p w14:paraId="7BAC16D3" w14:textId="77777777" w:rsidR="00316F01" w:rsidRDefault="00316F01" w:rsidP="0073077F"/>
        </w:tc>
      </w:tr>
    </w:tbl>
    <w:p w14:paraId="1CF458DE" w14:textId="77777777" w:rsidR="007E28DA" w:rsidRDefault="007E28DA" w:rsidP="00316F01">
      <w:pPr>
        <w:pStyle w:val="Rubrik3"/>
      </w:pPr>
    </w:p>
    <w:p w14:paraId="1696E573" w14:textId="3CDD9D9D" w:rsidR="00316F01" w:rsidRDefault="00316F01" w:rsidP="00316F01">
      <w:pPr>
        <w:pStyle w:val="Rubrik3"/>
      </w:pPr>
      <w:r>
        <w:t>Begagnad utrustning eller material</w:t>
      </w:r>
    </w:p>
    <w:tbl>
      <w:tblPr>
        <w:tblStyle w:val="Tabellrutnt"/>
        <w:tblW w:w="0" w:type="auto"/>
        <w:tblLook w:val="04A0" w:firstRow="1" w:lastRow="0" w:firstColumn="1" w:lastColumn="0" w:noHBand="0" w:noVBand="1"/>
      </w:tblPr>
      <w:tblGrid>
        <w:gridCol w:w="4531"/>
        <w:gridCol w:w="4531"/>
      </w:tblGrid>
      <w:tr w:rsidR="00316F01" w14:paraId="0C77710A" w14:textId="77777777" w:rsidTr="0073077F">
        <w:tc>
          <w:tcPr>
            <w:tcW w:w="4531" w:type="dxa"/>
          </w:tcPr>
          <w:p w14:paraId="35ED24C0" w14:textId="75DDE9F6" w:rsidR="00316F01" w:rsidRPr="005A1253" w:rsidRDefault="00316F01" w:rsidP="0073077F">
            <w:r>
              <w:t>Planerar du att köpa in begagnad utrustning eller begagnat material?</w:t>
            </w:r>
          </w:p>
        </w:tc>
        <w:tc>
          <w:tcPr>
            <w:tcW w:w="4531" w:type="dxa"/>
          </w:tcPr>
          <w:p w14:paraId="65A7A786" w14:textId="77777777" w:rsidR="00316F01" w:rsidRDefault="00316F01" w:rsidP="0073077F">
            <w:r>
              <w:t>Ja/nej</w:t>
            </w:r>
          </w:p>
          <w:p w14:paraId="6BD2AE59" w14:textId="77777777" w:rsidR="00316F01" w:rsidRDefault="00316F01" w:rsidP="0073077F"/>
        </w:tc>
      </w:tr>
    </w:tbl>
    <w:p w14:paraId="120CF81B" w14:textId="77777777" w:rsidR="00316F01" w:rsidRDefault="00316F01" w:rsidP="008939A8">
      <w:pPr>
        <w:rPr>
          <w:i/>
          <w:iCs/>
        </w:rPr>
      </w:pPr>
    </w:p>
    <w:p w14:paraId="233E6344" w14:textId="2DEDC3DB" w:rsidR="007E28DA" w:rsidRDefault="007E28DA" w:rsidP="007E28DA">
      <w:pPr>
        <w:pStyle w:val="Rubrik3"/>
        <w:rPr>
          <w:rFonts w:ascii="Times New Roman" w:hAnsi="Times New Roman"/>
          <w:color w:val="000000" w:themeColor="text1"/>
          <w:sz w:val="20"/>
          <w:szCs w:val="20"/>
        </w:rPr>
      </w:pPr>
      <w:r>
        <w:t>Koncerntillhörighet</w:t>
      </w:r>
      <w:r>
        <w:br/>
      </w:r>
      <w:r w:rsidRPr="007E28DA">
        <w:rPr>
          <w:rFonts w:ascii="Times New Roman" w:hAnsi="Times New Roman"/>
          <w:color w:val="000000" w:themeColor="text1"/>
          <w:sz w:val="20"/>
          <w:szCs w:val="20"/>
        </w:rPr>
        <w:t>Du ska ange om organisationen du söker stöd för ingår i en koncern. En koncern består av ett moderföretag och alla dess dotterföretag. Ett moderföretag är ett företag som kontrollerar ett eller flera dotterföretag. Även en enskild näringsverksamhet kan vara moderföretag. Om ett jordbruk bedrivs som enskild firma och ägaren driver en eller flera verksamheter i aktiebolag så innebär det att de företagen ingår i en koncern.</w:t>
      </w:r>
      <w:r>
        <w:rPr>
          <w:rFonts w:ascii="Times New Roman" w:hAnsi="Times New Roman"/>
          <w:color w:val="000000" w:themeColor="text1"/>
          <w:sz w:val="20"/>
          <w:szCs w:val="20"/>
        </w:rPr>
        <w:t xml:space="preserve"> </w:t>
      </w:r>
      <w:r w:rsidRPr="007E28DA">
        <w:rPr>
          <w:rFonts w:ascii="Times New Roman" w:hAnsi="Times New Roman"/>
          <w:color w:val="000000" w:themeColor="text1"/>
          <w:sz w:val="20"/>
          <w:szCs w:val="20"/>
        </w:rPr>
        <w:t>Om organisationen du söker stöd för ingår i en koncern ska du ange organisationsnummer för alla de företag som ingår i koncernen. Det gäller alla typer av företag som bedriver en ekonomisk verksamhet, oberoende av juridisk form på företaget. För enskilda firmor är organisationsnumret samma som ägarens personnummer eller samordningsnummer.</w:t>
      </w:r>
      <w:r>
        <w:rPr>
          <w:rFonts w:ascii="Times New Roman" w:hAnsi="Times New Roman"/>
          <w:color w:val="000000" w:themeColor="text1"/>
          <w:sz w:val="20"/>
          <w:szCs w:val="20"/>
        </w:rPr>
        <w:t xml:space="preserve"> </w:t>
      </w:r>
      <w:r w:rsidRPr="007E28DA">
        <w:rPr>
          <w:rFonts w:ascii="Times New Roman" w:hAnsi="Times New Roman"/>
          <w:color w:val="000000" w:themeColor="text1"/>
          <w:sz w:val="20"/>
          <w:szCs w:val="20"/>
        </w:rPr>
        <w:t>Svaret kommer att användas för att samla in statistik och kontrollera att du följer reglerna för stöden.</w:t>
      </w:r>
    </w:p>
    <w:p w14:paraId="2CD430CD" w14:textId="77777777" w:rsidR="007E28DA" w:rsidRPr="007E28DA" w:rsidRDefault="007E28DA" w:rsidP="007E28DA"/>
    <w:tbl>
      <w:tblPr>
        <w:tblStyle w:val="Tabellrutnt"/>
        <w:tblW w:w="0" w:type="auto"/>
        <w:tblLook w:val="04A0" w:firstRow="1" w:lastRow="0" w:firstColumn="1" w:lastColumn="0" w:noHBand="0" w:noVBand="1"/>
      </w:tblPr>
      <w:tblGrid>
        <w:gridCol w:w="4531"/>
        <w:gridCol w:w="4531"/>
      </w:tblGrid>
      <w:tr w:rsidR="007E28DA" w14:paraId="0882F8E0" w14:textId="77777777" w:rsidTr="009B360E">
        <w:tc>
          <w:tcPr>
            <w:tcW w:w="4531" w:type="dxa"/>
          </w:tcPr>
          <w:p w14:paraId="7B170698" w14:textId="14255234" w:rsidR="007E28DA" w:rsidRPr="007E28DA" w:rsidRDefault="007E28DA" w:rsidP="009B360E">
            <w:pPr>
              <w:rPr>
                <w:b/>
                <w:bCs/>
              </w:rPr>
            </w:pPr>
            <w:r w:rsidRPr="007E28DA">
              <w:rPr>
                <w:rStyle w:val="Stark"/>
                <w:rFonts w:eastAsiaTheme="majorEastAsia"/>
                <w:b w:val="0"/>
                <w:bCs w:val="0"/>
              </w:rPr>
              <w:t>Är organisationen du söker stöd för del av en koncern?</w:t>
            </w:r>
          </w:p>
        </w:tc>
        <w:tc>
          <w:tcPr>
            <w:tcW w:w="4531" w:type="dxa"/>
          </w:tcPr>
          <w:p w14:paraId="3D64DDE5" w14:textId="77777777" w:rsidR="007E28DA" w:rsidRDefault="007E28DA" w:rsidP="009B360E">
            <w:r>
              <w:t>Ja/nej</w:t>
            </w:r>
          </w:p>
          <w:p w14:paraId="61A16A96" w14:textId="0B1ED95D" w:rsidR="007E28DA" w:rsidRDefault="007E28DA" w:rsidP="009B360E"/>
        </w:tc>
      </w:tr>
      <w:tr w:rsidR="007E28DA" w14:paraId="3776A5CD" w14:textId="77777777" w:rsidTr="007E28DA">
        <w:tc>
          <w:tcPr>
            <w:tcW w:w="4531" w:type="dxa"/>
          </w:tcPr>
          <w:p w14:paraId="6271E7CE" w14:textId="77777777" w:rsidR="007E28DA" w:rsidRPr="005A1253" w:rsidRDefault="007E28DA" w:rsidP="009B360E">
            <w:r>
              <w:t>Ange namn och organisationsnummer på alla organisationer som ingår i koncernen.</w:t>
            </w:r>
          </w:p>
        </w:tc>
        <w:tc>
          <w:tcPr>
            <w:tcW w:w="4531" w:type="dxa"/>
          </w:tcPr>
          <w:p w14:paraId="46D6BF53" w14:textId="77777777" w:rsidR="007E28DA" w:rsidRDefault="007E28DA" w:rsidP="009B360E"/>
        </w:tc>
      </w:tr>
    </w:tbl>
    <w:p w14:paraId="7405E55E" w14:textId="77777777" w:rsidR="00316F01" w:rsidRDefault="00316F01" w:rsidP="008939A8">
      <w:pPr>
        <w:rPr>
          <w:i/>
          <w:iCs/>
        </w:rPr>
      </w:pPr>
    </w:p>
    <w:p w14:paraId="767679EF" w14:textId="77777777" w:rsidR="00316F01" w:rsidRDefault="00316F01" w:rsidP="008939A8">
      <w:pPr>
        <w:rPr>
          <w:i/>
          <w:iCs/>
        </w:rPr>
      </w:pPr>
    </w:p>
    <w:p w14:paraId="2C87F0E1" w14:textId="03D472F5" w:rsidR="00316F01" w:rsidRDefault="00316F01" w:rsidP="00316F01">
      <w:pPr>
        <w:pStyle w:val="Rubrik3"/>
      </w:pPr>
      <w:r>
        <w:t>Utgifter &amp; finansiering</w:t>
      </w:r>
    </w:p>
    <w:tbl>
      <w:tblPr>
        <w:tblStyle w:val="Tabellrutnt"/>
        <w:tblW w:w="0" w:type="auto"/>
        <w:tblLook w:val="04A0" w:firstRow="1" w:lastRow="0" w:firstColumn="1" w:lastColumn="0" w:noHBand="0" w:noVBand="1"/>
      </w:tblPr>
      <w:tblGrid>
        <w:gridCol w:w="4531"/>
        <w:gridCol w:w="4531"/>
      </w:tblGrid>
      <w:tr w:rsidR="00316F01" w14:paraId="7EB5F248" w14:textId="77777777" w:rsidTr="0073077F">
        <w:tc>
          <w:tcPr>
            <w:tcW w:w="4531" w:type="dxa"/>
          </w:tcPr>
          <w:p w14:paraId="7630AFAB" w14:textId="5B08D5A1" w:rsidR="00316F01" w:rsidRPr="005A1253" w:rsidRDefault="00316F01" w:rsidP="0073077F">
            <w:r>
              <w:t>Är du skyldig att redovisa moms för investeringen eller projektet?</w:t>
            </w:r>
          </w:p>
        </w:tc>
        <w:tc>
          <w:tcPr>
            <w:tcW w:w="4531" w:type="dxa"/>
          </w:tcPr>
          <w:p w14:paraId="44D01B59" w14:textId="77777777" w:rsidR="00316F01" w:rsidRDefault="00316F01" w:rsidP="0073077F">
            <w:r>
              <w:t>Ja/nej</w:t>
            </w:r>
          </w:p>
        </w:tc>
      </w:tr>
      <w:tr w:rsidR="00316F01" w14:paraId="29197454" w14:textId="77777777" w:rsidTr="0073077F">
        <w:tc>
          <w:tcPr>
            <w:tcW w:w="4531" w:type="dxa"/>
          </w:tcPr>
          <w:p w14:paraId="251CA2E7" w14:textId="74981742" w:rsidR="00316F01" w:rsidRDefault="00316F01" w:rsidP="0073077F">
            <w:r>
              <w:t>Om du svarat nej eller delvis, motivera ditt svar</w:t>
            </w:r>
          </w:p>
        </w:tc>
        <w:tc>
          <w:tcPr>
            <w:tcW w:w="4531" w:type="dxa"/>
          </w:tcPr>
          <w:p w14:paraId="56A23D60" w14:textId="77777777" w:rsidR="00316F01" w:rsidRDefault="00316F01" w:rsidP="0073077F"/>
        </w:tc>
      </w:tr>
    </w:tbl>
    <w:p w14:paraId="3A48F7BE" w14:textId="79B96F65" w:rsidR="00316F01" w:rsidRDefault="00316F01" w:rsidP="008939A8">
      <w:pPr>
        <w:rPr>
          <w:i/>
          <w:iCs/>
        </w:rPr>
      </w:pPr>
      <w:r>
        <w:rPr>
          <w:i/>
          <w:iCs/>
        </w:rPr>
        <w:t xml:space="preserve">I detta avsnitt anges även projektets kostnader och eventuella intäkter. Utgå från </w:t>
      </w:r>
      <w:proofErr w:type="spellStart"/>
      <w:r>
        <w:rPr>
          <w:i/>
          <w:iCs/>
        </w:rPr>
        <w:t>budgetmallen</w:t>
      </w:r>
      <w:proofErr w:type="spellEnd"/>
      <w:r>
        <w:rPr>
          <w:i/>
          <w:iCs/>
        </w:rPr>
        <w:t xml:space="preserve"> när ni fyller i uppgifterna.</w:t>
      </w:r>
    </w:p>
    <w:p w14:paraId="71A93331" w14:textId="77777777" w:rsidR="00316F01" w:rsidRDefault="00316F01" w:rsidP="00316F01">
      <w:pPr>
        <w:pStyle w:val="Rubrik3"/>
      </w:pPr>
    </w:p>
    <w:p w14:paraId="4E6F3F72" w14:textId="6849C8CC" w:rsidR="00316F01" w:rsidRDefault="00316F01" w:rsidP="00316F01">
      <w:pPr>
        <w:pStyle w:val="Rubrik3"/>
      </w:pPr>
      <w:r>
        <w:t>Kontaktpersoner</w:t>
      </w:r>
    </w:p>
    <w:tbl>
      <w:tblPr>
        <w:tblStyle w:val="Tabellrutnt"/>
        <w:tblW w:w="0" w:type="auto"/>
        <w:tblLook w:val="04A0" w:firstRow="1" w:lastRow="0" w:firstColumn="1" w:lastColumn="0" w:noHBand="0" w:noVBand="1"/>
      </w:tblPr>
      <w:tblGrid>
        <w:gridCol w:w="2265"/>
        <w:gridCol w:w="2265"/>
        <w:gridCol w:w="2266"/>
        <w:gridCol w:w="2266"/>
      </w:tblGrid>
      <w:tr w:rsidR="00316F01" w14:paraId="76830FDD" w14:textId="77777777" w:rsidTr="00316F01">
        <w:tc>
          <w:tcPr>
            <w:tcW w:w="2265" w:type="dxa"/>
          </w:tcPr>
          <w:p w14:paraId="7905A574" w14:textId="4CCA9E7B" w:rsidR="00316F01" w:rsidRPr="00316F01" w:rsidRDefault="00316F01" w:rsidP="008939A8">
            <w:r w:rsidRPr="00316F01">
              <w:t>Namn</w:t>
            </w:r>
          </w:p>
        </w:tc>
        <w:tc>
          <w:tcPr>
            <w:tcW w:w="2265" w:type="dxa"/>
          </w:tcPr>
          <w:p w14:paraId="68A93F43" w14:textId="45F6395B" w:rsidR="00316F01" w:rsidRPr="00316F01" w:rsidRDefault="00316F01" w:rsidP="008939A8">
            <w:r w:rsidRPr="00316F01">
              <w:t>Telefon</w:t>
            </w:r>
          </w:p>
        </w:tc>
        <w:tc>
          <w:tcPr>
            <w:tcW w:w="2266" w:type="dxa"/>
          </w:tcPr>
          <w:p w14:paraId="3FECCB60" w14:textId="4F400C4F" w:rsidR="00316F01" w:rsidRPr="00316F01" w:rsidRDefault="00316F01" w:rsidP="008939A8">
            <w:r w:rsidRPr="00316F01">
              <w:t>Ansvarsområde</w:t>
            </w:r>
          </w:p>
        </w:tc>
        <w:tc>
          <w:tcPr>
            <w:tcW w:w="2266" w:type="dxa"/>
          </w:tcPr>
          <w:p w14:paraId="7A42FA23" w14:textId="4C161393" w:rsidR="00316F01" w:rsidRPr="00316F01" w:rsidRDefault="00316F01" w:rsidP="008939A8">
            <w:proofErr w:type="spellStart"/>
            <w:r w:rsidRPr="00316F01">
              <w:t>Epostadress</w:t>
            </w:r>
            <w:proofErr w:type="spellEnd"/>
          </w:p>
        </w:tc>
      </w:tr>
      <w:tr w:rsidR="00316F01" w14:paraId="6860A04E" w14:textId="77777777" w:rsidTr="00316F01">
        <w:tc>
          <w:tcPr>
            <w:tcW w:w="2265" w:type="dxa"/>
          </w:tcPr>
          <w:p w14:paraId="0601D73E" w14:textId="77777777" w:rsidR="00316F01" w:rsidRPr="00316F01" w:rsidRDefault="00316F01" w:rsidP="008939A8"/>
        </w:tc>
        <w:tc>
          <w:tcPr>
            <w:tcW w:w="2265" w:type="dxa"/>
          </w:tcPr>
          <w:p w14:paraId="0FAB1BDA" w14:textId="77777777" w:rsidR="00316F01" w:rsidRPr="00316F01" w:rsidRDefault="00316F01" w:rsidP="008939A8"/>
        </w:tc>
        <w:tc>
          <w:tcPr>
            <w:tcW w:w="2266" w:type="dxa"/>
          </w:tcPr>
          <w:p w14:paraId="325821C2" w14:textId="77777777" w:rsidR="00316F01" w:rsidRPr="00316F01" w:rsidRDefault="00316F01" w:rsidP="008939A8"/>
        </w:tc>
        <w:tc>
          <w:tcPr>
            <w:tcW w:w="2266" w:type="dxa"/>
          </w:tcPr>
          <w:p w14:paraId="7A13E5B7" w14:textId="77777777" w:rsidR="00316F01" w:rsidRPr="00316F01" w:rsidRDefault="00316F01" w:rsidP="008939A8"/>
        </w:tc>
      </w:tr>
    </w:tbl>
    <w:p w14:paraId="6AAB7332" w14:textId="77777777" w:rsidR="00316F01" w:rsidRDefault="00316F01" w:rsidP="008939A8">
      <w:pPr>
        <w:rPr>
          <w:i/>
          <w:iCs/>
        </w:rPr>
      </w:pPr>
    </w:p>
    <w:p w14:paraId="661277F0" w14:textId="648722E0" w:rsidR="00A2778C" w:rsidRDefault="00A2778C" w:rsidP="00A2778C">
      <w:pPr>
        <w:pStyle w:val="Rubrik3"/>
      </w:pPr>
      <w:r>
        <w:t>Bilagor</w:t>
      </w:r>
    </w:p>
    <w:p w14:paraId="19561BE4" w14:textId="1E799CCB" w:rsidR="00D87E8B" w:rsidRDefault="00A2778C">
      <w:pPr>
        <w:rPr>
          <w:i/>
          <w:iCs/>
        </w:rPr>
      </w:pPr>
      <w:r>
        <w:rPr>
          <w:i/>
          <w:iCs/>
        </w:rPr>
        <w:t>Obligatoriska bilagor:</w:t>
      </w:r>
      <w:r w:rsidR="007E1950">
        <w:rPr>
          <w:i/>
          <w:iCs/>
        </w:rPr>
        <w:t xml:space="preserve"> </w:t>
      </w:r>
      <w:proofErr w:type="spellStart"/>
      <w:r w:rsidR="007E1950">
        <w:rPr>
          <w:i/>
          <w:iCs/>
        </w:rPr>
        <w:t>B</w:t>
      </w:r>
      <w:r>
        <w:rPr>
          <w:i/>
          <w:iCs/>
        </w:rPr>
        <w:t>udgetmall</w:t>
      </w:r>
      <w:proofErr w:type="spellEnd"/>
    </w:p>
    <w:p w14:paraId="39717D79" w14:textId="77777777" w:rsidR="005470BB" w:rsidRDefault="005470BB">
      <w:pPr>
        <w:rPr>
          <w:i/>
          <w:iCs/>
        </w:rPr>
      </w:pPr>
    </w:p>
    <w:p w14:paraId="75B342CB" w14:textId="77777777" w:rsidR="007E1950" w:rsidRPr="005470BB" w:rsidRDefault="007E1950">
      <w:pPr>
        <w:rPr>
          <w:i/>
          <w:iCs/>
        </w:rPr>
      </w:pPr>
    </w:p>
    <w:sectPr w:rsidR="007E1950" w:rsidRPr="005470BB" w:rsidSect="00C12E5F">
      <w:headerReference w:type="default" r:id="rId10"/>
      <w:footerReference w:type="default" r:id="rId11"/>
      <w:headerReference w:type="first" r:id="rId12"/>
      <w:footerReference w:type="first" r:id="rId13"/>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E46B" w14:textId="77777777" w:rsidR="00FB01AA" w:rsidRDefault="00FB01AA" w:rsidP="006861D1">
      <w:r>
        <w:separator/>
      </w:r>
    </w:p>
  </w:endnote>
  <w:endnote w:type="continuationSeparator" w:id="0">
    <w:p w14:paraId="5086AC04" w14:textId="77777777" w:rsidR="00FB01AA" w:rsidRDefault="00FB01AA" w:rsidP="006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Oswald">
    <w:altName w:val="Arial Narrow"/>
    <w:panose1 w:val="00000500000000000000"/>
    <w:charset w:val="00"/>
    <w:family w:val="auto"/>
    <w:pitch w:val="variable"/>
    <w:sig w:usb0="A00002FF" w:usb1="4000204B" w:usb2="00000000" w:usb3="00000000" w:csb0="00000197" w:csb1="00000000"/>
  </w:font>
  <w:font w:name="Dancing Script">
    <w:panose1 w:val="00000000000000000000"/>
    <w:charset w:val="4D"/>
    <w:family w:val="auto"/>
    <w:pitch w:val="variable"/>
    <w:sig w:usb0="A000007F" w:usb1="4000004B" w:usb2="00000000" w:usb3="00000000" w:csb0="00000193" w:csb1="00000000"/>
  </w:font>
  <w:font w:name="Roboto Light">
    <w:panose1 w:val="02000000000000000000"/>
    <w:charset w:val="00"/>
    <w:family w:val="auto"/>
    <w:pitch w:val="variable"/>
    <w:sig w:usb0="E00002FF" w:usb1="5000205B" w:usb2="00000020" w:usb3="00000000" w:csb0="0000019F" w:csb1="00000000"/>
  </w:font>
  <w:font w:name="Roboto Condensed">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E8BE" w14:textId="77777777" w:rsidR="00D37274" w:rsidRDefault="00D37274" w:rsidP="00D3727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3A06" w14:textId="77777777" w:rsidR="00F93157" w:rsidRDefault="005C0A31" w:rsidP="00F93157">
    <w:pPr>
      <w:jc w:val="center"/>
    </w:pPr>
    <w:r>
      <w:rPr>
        <w:noProof/>
      </w:rPr>
      <w:drawing>
        <wp:inline distT="0" distB="0" distL="0" distR="0" wp14:anchorId="7E74E676" wp14:editId="65BA32A7">
          <wp:extent cx="888286" cy="900000"/>
          <wp:effectExtent l="0" t="0" r="762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extLst>
                      <a:ext uri="{28A0092B-C50C-407E-A947-70E740481C1C}">
                        <a14:useLocalDpi xmlns:a14="http://schemas.microsoft.com/office/drawing/2010/main" val="0"/>
                      </a:ext>
                    </a:extLst>
                  </a:blip>
                  <a:stretch>
                    <a:fillRect/>
                  </a:stretch>
                </pic:blipFill>
                <pic:spPr>
                  <a:xfrm>
                    <a:off x="0" y="0"/>
                    <a:ext cx="888286"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3B03" w14:textId="77777777" w:rsidR="00FB01AA" w:rsidRDefault="00FB01AA" w:rsidP="006861D1">
      <w:r>
        <w:separator/>
      </w:r>
    </w:p>
  </w:footnote>
  <w:footnote w:type="continuationSeparator" w:id="0">
    <w:p w14:paraId="21C6A778" w14:textId="77777777" w:rsidR="00FB01AA" w:rsidRDefault="00FB01AA" w:rsidP="0068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39B1" w14:textId="77777777" w:rsidR="00BB28CB" w:rsidRDefault="00D37274" w:rsidP="00D37274">
    <w:pPr>
      <w:jc w:val="center"/>
    </w:pPr>
    <w:r>
      <w:rPr>
        <w:noProof/>
      </w:rPr>
      <w:drawing>
        <wp:inline distT="0" distB="0" distL="0" distR="0" wp14:anchorId="5EA55CCF" wp14:editId="08E6524F">
          <wp:extent cx="1818790" cy="90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818790" cy="900000"/>
                  </a:xfrm>
                  <a:prstGeom prst="rect">
                    <a:avLst/>
                  </a:prstGeom>
                </pic:spPr>
              </pic:pic>
            </a:graphicData>
          </a:graphic>
        </wp:inline>
      </w:drawing>
    </w:r>
  </w:p>
  <w:p w14:paraId="76BA319C" w14:textId="77777777" w:rsidR="00D37274" w:rsidRDefault="00D37274" w:rsidP="00D3727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9117" w14:textId="77777777" w:rsidR="00834B9C" w:rsidRDefault="006D25FE" w:rsidP="00C12E5F">
    <w:pPr>
      <w:jc w:val="center"/>
    </w:pPr>
    <w:r>
      <w:rPr>
        <w:noProof/>
      </w:rPr>
      <w:drawing>
        <wp:inline distT="0" distB="0" distL="0" distR="0" wp14:anchorId="06F063C4" wp14:editId="4F2FF91E">
          <wp:extent cx="1818790" cy="899084"/>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818790" cy="899084"/>
                  </a:xfrm>
                  <a:prstGeom prst="rect">
                    <a:avLst/>
                  </a:prstGeom>
                </pic:spPr>
              </pic:pic>
            </a:graphicData>
          </a:graphic>
        </wp:inline>
      </w:drawing>
    </w:r>
  </w:p>
  <w:p w14:paraId="7003E82F" w14:textId="77777777" w:rsidR="00C12E5F" w:rsidRDefault="00C12E5F" w:rsidP="00C12E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7440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8A8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82F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561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723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9C7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097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0A99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6A0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6B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A9D"/>
    <w:multiLevelType w:val="hybridMultilevel"/>
    <w:tmpl w:val="6C86A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E36591"/>
    <w:multiLevelType w:val="multilevel"/>
    <w:tmpl w:val="508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24EA"/>
    <w:multiLevelType w:val="multilevel"/>
    <w:tmpl w:val="AD7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100492">
    <w:abstractNumId w:val="9"/>
  </w:num>
  <w:num w:numId="2" w16cid:durableId="509954186">
    <w:abstractNumId w:val="8"/>
  </w:num>
  <w:num w:numId="3" w16cid:durableId="890339160">
    <w:abstractNumId w:val="7"/>
  </w:num>
  <w:num w:numId="4" w16cid:durableId="63452108">
    <w:abstractNumId w:val="6"/>
  </w:num>
  <w:num w:numId="5" w16cid:durableId="1248920361">
    <w:abstractNumId w:val="5"/>
  </w:num>
  <w:num w:numId="6" w16cid:durableId="718745733">
    <w:abstractNumId w:val="4"/>
  </w:num>
  <w:num w:numId="7" w16cid:durableId="1897080545">
    <w:abstractNumId w:val="3"/>
  </w:num>
  <w:num w:numId="8" w16cid:durableId="1295478037">
    <w:abstractNumId w:val="2"/>
  </w:num>
  <w:num w:numId="9" w16cid:durableId="1910580152">
    <w:abstractNumId w:val="1"/>
  </w:num>
  <w:num w:numId="10" w16cid:durableId="337385698">
    <w:abstractNumId w:val="0"/>
  </w:num>
  <w:num w:numId="11" w16cid:durableId="2105414968">
    <w:abstractNumId w:val="10"/>
  </w:num>
  <w:num w:numId="12" w16cid:durableId="1777410600">
    <w:abstractNumId w:val="11"/>
  </w:num>
  <w:num w:numId="13" w16cid:durableId="1231188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A8"/>
    <w:rsid w:val="000014CE"/>
    <w:rsid w:val="000051E8"/>
    <w:rsid w:val="00005778"/>
    <w:rsid w:val="00007616"/>
    <w:rsid w:val="00012D8C"/>
    <w:rsid w:val="00045913"/>
    <w:rsid w:val="00051B36"/>
    <w:rsid w:val="00061F14"/>
    <w:rsid w:val="00076F9A"/>
    <w:rsid w:val="00085542"/>
    <w:rsid w:val="000A6AF0"/>
    <w:rsid w:val="000B6F99"/>
    <w:rsid w:val="000F189A"/>
    <w:rsid w:val="000F4DB1"/>
    <w:rsid w:val="000F702B"/>
    <w:rsid w:val="00124193"/>
    <w:rsid w:val="00143B50"/>
    <w:rsid w:val="00147800"/>
    <w:rsid w:val="0015638A"/>
    <w:rsid w:val="00162E75"/>
    <w:rsid w:val="00183007"/>
    <w:rsid w:val="0018338B"/>
    <w:rsid w:val="001B01DA"/>
    <w:rsid w:val="001B4D37"/>
    <w:rsid w:val="001C0155"/>
    <w:rsid w:val="001C4175"/>
    <w:rsid w:val="001F414E"/>
    <w:rsid w:val="00231E45"/>
    <w:rsid w:val="00231E9F"/>
    <w:rsid w:val="00235680"/>
    <w:rsid w:val="00240755"/>
    <w:rsid w:val="002421F1"/>
    <w:rsid w:val="00255D24"/>
    <w:rsid w:val="00260C14"/>
    <w:rsid w:val="00273F9A"/>
    <w:rsid w:val="002765C5"/>
    <w:rsid w:val="00294272"/>
    <w:rsid w:val="002A3D94"/>
    <w:rsid w:val="002C695D"/>
    <w:rsid w:val="002D573D"/>
    <w:rsid w:val="002F2B01"/>
    <w:rsid w:val="00315665"/>
    <w:rsid w:val="00316F01"/>
    <w:rsid w:val="00374922"/>
    <w:rsid w:val="00374945"/>
    <w:rsid w:val="003C0E78"/>
    <w:rsid w:val="003E509E"/>
    <w:rsid w:val="003E6FAA"/>
    <w:rsid w:val="004166C4"/>
    <w:rsid w:val="00423356"/>
    <w:rsid w:val="0043171D"/>
    <w:rsid w:val="004456A1"/>
    <w:rsid w:val="004519CC"/>
    <w:rsid w:val="00453D53"/>
    <w:rsid w:val="00460416"/>
    <w:rsid w:val="00481321"/>
    <w:rsid w:val="00484525"/>
    <w:rsid w:val="004861AB"/>
    <w:rsid w:val="00491CBE"/>
    <w:rsid w:val="004A73F1"/>
    <w:rsid w:val="004B63F3"/>
    <w:rsid w:val="004C4056"/>
    <w:rsid w:val="004C756C"/>
    <w:rsid w:val="004E0DEE"/>
    <w:rsid w:val="004F5CEA"/>
    <w:rsid w:val="00501642"/>
    <w:rsid w:val="005138E0"/>
    <w:rsid w:val="0052276F"/>
    <w:rsid w:val="00534BC0"/>
    <w:rsid w:val="0053668A"/>
    <w:rsid w:val="005470BB"/>
    <w:rsid w:val="00554035"/>
    <w:rsid w:val="005569BB"/>
    <w:rsid w:val="00582F89"/>
    <w:rsid w:val="00585295"/>
    <w:rsid w:val="005957C5"/>
    <w:rsid w:val="005A1253"/>
    <w:rsid w:val="005A522A"/>
    <w:rsid w:val="005A7C77"/>
    <w:rsid w:val="005C0A31"/>
    <w:rsid w:val="005C2803"/>
    <w:rsid w:val="005E3EFB"/>
    <w:rsid w:val="00613718"/>
    <w:rsid w:val="00636603"/>
    <w:rsid w:val="00644C61"/>
    <w:rsid w:val="00650073"/>
    <w:rsid w:val="00667233"/>
    <w:rsid w:val="006858AA"/>
    <w:rsid w:val="006861D1"/>
    <w:rsid w:val="006A349F"/>
    <w:rsid w:val="006C26B0"/>
    <w:rsid w:val="006C644F"/>
    <w:rsid w:val="006D25FE"/>
    <w:rsid w:val="006D3D62"/>
    <w:rsid w:val="006E6615"/>
    <w:rsid w:val="006F16FE"/>
    <w:rsid w:val="00702593"/>
    <w:rsid w:val="007035ED"/>
    <w:rsid w:val="00732995"/>
    <w:rsid w:val="00740319"/>
    <w:rsid w:val="00756F13"/>
    <w:rsid w:val="007614CA"/>
    <w:rsid w:val="00765E6B"/>
    <w:rsid w:val="007664B3"/>
    <w:rsid w:val="00772741"/>
    <w:rsid w:val="00785865"/>
    <w:rsid w:val="00795926"/>
    <w:rsid w:val="007C1D26"/>
    <w:rsid w:val="007C26D7"/>
    <w:rsid w:val="007E1950"/>
    <w:rsid w:val="007E28DA"/>
    <w:rsid w:val="007E3F32"/>
    <w:rsid w:val="007E767A"/>
    <w:rsid w:val="00834B9C"/>
    <w:rsid w:val="00864A17"/>
    <w:rsid w:val="008748CA"/>
    <w:rsid w:val="00874B5D"/>
    <w:rsid w:val="00890BAF"/>
    <w:rsid w:val="008939A8"/>
    <w:rsid w:val="008A368E"/>
    <w:rsid w:val="008B3874"/>
    <w:rsid w:val="008D2136"/>
    <w:rsid w:val="008E1723"/>
    <w:rsid w:val="008F55F6"/>
    <w:rsid w:val="00903B1C"/>
    <w:rsid w:val="00906EA7"/>
    <w:rsid w:val="00950087"/>
    <w:rsid w:val="009543A2"/>
    <w:rsid w:val="00960E97"/>
    <w:rsid w:val="00966CFD"/>
    <w:rsid w:val="00970F1A"/>
    <w:rsid w:val="009A2013"/>
    <w:rsid w:val="009D43D2"/>
    <w:rsid w:val="009D7786"/>
    <w:rsid w:val="00A2778C"/>
    <w:rsid w:val="00A357F2"/>
    <w:rsid w:val="00A4113B"/>
    <w:rsid w:val="00A521CF"/>
    <w:rsid w:val="00A577EA"/>
    <w:rsid w:val="00A83486"/>
    <w:rsid w:val="00A968BB"/>
    <w:rsid w:val="00AA2ACC"/>
    <w:rsid w:val="00AB01F4"/>
    <w:rsid w:val="00AB13AF"/>
    <w:rsid w:val="00AD6E4D"/>
    <w:rsid w:val="00AE677A"/>
    <w:rsid w:val="00AF7405"/>
    <w:rsid w:val="00B26467"/>
    <w:rsid w:val="00B26DA1"/>
    <w:rsid w:val="00B37261"/>
    <w:rsid w:val="00B63AF1"/>
    <w:rsid w:val="00B76EF3"/>
    <w:rsid w:val="00B80C15"/>
    <w:rsid w:val="00B84BE7"/>
    <w:rsid w:val="00BA410F"/>
    <w:rsid w:val="00BA627D"/>
    <w:rsid w:val="00BA7BEC"/>
    <w:rsid w:val="00BB0D4F"/>
    <w:rsid w:val="00BB28CB"/>
    <w:rsid w:val="00BC46F9"/>
    <w:rsid w:val="00C12E5F"/>
    <w:rsid w:val="00C36C1C"/>
    <w:rsid w:val="00C37DF6"/>
    <w:rsid w:val="00C45807"/>
    <w:rsid w:val="00C516F5"/>
    <w:rsid w:val="00C655B0"/>
    <w:rsid w:val="00C71D76"/>
    <w:rsid w:val="00C83FB3"/>
    <w:rsid w:val="00C944EA"/>
    <w:rsid w:val="00CA24F9"/>
    <w:rsid w:val="00CC1E75"/>
    <w:rsid w:val="00CD78E4"/>
    <w:rsid w:val="00CE0AB8"/>
    <w:rsid w:val="00D06F11"/>
    <w:rsid w:val="00D36A2F"/>
    <w:rsid w:val="00D37274"/>
    <w:rsid w:val="00D4020F"/>
    <w:rsid w:val="00D507F7"/>
    <w:rsid w:val="00D87E8B"/>
    <w:rsid w:val="00DC21F6"/>
    <w:rsid w:val="00DC693F"/>
    <w:rsid w:val="00DD0DB1"/>
    <w:rsid w:val="00E01730"/>
    <w:rsid w:val="00E05899"/>
    <w:rsid w:val="00E25E2B"/>
    <w:rsid w:val="00E54D3C"/>
    <w:rsid w:val="00EA3384"/>
    <w:rsid w:val="00EC5400"/>
    <w:rsid w:val="00ED7F77"/>
    <w:rsid w:val="00EE4E59"/>
    <w:rsid w:val="00F104F9"/>
    <w:rsid w:val="00F22A62"/>
    <w:rsid w:val="00F24D24"/>
    <w:rsid w:val="00F4203F"/>
    <w:rsid w:val="00F46367"/>
    <w:rsid w:val="00F7083E"/>
    <w:rsid w:val="00F85035"/>
    <w:rsid w:val="00F93157"/>
    <w:rsid w:val="00F95725"/>
    <w:rsid w:val="00FB01AA"/>
    <w:rsid w:val="00FB5761"/>
    <w:rsid w:val="00FE14D5"/>
    <w:rsid w:val="00FE357F"/>
    <w:rsid w:val="00FE3948"/>
    <w:rsid w:val="00FE6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4B34"/>
  <w15:chartTrackingRefBased/>
  <w15:docId w15:val="{ECE9CB59-1EF4-CF40-83B5-7E4CF4E7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oboto 11"/>
    <w:qFormat/>
    <w:rsid w:val="00423356"/>
    <w:pPr>
      <w:spacing w:after="0" w:line="240" w:lineRule="auto"/>
    </w:pPr>
    <w:rPr>
      <w:rFonts w:ascii="Times New Roman" w:eastAsia="Times New Roman" w:hAnsi="Times New Roman" w:cs="Times New Roman"/>
      <w:sz w:val="24"/>
      <w:szCs w:val="24"/>
      <w:lang w:eastAsia="sv-SE"/>
    </w:rPr>
  </w:style>
  <w:style w:type="paragraph" w:styleId="Rubrik1">
    <w:name w:val="heading 1"/>
    <w:aliases w:val="Oswald 18"/>
    <w:basedOn w:val="Normal"/>
    <w:next w:val="Normal"/>
    <w:link w:val="Rubrik1Char"/>
    <w:uiPriority w:val="9"/>
    <w:qFormat/>
    <w:rsid w:val="00374945"/>
    <w:pPr>
      <w:keepNext/>
      <w:keepLines/>
      <w:spacing w:before="240"/>
      <w:outlineLvl w:val="0"/>
    </w:pPr>
    <w:rPr>
      <w:rFonts w:ascii="Oswald" w:eastAsiaTheme="majorEastAsia" w:hAnsi="Oswald" w:cstheme="majorBidi"/>
      <w:color w:val="4D5A31" w:themeColor="accent1"/>
      <w:sz w:val="36"/>
      <w:szCs w:val="36"/>
    </w:rPr>
  </w:style>
  <w:style w:type="paragraph" w:styleId="Rubrik2">
    <w:name w:val="heading 2"/>
    <w:aliases w:val="Oswald 16"/>
    <w:basedOn w:val="Normal"/>
    <w:next w:val="Normal"/>
    <w:link w:val="Rubrik2Char"/>
    <w:uiPriority w:val="9"/>
    <w:unhideWhenUsed/>
    <w:qFormat/>
    <w:rsid w:val="002421F1"/>
    <w:pPr>
      <w:keepNext/>
      <w:keepLines/>
      <w:spacing w:before="40"/>
      <w:outlineLvl w:val="1"/>
    </w:pPr>
    <w:rPr>
      <w:rFonts w:ascii="Oswald" w:eastAsiaTheme="majorEastAsia" w:hAnsi="Oswald" w:cstheme="majorBidi"/>
      <w:color w:val="4D5A31" w:themeColor="accent1"/>
      <w:sz w:val="32"/>
      <w:szCs w:val="26"/>
    </w:rPr>
  </w:style>
  <w:style w:type="paragraph" w:styleId="Rubrik3">
    <w:name w:val="heading 3"/>
    <w:aliases w:val="Oswald 14"/>
    <w:basedOn w:val="Normal"/>
    <w:next w:val="Normal"/>
    <w:link w:val="Rubrik3Char"/>
    <w:uiPriority w:val="9"/>
    <w:unhideWhenUsed/>
    <w:qFormat/>
    <w:rsid w:val="00582F89"/>
    <w:pPr>
      <w:outlineLvl w:val="2"/>
    </w:pPr>
    <w:rPr>
      <w:rFonts w:ascii="Oswald" w:hAnsi="Oswald"/>
      <w:color w:val="4D5A31" w:themeColor="accent1"/>
      <w:sz w:val="28"/>
      <w:szCs w:val="28"/>
    </w:rPr>
  </w:style>
  <w:style w:type="paragraph" w:styleId="Rubrik4">
    <w:name w:val="heading 4"/>
    <w:aliases w:val="Oswald 12"/>
    <w:basedOn w:val="Normal"/>
    <w:next w:val="Normal"/>
    <w:link w:val="Rubrik4Char"/>
    <w:uiPriority w:val="9"/>
    <w:unhideWhenUsed/>
    <w:qFormat/>
    <w:rsid w:val="00582F89"/>
    <w:pPr>
      <w:keepNext/>
      <w:keepLines/>
      <w:spacing w:before="40"/>
      <w:outlineLvl w:val="3"/>
    </w:pPr>
    <w:rPr>
      <w:rFonts w:ascii="Oswald" w:eastAsiaTheme="majorEastAsia" w:hAnsi="Oswald" w:cstheme="majorBidi"/>
      <w:iCs/>
      <w:color w:val="4D5A31" w:themeColor="accent1"/>
    </w:rPr>
  </w:style>
  <w:style w:type="paragraph" w:styleId="Rubrik5">
    <w:name w:val="heading 5"/>
    <w:basedOn w:val="Normal"/>
    <w:next w:val="Normal"/>
    <w:link w:val="Rubrik5Char"/>
    <w:uiPriority w:val="9"/>
    <w:unhideWhenUsed/>
    <w:rsid w:val="006A349F"/>
    <w:pPr>
      <w:keepNext/>
      <w:keepLines/>
      <w:spacing w:before="40"/>
      <w:outlineLvl w:val="4"/>
    </w:pPr>
    <w:rPr>
      <w:rFonts w:asciiTheme="majorHAnsi" w:eastAsiaTheme="majorEastAsia" w:hAnsiTheme="majorHAnsi" w:cstheme="majorBidi"/>
      <w:color w:val="394324"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B63F3"/>
    <w:pPr>
      <w:contextualSpacing/>
    </w:pPr>
    <w:rPr>
      <w:rFonts w:ascii="Oswald" w:eastAsiaTheme="majorEastAsia" w:hAnsi="Oswald" w:cstheme="majorBidi"/>
      <w:color w:val="4D5A31" w:themeColor="accent1"/>
      <w:spacing w:val="-10"/>
      <w:kern w:val="28"/>
      <w:sz w:val="52"/>
      <w:szCs w:val="56"/>
    </w:rPr>
  </w:style>
  <w:style w:type="character" w:customStyle="1" w:styleId="RubrikChar">
    <w:name w:val="Rubrik Char"/>
    <w:basedOn w:val="Standardstycketeckensnitt"/>
    <w:link w:val="Rubrik"/>
    <w:uiPriority w:val="10"/>
    <w:rsid w:val="004B63F3"/>
    <w:rPr>
      <w:rFonts w:ascii="Oswald" w:eastAsiaTheme="majorEastAsia" w:hAnsi="Oswald" w:cstheme="majorBidi"/>
      <w:color w:val="4D5A31" w:themeColor="accent1"/>
      <w:spacing w:val="-10"/>
      <w:kern w:val="28"/>
      <w:sz w:val="52"/>
      <w:szCs w:val="56"/>
    </w:rPr>
  </w:style>
  <w:style w:type="character" w:customStyle="1" w:styleId="Rubrik1Char">
    <w:name w:val="Rubrik 1 Char"/>
    <w:aliases w:val="Oswald 18 Char"/>
    <w:basedOn w:val="Standardstycketeckensnitt"/>
    <w:link w:val="Rubrik1"/>
    <w:uiPriority w:val="9"/>
    <w:rsid w:val="00374945"/>
    <w:rPr>
      <w:rFonts w:ascii="Oswald" w:eastAsiaTheme="majorEastAsia" w:hAnsi="Oswald" w:cstheme="majorBidi"/>
      <w:color w:val="4D5A31" w:themeColor="accent1"/>
      <w:sz w:val="36"/>
      <w:szCs w:val="36"/>
    </w:rPr>
  </w:style>
  <w:style w:type="character" w:customStyle="1" w:styleId="Rubrik2Char">
    <w:name w:val="Rubrik 2 Char"/>
    <w:aliases w:val="Oswald 16 Char"/>
    <w:basedOn w:val="Standardstycketeckensnitt"/>
    <w:link w:val="Rubrik2"/>
    <w:uiPriority w:val="9"/>
    <w:rsid w:val="002421F1"/>
    <w:rPr>
      <w:rFonts w:ascii="Oswald" w:eastAsiaTheme="majorEastAsia" w:hAnsi="Oswald" w:cstheme="majorBidi"/>
      <w:color w:val="4D5A31" w:themeColor="accent1"/>
      <w:sz w:val="32"/>
      <w:szCs w:val="26"/>
    </w:rPr>
  </w:style>
  <w:style w:type="paragraph" w:styleId="Starktcitat">
    <w:name w:val="Intense Quote"/>
    <w:aliases w:val="Starkt citat Dancing Script 14"/>
    <w:basedOn w:val="Normal"/>
    <w:next w:val="Normal"/>
    <w:link w:val="StarktcitatChar"/>
    <w:uiPriority w:val="30"/>
    <w:qFormat/>
    <w:rsid w:val="000F702B"/>
    <w:pPr>
      <w:pBdr>
        <w:top w:val="single" w:sz="8" w:space="10" w:color="A8C082" w:themeColor="accent2"/>
        <w:bottom w:val="single" w:sz="8" w:space="10" w:color="A8C082" w:themeColor="accent2"/>
      </w:pBdr>
      <w:spacing w:before="360" w:after="360"/>
      <w:ind w:left="864" w:right="864"/>
      <w:jc w:val="center"/>
    </w:pPr>
    <w:rPr>
      <w:rFonts w:ascii="Dancing Script" w:hAnsi="Dancing Script"/>
      <w:iCs/>
      <w:color w:val="4D5A31" w:themeColor="accent1"/>
      <w:sz w:val="28"/>
    </w:rPr>
  </w:style>
  <w:style w:type="character" w:customStyle="1" w:styleId="StarktcitatChar">
    <w:name w:val="Starkt citat Char"/>
    <w:aliases w:val="Starkt citat Dancing Script 14 Char"/>
    <w:basedOn w:val="Standardstycketeckensnitt"/>
    <w:link w:val="Starktcitat"/>
    <w:uiPriority w:val="30"/>
    <w:rsid w:val="000F702B"/>
    <w:rPr>
      <w:rFonts w:ascii="Dancing Script" w:hAnsi="Dancing Script"/>
      <w:iCs/>
      <w:color w:val="4D5A31" w:themeColor="accent1"/>
      <w:sz w:val="28"/>
    </w:rPr>
  </w:style>
  <w:style w:type="paragraph" w:styleId="Underrubrik">
    <w:name w:val="Subtitle"/>
    <w:aliases w:val="Oswald 11"/>
    <w:basedOn w:val="Normal"/>
    <w:next w:val="Normal"/>
    <w:link w:val="UnderrubrikChar"/>
    <w:uiPriority w:val="11"/>
    <w:qFormat/>
    <w:rsid w:val="00374945"/>
    <w:pPr>
      <w:numPr>
        <w:ilvl w:val="1"/>
      </w:numPr>
    </w:pPr>
    <w:rPr>
      <w:rFonts w:ascii="Oswald" w:eastAsiaTheme="minorEastAsia" w:hAnsi="Oswald"/>
      <w:caps/>
      <w:color w:val="0C4160" w:themeColor="accent6"/>
    </w:rPr>
  </w:style>
  <w:style w:type="character" w:customStyle="1" w:styleId="UnderrubrikChar">
    <w:name w:val="Underrubrik Char"/>
    <w:aliases w:val="Oswald 11 Char"/>
    <w:basedOn w:val="Standardstycketeckensnitt"/>
    <w:link w:val="Underrubrik"/>
    <w:uiPriority w:val="11"/>
    <w:rsid w:val="00374945"/>
    <w:rPr>
      <w:rFonts w:ascii="Oswald" w:eastAsiaTheme="minorEastAsia" w:hAnsi="Oswald"/>
      <w:caps/>
      <w:color w:val="0C4160" w:themeColor="accent6"/>
    </w:rPr>
  </w:style>
  <w:style w:type="paragraph" w:styleId="Ingetavstnd">
    <w:name w:val="No Spacing"/>
    <w:aliases w:val="Inget avstånd Roboto 11"/>
    <w:link w:val="IngetavstndChar"/>
    <w:uiPriority w:val="1"/>
    <w:qFormat/>
    <w:rsid w:val="00484525"/>
    <w:pPr>
      <w:spacing w:after="0" w:line="240" w:lineRule="auto"/>
    </w:pPr>
    <w:rPr>
      <w:rFonts w:ascii="Roboto" w:hAnsi="Roboto"/>
    </w:rPr>
  </w:style>
  <w:style w:type="paragraph" w:styleId="Citat">
    <w:name w:val="Quote"/>
    <w:aliases w:val="Citat Dancing Script 14"/>
    <w:basedOn w:val="Normal"/>
    <w:next w:val="Normal"/>
    <w:link w:val="CitatChar"/>
    <w:uiPriority w:val="29"/>
    <w:qFormat/>
    <w:rsid w:val="000F702B"/>
    <w:pPr>
      <w:spacing w:before="200"/>
      <w:ind w:left="864" w:right="864"/>
      <w:jc w:val="center"/>
    </w:pPr>
    <w:rPr>
      <w:rFonts w:ascii="Dancing Script" w:hAnsi="Dancing Script"/>
      <w:iCs/>
      <w:color w:val="4D5A31" w:themeColor="accent1"/>
      <w:sz w:val="28"/>
      <w:szCs w:val="28"/>
    </w:rPr>
  </w:style>
  <w:style w:type="character" w:customStyle="1" w:styleId="CitatChar">
    <w:name w:val="Citat Char"/>
    <w:aliases w:val="Citat Dancing Script 14 Char"/>
    <w:basedOn w:val="Standardstycketeckensnitt"/>
    <w:link w:val="Citat"/>
    <w:uiPriority w:val="29"/>
    <w:rsid w:val="000F702B"/>
    <w:rPr>
      <w:rFonts w:ascii="Dancing Script" w:hAnsi="Dancing Script"/>
      <w:iCs/>
      <w:color w:val="4D5A31" w:themeColor="accent1"/>
      <w:sz w:val="28"/>
      <w:szCs w:val="28"/>
    </w:rPr>
  </w:style>
  <w:style w:type="character" w:customStyle="1" w:styleId="Rubrik5Char">
    <w:name w:val="Rubrik 5 Char"/>
    <w:basedOn w:val="Standardstycketeckensnitt"/>
    <w:link w:val="Rubrik5"/>
    <w:uiPriority w:val="9"/>
    <w:rsid w:val="006A349F"/>
    <w:rPr>
      <w:rFonts w:asciiTheme="majorHAnsi" w:eastAsiaTheme="majorEastAsia" w:hAnsiTheme="majorHAnsi" w:cstheme="majorBidi"/>
      <w:color w:val="394324" w:themeColor="accent1" w:themeShade="BF"/>
    </w:rPr>
  </w:style>
  <w:style w:type="paragraph" w:customStyle="1" w:styleId="NormalRobotoLight11">
    <w:name w:val="Normal Roboto Light 11"/>
    <w:qFormat/>
    <w:rsid w:val="009543A2"/>
    <w:rPr>
      <w:rFonts w:ascii="Roboto Light" w:hAnsi="Roboto Light"/>
    </w:rPr>
  </w:style>
  <w:style w:type="paragraph" w:customStyle="1" w:styleId="TitelOswald26">
    <w:name w:val="Titel Oswald 26"/>
    <w:basedOn w:val="Rubrik"/>
    <w:link w:val="TitelOswald26Char"/>
    <w:qFormat/>
    <w:rsid w:val="00D37274"/>
    <w:pPr>
      <w:jc w:val="center"/>
    </w:pPr>
    <w:rPr>
      <w:caps/>
      <w:szCs w:val="52"/>
    </w:rPr>
  </w:style>
  <w:style w:type="character" w:customStyle="1" w:styleId="Rubrik3Char">
    <w:name w:val="Rubrik 3 Char"/>
    <w:aliases w:val="Oswald 14 Char"/>
    <w:basedOn w:val="Standardstycketeckensnitt"/>
    <w:link w:val="Rubrik3"/>
    <w:uiPriority w:val="9"/>
    <w:rsid w:val="00582F89"/>
    <w:rPr>
      <w:rFonts w:ascii="Oswald" w:hAnsi="Oswald"/>
      <w:color w:val="4D5A31" w:themeColor="accent1"/>
      <w:sz w:val="28"/>
      <w:szCs w:val="28"/>
    </w:rPr>
  </w:style>
  <w:style w:type="character" w:customStyle="1" w:styleId="TitelOswald26Char">
    <w:name w:val="Titel Oswald 26 Char"/>
    <w:basedOn w:val="RubrikChar"/>
    <w:link w:val="TitelOswald26"/>
    <w:rsid w:val="00D37274"/>
    <w:rPr>
      <w:rFonts w:ascii="Oswald" w:eastAsiaTheme="majorEastAsia" w:hAnsi="Oswald" w:cstheme="majorBidi"/>
      <w:caps/>
      <w:color w:val="4D5A31" w:themeColor="accent1"/>
      <w:spacing w:val="-10"/>
      <w:kern w:val="28"/>
      <w:sz w:val="52"/>
      <w:szCs w:val="52"/>
    </w:rPr>
  </w:style>
  <w:style w:type="character" w:customStyle="1" w:styleId="Rubrik4Char">
    <w:name w:val="Rubrik 4 Char"/>
    <w:aliases w:val="Oswald 12 Char"/>
    <w:basedOn w:val="Standardstycketeckensnitt"/>
    <w:link w:val="Rubrik4"/>
    <w:uiPriority w:val="9"/>
    <w:rsid w:val="00582F89"/>
    <w:rPr>
      <w:rFonts w:ascii="Oswald" w:eastAsiaTheme="majorEastAsia" w:hAnsi="Oswald" w:cstheme="majorBidi"/>
      <w:iCs/>
      <w:color w:val="4D5A31" w:themeColor="accent1"/>
      <w:sz w:val="24"/>
    </w:rPr>
  </w:style>
  <w:style w:type="paragraph" w:customStyle="1" w:styleId="NormalRobotoCondensed11">
    <w:name w:val="Normal Roboto Condensed 11"/>
    <w:next w:val="Normal"/>
    <w:link w:val="NormalRobotoCondensed11Char"/>
    <w:qFormat/>
    <w:rsid w:val="009543A2"/>
    <w:rPr>
      <w:rFonts w:ascii="Roboto Condensed" w:hAnsi="Roboto Condensed"/>
      <w:szCs w:val="24"/>
    </w:rPr>
  </w:style>
  <w:style w:type="paragraph" w:customStyle="1" w:styleId="IngetavstndRobotoCondensed11">
    <w:name w:val="Inget avstånd Roboto Condensed 11"/>
    <w:basedOn w:val="Ingetavstnd"/>
    <w:link w:val="IngetavstndRobotoCondensed11Char"/>
    <w:qFormat/>
    <w:rsid w:val="00231E9F"/>
    <w:rPr>
      <w:rFonts w:ascii="Roboto Condensed" w:hAnsi="Roboto Condensed"/>
    </w:rPr>
  </w:style>
  <w:style w:type="character" w:customStyle="1" w:styleId="NormalRobotoCondensed11Char">
    <w:name w:val="Normal Roboto Condensed 11 Char"/>
    <w:basedOn w:val="Standardstycketeckensnitt"/>
    <w:link w:val="NormalRobotoCondensed11"/>
    <w:rsid w:val="009543A2"/>
    <w:rPr>
      <w:rFonts w:ascii="Roboto Condensed" w:hAnsi="Roboto Condensed"/>
      <w:szCs w:val="24"/>
    </w:rPr>
  </w:style>
  <w:style w:type="paragraph" w:customStyle="1" w:styleId="FaktarutaRobotoLight9">
    <w:name w:val="Faktaruta Roboto Light 9"/>
    <w:link w:val="FaktarutaRobotoLight9Char"/>
    <w:qFormat/>
    <w:rsid w:val="009543A2"/>
    <w:pPr>
      <w:pBdr>
        <w:top w:val="single" w:sz="8" w:space="10" w:color="0C4160" w:themeColor="accent6"/>
        <w:left w:val="single" w:sz="8" w:space="4" w:color="0C4160" w:themeColor="accent6"/>
        <w:bottom w:val="single" w:sz="8" w:space="10" w:color="0C4160" w:themeColor="accent6"/>
        <w:right w:val="single" w:sz="8" w:space="4" w:color="0C4160" w:themeColor="accent6"/>
      </w:pBdr>
      <w:spacing w:line="240" w:lineRule="auto"/>
      <w:contextualSpacing/>
    </w:pPr>
    <w:rPr>
      <w:rFonts w:ascii="Roboto Light" w:hAnsi="Roboto Light"/>
      <w:color w:val="0C4160" w:themeColor="accent6"/>
      <w:sz w:val="18"/>
      <w:szCs w:val="20"/>
    </w:rPr>
  </w:style>
  <w:style w:type="character" w:customStyle="1" w:styleId="IngetavstndChar">
    <w:name w:val="Inget avstånd Char"/>
    <w:aliases w:val="Inget avstånd Roboto 11 Char"/>
    <w:basedOn w:val="Standardstycketeckensnitt"/>
    <w:link w:val="Ingetavstnd"/>
    <w:uiPriority w:val="1"/>
    <w:rsid w:val="00231E9F"/>
    <w:rPr>
      <w:rFonts w:ascii="Roboto" w:hAnsi="Roboto"/>
    </w:rPr>
  </w:style>
  <w:style w:type="character" w:customStyle="1" w:styleId="IngetavstndRobotoCondensed11Char">
    <w:name w:val="Inget avstånd Roboto Condensed 11 Char"/>
    <w:basedOn w:val="IngetavstndChar"/>
    <w:link w:val="IngetavstndRobotoCondensed11"/>
    <w:rsid w:val="00231E9F"/>
    <w:rPr>
      <w:rFonts w:ascii="Roboto Condensed" w:hAnsi="Roboto Condensed"/>
    </w:rPr>
  </w:style>
  <w:style w:type="character" w:customStyle="1" w:styleId="FaktarutaRobotoLight9Char">
    <w:name w:val="Faktaruta Roboto Light 9 Char"/>
    <w:basedOn w:val="StarktcitatChar"/>
    <w:link w:val="FaktarutaRobotoLight9"/>
    <w:rsid w:val="009543A2"/>
    <w:rPr>
      <w:rFonts w:ascii="Roboto Light" w:hAnsi="Roboto Light"/>
      <w:iCs w:val="0"/>
      <w:color w:val="0C4160" w:themeColor="accent6"/>
      <w:sz w:val="18"/>
      <w:szCs w:val="20"/>
    </w:rPr>
  </w:style>
  <w:style w:type="table" w:styleId="Tabellrutnt">
    <w:name w:val="Table Grid"/>
    <w:basedOn w:val="Normaltabell"/>
    <w:uiPriority w:val="39"/>
    <w:rsid w:val="007C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etavstndRobotoLight11">
    <w:name w:val="Inget avstånd Roboto Light 11"/>
    <w:basedOn w:val="Ingetavstnd"/>
    <w:qFormat/>
    <w:rsid w:val="009543A2"/>
    <w:rPr>
      <w:rFonts w:ascii="Roboto Light" w:hAnsi="Roboto Light"/>
    </w:rPr>
  </w:style>
  <w:style w:type="paragraph" w:styleId="Sidhuvud">
    <w:name w:val="header"/>
    <w:basedOn w:val="Normal"/>
    <w:link w:val="SidhuvudChar"/>
    <w:uiPriority w:val="99"/>
    <w:unhideWhenUsed/>
    <w:rsid w:val="005C2803"/>
    <w:pPr>
      <w:tabs>
        <w:tab w:val="center" w:pos="4536"/>
        <w:tab w:val="right" w:pos="9072"/>
      </w:tabs>
    </w:pPr>
  </w:style>
  <w:style w:type="character" w:customStyle="1" w:styleId="SidhuvudChar">
    <w:name w:val="Sidhuvud Char"/>
    <w:basedOn w:val="Standardstycketeckensnitt"/>
    <w:link w:val="Sidhuvud"/>
    <w:uiPriority w:val="99"/>
    <w:rsid w:val="005C2803"/>
    <w:rPr>
      <w:rFonts w:ascii="Roboto" w:hAnsi="Roboto"/>
    </w:rPr>
  </w:style>
  <w:style w:type="paragraph" w:styleId="Sidfot">
    <w:name w:val="footer"/>
    <w:basedOn w:val="Normal"/>
    <w:link w:val="SidfotChar"/>
    <w:uiPriority w:val="99"/>
    <w:unhideWhenUsed/>
    <w:rsid w:val="005C2803"/>
    <w:pPr>
      <w:tabs>
        <w:tab w:val="center" w:pos="4536"/>
        <w:tab w:val="right" w:pos="9072"/>
      </w:tabs>
    </w:pPr>
  </w:style>
  <w:style w:type="character" w:customStyle="1" w:styleId="SidfotChar">
    <w:name w:val="Sidfot Char"/>
    <w:basedOn w:val="Standardstycketeckensnitt"/>
    <w:link w:val="Sidfot"/>
    <w:uiPriority w:val="99"/>
    <w:rsid w:val="005C2803"/>
    <w:rPr>
      <w:rFonts w:ascii="Roboto" w:hAnsi="Roboto"/>
    </w:rPr>
  </w:style>
  <w:style w:type="paragraph" w:styleId="Liststycke">
    <w:name w:val="List Paragraph"/>
    <w:basedOn w:val="Normal"/>
    <w:uiPriority w:val="34"/>
    <w:rsid w:val="008939A8"/>
    <w:pPr>
      <w:ind w:left="720"/>
      <w:contextualSpacing/>
    </w:pPr>
  </w:style>
  <w:style w:type="paragraph" w:styleId="Brdtext">
    <w:name w:val="Body Text"/>
    <w:basedOn w:val="Normal"/>
    <w:link w:val="BrdtextChar"/>
    <w:uiPriority w:val="1"/>
    <w:qFormat/>
    <w:rsid w:val="00A968BB"/>
    <w:pPr>
      <w:widowControl w:val="0"/>
      <w:autoSpaceDE w:val="0"/>
      <w:autoSpaceDN w:val="0"/>
    </w:pPr>
    <w:rPr>
      <w:rFonts w:ascii="Arial" w:eastAsia="Arial" w:hAnsi="Arial" w:cs="Arial"/>
      <w:i/>
      <w:iCs/>
      <w:sz w:val="18"/>
      <w:szCs w:val="18"/>
    </w:rPr>
  </w:style>
  <w:style w:type="character" w:customStyle="1" w:styleId="BrdtextChar">
    <w:name w:val="Brödtext Char"/>
    <w:basedOn w:val="Standardstycketeckensnitt"/>
    <w:link w:val="Brdtext"/>
    <w:uiPriority w:val="1"/>
    <w:rsid w:val="00A968BB"/>
    <w:rPr>
      <w:rFonts w:ascii="Arial" w:eastAsia="Arial" w:hAnsi="Arial" w:cs="Arial"/>
      <w:i/>
      <w:iCs/>
      <w:sz w:val="18"/>
      <w:szCs w:val="18"/>
    </w:rPr>
  </w:style>
  <w:style w:type="character" w:customStyle="1" w:styleId="ui-provider">
    <w:name w:val="ui-provider"/>
    <w:basedOn w:val="Standardstycketeckensnitt"/>
    <w:rsid w:val="00FB5761"/>
  </w:style>
  <w:style w:type="paragraph" w:styleId="Normalwebb">
    <w:name w:val="Normal (Web)"/>
    <w:basedOn w:val="Normal"/>
    <w:uiPriority w:val="99"/>
    <w:unhideWhenUsed/>
    <w:rsid w:val="00AA2ACC"/>
    <w:pPr>
      <w:spacing w:before="100" w:beforeAutospacing="1" w:after="100" w:afterAutospacing="1"/>
    </w:pPr>
  </w:style>
  <w:style w:type="character" w:styleId="Stark">
    <w:name w:val="Strong"/>
    <w:basedOn w:val="Standardstycketeckensnitt"/>
    <w:uiPriority w:val="22"/>
    <w:qFormat/>
    <w:rsid w:val="00423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01555">
      <w:bodyDiv w:val="1"/>
      <w:marLeft w:val="0"/>
      <w:marRight w:val="0"/>
      <w:marTop w:val="0"/>
      <w:marBottom w:val="0"/>
      <w:divBdr>
        <w:top w:val="none" w:sz="0" w:space="0" w:color="auto"/>
        <w:left w:val="none" w:sz="0" w:space="0" w:color="auto"/>
        <w:bottom w:val="none" w:sz="0" w:space="0" w:color="auto"/>
        <w:right w:val="none" w:sz="0" w:space="0" w:color="auto"/>
      </w:divBdr>
    </w:div>
    <w:div w:id="512037097">
      <w:bodyDiv w:val="1"/>
      <w:marLeft w:val="0"/>
      <w:marRight w:val="0"/>
      <w:marTop w:val="0"/>
      <w:marBottom w:val="0"/>
      <w:divBdr>
        <w:top w:val="none" w:sz="0" w:space="0" w:color="auto"/>
        <w:left w:val="none" w:sz="0" w:space="0" w:color="auto"/>
        <w:bottom w:val="none" w:sz="0" w:space="0" w:color="auto"/>
        <w:right w:val="none" w:sz="0" w:space="0" w:color="auto"/>
      </w:divBdr>
    </w:div>
    <w:div w:id="605191413">
      <w:bodyDiv w:val="1"/>
      <w:marLeft w:val="0"/>
      <w:marRight w:val="0"/>
      <w:marTop w:val="0"/>
      <w:marBottom w:val="0"/>
      <w:divBdr>
        <w:top w:val="none" w:sz="0" w:space="0" w:color="auto"/>
        <w:left w:val="none" w:sz="0" w:space="0" w:color="auto"/>
        <w:bottom w:val="none" w:sz="0" w:space="0" w:color="auto"/>
        <w:right w:val="none" w:sz="0" w:space="0" w:color="auto"/>
      </w:divBdr>
    </w:div>
    <w:div w:id="884292932">
      <w:bodyDiv w:val="1"/>
      <w:marLeft w:val="0"/>
      <w:marRight w:val="0"/>
      <w:marTop w:val="0"/>
      <w:marBottom w:val="0"/>
      <w:divBdr>
        <w:top w:val="none" w:sz="0" w:space="0" w:color="auto"/>
        <w:left w:val="none" w:sz="0" w:space="0" w:color="auto"/>
        <w:bottom w:val="none" w:sz="0" w:space="0" w:color="auto"/>
        <w:right w:val="none" w:sz="0" w:space="0" w:color="auto"/>
      </w:divBdr>
    </w:div>
    <w:div w:id="1076168872">
      <w:bodyDiv w:val="1"/>
      <w:marLeft w:val="0"/>
      <w:marRight w:val="0"/>
      <w:marTop w:val="0"/>
      <w:marBottom w:val="0"/>
      <w:divBdr>
        <w:top w:val="none" w:sz="0" w:space="0" w:color="auto"/>
        <w:left w:val="none" w:sz="0" w:space="0" w:color="auto"/>
        <w:bottom w:val="none" w:sz="0" w:space="0" w:color="auto"/>
        <w:right w:val="none" w:sz="0" w:space="0" w:color="auto"/>
      </w:divBdr>
    </w:div>
    <w:div w:id="1248542625">
      <w:bodyDiv w:val="1"/>
      <w:marLeft w:val="0"/>
      <w:marRight w:val="0"/>
      <w:marTop w:val="0"/>
      <w:marBottom w:val="0"/>
      <w:divBdr>
        <w:top w:val="none" w:sz="0" w:space="0" w:color="auto"/>
        <w:left w:val="none" w:sz="0" w:space="0" w:color="auto"/>
        <w:bottom w:val="none" w:sz="0" w:space="0" w:color="auto"/>
        <w:right w:val="none" w:sz="0" w:space="0" w:color="auto"/>
      </w:divBdr>
    </w:div>
    <w:div w:id="1463965927">
      <w:bodyDiv w:val="1"/>
      <w:marLeft w:val="0"/>
      <w:marRight w:val="0"/>
      <w:marTop w:val="0"/>
      <w:marBottom w:val="0"/>
      <w:divBdr>
        <w:top w:val="none" w:sz="0" w:space="0" w:color="auto"/>
        <w:left w:val="none" w:sz="0" w:space="0" w:color="auto"/>
        <w:bottom w:val="none" w:sz="0" w:space="0" w:color="auto"/>
        <w:right w:val="none" w:sz="0" w:space="0" w:color="auto"/>
      </w:divBdr>
    </w:div>
    <w:div w:id="1496415382">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409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licia/Library/Group%20Containers/UBF8T346G9.Office/User%20Content.localized/Templates.localized/Exempel%20avsiktsfo&#776;rklaring.dotx" TargetMode="External"/></Relationships>
</file>

<file path=word/theme/theme1.xml><?xml version="1.0" encoding="utf-8"?>
<a:theme xmlns:a="http://schemas.openxmlformats.org/drawingml/2006/main" name="Leader Sverige 2023-2027">
  <a:themeElements>
    <a:clrScheme name="Leader Sverige 2023-2027">
      <a:dk1>
        <a:srgbClr val="000000"/>
      </a:dk1>
      <a:lt1>
        <a:srgbClr val="FFFFFF"/>
      </a:lt1>
      <a:dk2>
        <a:srgbClr val="7F7F7F"/>
      </a:dk2>
      <a:lt2>
        <a:srgbClr val="F2F2F2"/>
      </a:lt2>
      <a:accent1>
        <a:srgbClr val="4D5A31"/>
      </a:accent1>
      <a:accent2>
        <a:srgbClr val="A8C082"/>
      </a:accent2>
      <a:accent3>
        <a:srgbClr val="DDE5DA"/>
      </a:accent3>
      <a:accent4>
        <a:srgbClr val="EEBA2B"/>
      </a:accent4>
      <a:accent5>
        <a:srgbClr val="D57176"/>
      </a:accent5>
      <a:accent6>
        <a:srgbClr val="0C4160"/>
      </a:accent6>
      <a:hlink>
        <a:srgbClr val="0563C1"/>
      </a:hlink>
      <a:folHlink>
        <a:srgbClr val="C2DFFD"/>
      </a:folHlink>
    </a:clrScheme>
    <a:fontScheme name="Leader 2023-2027">
      <a:majorFont>
        <a:latin typeface="Oswa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DD64D3DC3489499FD24993F1265DAF" ma:contentTypeVersion="16" ma:contentTypeDescription="Skapa ett nytt dokument." ma:contentTypeScope="" ma:versionID="5c03496f8e04334a40c35c4deb104e88">
  <xsd:schema xmlns:xsd="http://www.w3.org/2001/XMLSchema" xmlns:xs="http://www.w3.org/2001/XMLSchema" xmlns:p="http://schemas.microsoft.com/office/2006/metadata/properties" xmlns:ns2="d88271d8-f352-4516-84cf-0902c024c37c" xmlns:ns3="37c594c5-92b2-48c2-9460-27fac119f7e8" targetNamespace="http://schemas.microsoft.com/office/2006/metadata/properties" ma:root="true" ma:fieldsID="722f1228dcae2683b37dbb02e6a30dca" ns2:_="" ns3:_="">
    <xsd:import namespace="d88271d8-f352-4516-84cf-0902c024c37c"/>
    <xsd:import namespace="37c594c5-92b2-48c2-9460-27fac119f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271d8-f352-4516-84cf-0902c024c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a3030f2-760e-4193-a4c6-6c9b1466e5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c594c5-92b2-48c2-9460-27fac119f7e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53e78c6-8c6c-4cfa-a5fa-e52a848f4ca7}" ma:internalName="TaxCatchAll" ma:showField="CatchAllData" ma:web="37c594c5-92b2-48c2-9460-27fac119f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2525-1E2B-4E8B-A9D3-3AC786A8A56A}">
  <ds:schemaRefs>
    <ds:schemaRef ds:uri="http://schemas.microsoft.com/sharepoint/v3/contenttype/forms"/>
  </ds:schemaRefs>
</ds:datastoreItem>
</file>

<file path=customXml/itemProps2.xml><?xml version="1.0" encoding="utf-8"?>
<ds:datastoreItem xmlns:ds="http://schemas.openxmlformats.org/officeDocument/2006/customXml" ds:itemID="{13F9CE12-0641-4E76-8591-1CC9E3696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271d8-f352-4516-84cf-0902c024c37c"/>
    <ds:schemaRef ds:uri="37c594c5-92b2-48c2-9460-27fac119f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FA016-C945-4D02-B32C-611A3161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Exempel avsiktsförklaring.dotx</Template>
  <TotalTime>3</TotalTime>
  <Pages>8</Pages>
  <Words>1844</Words>
  <Characters>9775</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Ystads kommun</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Edholm</dc:creator>
  <cp:keywords/>
  <dc:description/>
  <cp:lastModifiedBy>Jenny Edvinsson</cp:lastModifiedBy>
  <cp:revision>4</cp:revision>
  <dcterms:created xsi:type="dcterms:W3CDTF">2025-06-25T08:42:00Z</dcterms:created>
  <dcterms:modified xsi:type="dcterms:W3CDTF">2025-06-25T08:42:00Z</dcterms:modified>
</cp:coreProperties>
</file>